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188D" w14:textId="77777777" w:rsidR="00AD7D31" w:rsidRPr="00A031A0" w:rsidRDefault="00AD7D31" w:rsidP="008D37E0">
      <w:pPr>
        <w:pStyle w:val="Header"/>
        <w:tabs>
          <w:tab w:val="clear" w:pos="9026"/>
          <w:tab w:val="left" w:pos="7245"/>
        </w:tabs>
        <w:rPr>
          <w:sz w:val="24"/>
          <w:szCs w:val="24"/>
          <w:lang w:val="en-US"/>
        </w:rPr>
      </w:pPr>
    </w:p>
    <w:p w14:paraId="31ADBD1A" w14:textId="77777777" w:rsidR="006C64F7" w:rsidRDefault="006C64F7" w:rsidP="006C64F7">
      <w:pPr>
        <w:jc w:val="right"/>
        <w:rPr>
          <w:szCs w:val="20"/>
        </w:rPr>
      </w:pPr>
    </w:p>
    <w:p w14:paraId="713C6D27" w14:textId="4F47DE88" w:rsidR="00D05A3C" w:rsidRPr="006C64F7" w:rsidRDefault="006C64F7" w:rsidP="006C64F7">
      <w:pPr>
        <w:jc w:val="right"/>
      </w:pPr>
      <w:r w:rsidRPr="00A05B96">
        <w:rPr>
          <w:szCs w:val="20"/>
        </w:rPr>
        <w:t>Our ref:</w:t>
      </w:r>
      <w:r w:rsidRPr="0014640D">
        <w:t xml:space="preserve"> </w:t>
      </w:r>
      <w:sdt>
        <w:sdtPr>
          <w:id w:val="1941412424"/>
          <w:placeholder>
            <w:docPart w:val="4F6B001655A349BBB68A8E1D7AF07D0B"/>
          </w:placeholder>
        </w:sdtPr>
        <w:sdtEndPr/>
        <w:sdtContent>
          <w:r w:rsidR="00025917">
            <w:t>PRO22/2858</w:t>
          </w:r>
        </w:sdtContent>
      </w:sdt>
    </w:p>
    <w:p w14:paraId="363461C9" w14:textId="7AC4D18D" w:rsidR="00D05A3C" w:rsidRPr="00A05B96" w:rsidRDefault="008B3A28" w:rsidP="006C64F7">
      <w:sdt>
        <w:sdtPr>
          <w:id w:val="-1451007811"/>
          <w:placeholder>
            <w:docPart w:val="239E17B64052463B80AB4B2B6BCAA026"/>
          </w:placeholder>
        </w:sdtPr>
        <w:sdtEndPr/>
        <w:sdtContent>
          <w:r w:rsidR="00025917">
            <w:rPr>
              <w:rStyle w:val="BodyTextChar"/>
            </w:rPr>
            <w:t>Mr Peter Ca</w:t>
          </w:r>
          <w:r w:rsidR="00E05DAD">
            <w:rPr>
              <w:rStyle w:val="BodyTextChar"/>
            </w:rPr>
            <w:t>in</w:t>
          </w:r>
          <w:r w:rsidR="00025917">
            <w:rPr>
              <w:rStyle w:val="BodyTextChar"/>
            </w:rPr>
            <w:t xml:space="preserve"> MLA</w:t>
          </w:r>
        </w:sdtContent>
      </w:sdt>
    </w:p>
    <w:p w14:paraId="12983629" w14:textId="1A666C07" w:rsidR="00D05A3C" w:rsidRPr="00A031A0" w:rsidRDefault="008B3A28" w:rsidP="006C64F7">
      <w:pPr>
        <w:rPr>
          <w:szCs w:val="24"/>
        </w:rPr>
      </w:pPr>
      <w:sdt>
        <w:sdtPr>
          <w:rPr>
            <w:sz w:val="20"/>
          </w:rPr>
          <w:id w:val="143868658"/>
          <w:placeholder>
            <w:docPart w:val="90971CB232FF4FE3AB673C292F3CA0EC"/>
          </w:placeholder>
        </w:sdtPr>
        <w:sdtEndPr/>
        <w:sdtContent>
          <w:r w:rsidR="00025917">
            <w:rPr>
              <w:rStyle w:val="BodyTextChar"/>
            </w:rPr>
            <w:t>Chair, Standing Committee on Justice and Community Safety (Legislative Scrutiny Role)</w:t>
          </w:r>
        </w:sdtContent>
      </w:sdt>
    </w:p>
    <w:p w14:paraId="74628A13" w14:textId="6A13A20B" w:rsidR="0014640D" w:rsidRPr="00A031A0" w:rsidRDefault="008B3A28" w:rsidP="00D05A3C">
      <w:pPr>
        <w:tabs>
          <w:tab w:val="left" w:pos="3420"/>
        </w:tabs>
        <w:spacing w:line="240" w:lineRule="auto"/>
        <w:rPr>
          <w:sz w:val="24"/>
          <w:szCs w:val="24"/>
        </w:rPr>
      </w:pPr>
      <w:sdt>
        <w:sdtPr>
          <w:rPr>
            <w:sz w:val="20"/>
          </w:rPr>
          <w:id w:val="-1747024989"/>
          <w:placeholder>
            <w:docPart w:val="A53D2229372943928D1C5E5764018A88"/>
          </w:placeholder>
        </w:sdtPr>
        <w:sdtEndPr/>
        <w:sdtContent>
          <w:r w:rsidR="00025917">
            <w:rPr>
              <w:rStyle w:val="BodyTextChar"/>
            </w:rPr>
            <w:t>Legislative Assembly of the Australian Capital Territory</w:t>
          </w:r>
        </w:sdtContent>
      </w:sdt>
    </w:p>
    <w:p w14:paraId="0357EA2D" w14:textId="1B75D398" w:rsidR="00D05A3C" w:rsidRPr="00A031A0" w:rsidRDefault="008B3A28" w:rsidP="00D05A3C">
      <w:pPr>
        <w:spacing w:line="240" w:lineRule="auto"/>
        <w:rPr>
          <w:sz w:val="24"/>
          <w:szCs w:val="24"/>
          <w:lang w:val="en-US"/>
        </w:rPr>
      </w:pPr>
      <w:sdt>
        <w:sdtPr>
          <w:rPr>
            <w:sz w:val="20"/>
          </w:rPr>
          <w:id w:val="1623491773"/>
          <w:placeholder>
            <w:docPart w:val="C3DE2655D3B34E7293D9BC92454FBC12"/>
          </w:placeholder>
        </w:sdtPr>
        <w:sdtEndPr/>
        <w:sdtContent>
          <w:r w:rsidR="00025917">
            <w:rPr>
              <w:rStyle w:val="BodyTextChar"/>
            </w:rPr>
            <w:t>GPO Box 1020</w:t>
          </w:r>
        </w:sdtContent>
      </w:sdt>
    </w:p>
    <w:p w14:paraId="5EBF69C8" w14:textId="3F3887D6" w:rsidR="00255E8D" w:rsidRDefault="008B3A28" w:rsidP="00565E89">
      <w:pPr>
        <w:pStyle w:val="BodyText"/>
        <w:rPr>
          <w:szCs w:val="24"/>
        </w:rPr>
      </w:pPr>
      <w:sdt>
        <w:sdtPr>
          <w:id w:val="1799496541"/>
          <w:placeholder>
            <w:docPart w:val="E583C20E8DD04CDF91519A4E6AE0086B"/>
          </w:placeholder>
        </w:sdtPr>
        <w:sdtEndPr/>
        <w:sdtContent>
          <w:r w:rsidR="00025917">
            <w:t>CANBERRA</w:t>
          </w:r>
          <w:r w:rsidR="0014640D" w:rsidRPr="00565E89">
            <w:t xml:space="preserve">  </w:t>
          </w:r>
          <w:r w:rsidR="00025917">
            <w:t>ACT</w:t>
          </w:r>
          <w:r w:rsidR="0014640D" w:rsidRPr="00565E89">
            <w:t xml:space="preserve">  </w:t>
          </w:r>
          <w:r w:rsidR="00025917">
            <w:t>2601</w:t>
          </w:r>
        </w:sdtContent>
      </w:sdt>
    </w:p>
    <w:p w14:paraId="704A08A7" w14:textId="360EDD55" w:rsidR="00B91F55" w:rsidRPr="00565E89" w:rsidRDefault="008B3A28" w:rsidP="00C05805">
      <w:pPr>
        <w:pStyle w:val="BodyText"/>
        <w:ind w:firstLine="544"/>
      </w:pPr>
      <w:sdt>
        <w:sdtPr>
          <w:id w:val="-422957974"/>
          <w:placeholder>
            <w:docPart w:val="1BAE54E21FF54AF9AC8641A0B30ABCC2"/>
          </w:placeholder>
        </w:sdtPr>
        <w:sdtEndPr/>
        <w:sdtContent>
          <w:r w:rsidR="00025917">
            <w:t>September</w:t>
          </w:r>
          <w:r w:rsidR="0014640D" w:rsidRPr="00565E89">
            <w:t xml:space="preserve"> </w:t>
          </w:r>
          <w:r w:rsidR="00025917">
            <w:t>2022</w:t>
          </w:r>
        </w:sdtContent>
      </w:sdt>
    </w:p>
    <w:p w14:paraId="633AD731" w14:textId="7C011966" w:rsidR="00AD7D31" w:rsidRPr="00A031A0" w:rsidRDefault="00AD7D31" w:rsidP="00565E89">
      <w:pPr>
        <w:pStyle w:val="BodyText"/>
        <w:rPr>
          <w:szCs w:val="24"/>
        </w:rPr>
      </w:pPr>
      <w:r w:rsidRPr="00A031A0">
        <w:rPr>
          <w:szCs w:val="24"/>
        </w:rPr>
        <w:t xml:space="preserve">Dear </w:t>
      </w:r>
      <w:sdt>
        <w:sdtPr>
          <w:id w:val="1306427999"/>
          <w:placeholder>
            <w:docPart w:val="FD611BDCE17E4D5B81A3FA31AA72E2AD"/>
          </w:placeholder>
        </w:sdtPr>
        <w:sdtEndPr/>
        <w:sdtContent>
          <w:r w:rsidR="00025917">
            <w:t>Mr Ca</w:t>
          </w:r>
          <w:r w:rsidR="00E05DAD">
            <w:t>in</w:t>
          </w:r>
        </w:sdtContent>
      </w:sdt>
    </w:p>
    <w:p w14:paraId="63AA6C13" w14:textId="77777777" w:rsidR="00790539" w:rsidRPr="00A031A0" w:rsidRDefault="00790539" w:rsidP="00790539">
      <w:pPr>
        <w:pStyle w:val="Header"/>
        <w:tabs>
          <w:tab w:val="left" w:pos="720"/>
        </w:tabs>
        <w:rPr>
          <w:sz w:val="24"/>
          <w:szCs w:val="24"/>
        </w:rPr>
      </w:pPr>
    </w:p>
    <w:p w14:paraId="1C00F1BE" w14:textId="64CDCD79" w:rsidR="00790539" w:rsidRDefault="00790539" w:rsidP="007905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am writing in response to the</w:t>
      </w:r>
      <w:r w:rsidR="00025917">
        <w:rPr>
          <w:sz w:val="24"/>
          <w:szCs w:val="24"/>
        </w:rPr>
        <w:t xml:space="preserve"> Standing Committee of Justice and Community Safety’s</w:t>
      </w:r>
      <w:r>
        <w:rPr>
          <w:sz w:val="24"/>
          <w:szCs w:val="24"/>
        </w:rPr>
        <w:t xml:space="preserve"> comment and request for a response on the Victims of Crime (Fees) Determination 2022 (No 1) [DI2022-101] in its Scrutiny Report 20</w:t>
      </w:r>
      <w:r w:rsidRPr="00A031A0">
        <w:rPr>
          <w:sz w:val="24"/>
          <w:szCs w:val="24"/>
        </w:rPr>
        <w:t xml:space="preserve">. </w:t>
      </w:r>
    </w:p>
    <w:p w14:paraId="6B46BB85" w14:textId="77777777" w:rsidR="00790539" w:rsidRDefault="00790539" w:rsidP="00790539">
      <w:pPr>
        <w:spacing w:line="240" w:lineRule="auto"/>
        <w:rPr>
          <w:sz w:val="24"/>
          <w:szCs w:val="24"/>
        </w:rPr>
      </w:pPr>
    </w:p>
    <w:p w14:paraId="1394D1AF" w14:textId="77777777" w:rsidR="00790539" w:rsidRDefault="00790539" w:rsidP="007905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Committee has sought an explanation as to why a Consumer Price Index (CPI) increase of 3.0 per cent was used rather than a Wage Price Index increase of 3.25 per cent.</w:t>
      </w:r>
    </w:p>
    <w:p w14:paraId="4F3CDD7F" w14:textId="77777777" w:rsidR="00790539" w:rsidRDefault="00790539" w:rsidP="00790539">
      <w:pPr>
        <w:spacing w:line="240" w:lineRule="auto"/>
        <w:rPr>
          <w:sz w:val="24"/>
          <w:szCs w:val="24"/>
        </w:rPr>
      </w:pPr>
    </w:p>
    <w:p w14:paraId="6D0A3071" w14:textId="3A3295F0" w:rsidR="00790539" w:rsidRPr="00A031A0" w:rsidRDefault="00790539" w:rsidP="007905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These fee increases were made by the Director</w:t>
      </w:r>
      <w:r w:rsidR="003472F7">
        <w:rPr>
          <w:sz w:val="24"/>
          <w:szCs w:val="24"/>
        </w:rPr>
        <w:t>-</w:t>
      </w:r>
      <w:r>
        <w:rPr>
          <w:sz w:val="24"/>
          <w:szCs w:val="24"/>
        </w:rPr>
        <w:t xml:space="preserve">General of the Justice and Community Safety Directorate under a </w:t>
      </w:r>
      <w:r w:rsidR="009B4D55">
        <w:rPr>
          <w:sz w:val="24"/>
          <w:szCs w:val="24"/>
        </w:rPr>
        <w:t>M</w:t>
      </w:r>
      <w:r>
        <w:rPr>
          <w:sz w:val="24"/>
          <w:szCs w:val="24"/>
        </w:rPr>
        <w:t>inisterial delegation.</w:t>
      </w:r>
    </w:p>
    <w:p w14:paraId="3AF1610D" w14:textId="77777777" w:rsidR="00790539" w:rsidRDefault="00790539" w:rsidP="00790539">
      <w:pPr>
        <w:spacing w:line="240" w:lineRule="auto"/>
        <w:rPr>
          <w:sz w:val="24"/>
          <w:szCs w:val="24"/>
        </w:rPr>
      </w:pPr>
    </w:p>
    <w:p w14:paraId="6E68E950" w14:textId="2E20F054" w:rsidR="003C6FB1" w:rsidRDefault="003C6FB1" w:rsidP="003C6FB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Legislation (Victims of Crime) Delegation 2018 (No 1) [NI2018–337] was made under s</w:t>
      </w:r>
      <w:r w:rsidR="009B4D55">
        <w:rPr>
          <w:sz w:val="24"/>
          <w:szCs w:val="24"/>
        </w:rPr>
        <w:t>ection</w:t>
      </w:r>
      <w:r>
        <w:rPr>
          <w:sz w:val="24"/>
          <w:szCs w:val="24"/>
        </w:rPr>
        <w:t xml:space="preserve"> 254A of the </w:t>
      </w:r>
      <w:r>
        <w:rPr>
          <w:i/>
          <w:iCs/>
          <w:sz w:val="24"/>
          <w:szCs w:val="24"/>
        </w:rPr>
        <w:t>Legislation Act 200</w:t>
      </w:r>
      <w:r w:rsidR="003472F7">
        <w:rPr>
          <w:i/>
          <w:iCs/>
          <w:sz w:val="24"/>
          <w:szCs w:val="24"/>
        </w:rPr>
        <w:t>1</w:t>
      </w:r>
      <w:r>
        <w:rPr>
          <w:sz w:val="24"/>
          <w:szCs w:val="24"/>
        </w:rPr>
        <w:t>. The delegation permits the Director</w:t>
      </w:r>
      <w:r w:rsidR="003472F7">
        <w:rPr>
          <w:sz w:val="24"/>
          <w:szCs w:val="24"/>
        </w:rPr>
        <w:t>-</w:t>
      </w:r>
      <w:r>
        <w:rPr>
          <w:sz w:val="24"/>
          <w:szCs w:val="24"/>
        </w:rPr>
        <w:t>General to determine fees for service providers under the s</w:t>
      </w:r>
      <w:r w:rsidR="009B4D55">
        <w:rPr>
          <w:sz w:val="24"/>
          <w:szCs w:val="24"/>
        </w:rPr>
        <w:t>ection</w:t>
      </w:r>
      <w:r>
        <w:rPr>
          <w:sz w:val="24"/>
          <w:szCs w:val="24"/>
        </w:rPr>
        <w:t xml:space="preserve"> 50 of the </w:t>
      </w:r>
      <w:r w:rsidRPr="009B4D55">
        <w:rPr>
          <w:i/>
          <w:iCs/>
          <w:sz w:val="24"/>
          <w:szCs w:val="24"/>
        </w:rPr>
        <w:t>Victims of Crime Regulation 2000</w:t>
      </w:r>
      <w:r>
        <w:rPr>
          <w:sz w:val="24"/>
          <w:szCs w:val="24"/>
        </w:rPr>
        <w:t>. It provides that the Director</w:t>
      </w:r>
      <w:r w:rsidR="003472F7">
        <w:rPr>
          <w:sz w:val="24"/>
          <w:szCs w:val="24"/>
        </w:rPr>
        <w:t>-</w:t>
      </w:r>
      <w:r>
        <w:rPr>
          <w:sz w:val="24"/>
          <w:szCs w:val="24"/>
        </w:rPr>
        <w:t>General:</w:t>
      </w:r>
    </w:p>
    <w:p w14:paraId="49CB8C89" w14:textId="6FB394E2" w:rsidR="003C6FB1" w:rsidRDefault="003C6FB1" w:rsidP="003C6FB1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May in writing determine the fees that are payable for services provided to an eligible victim under this regulation. Fee increases must be commensurate with Consumer Price Index.</w:t>
      </w:r>
    </w:p>
    <w:p w14:paraId="20DB41F5" w14:textId="77777777" w:rsidR="003C6FB1" w:rsidRDefault="003C6FB1" w:rsidP="003C6FB1">
      <w:pPr>
        <w:spacing w:line="240" w:lineRule="auto"/>
        <w:rPr>
          <w:sz w:val="24"/>
          <w:szCs w:val="24"/>
        </w:rPr>
      </w:pPr>
    </w:p>
    <w:p w14:paraId="167E13D8" w14:textId="50063F09" w:rsidR="003C6FB1" w:rsidRDefault="009B4D55" w:rsidP="003C6FB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The</w:t>
      </w:r>
      <w:r w:rsidR="003C6FB1">
        <w:rPr>
          <w:sz w:val="24"/>
          <w:szCs w:val="24"/>
        </w:rPr>
        <w:t xml:space="preserve"> increase in fees was made in compliance with the </w:t>
      </w:r>
      <w:r>
        <w:rPr>
          <w:sz w:val="24"/>
          <w:szCs w:val="24"/>
        </w:rPr>
        <w:t>terms</w:t>
      </w:r>
      <w:r w:rsidR="003C6FB1">
        <w:rPr>
          <w:sz w:val="24"/>
          <w:szCs w:val="24"/>
        </w:rPr>
        <w:t xml:space="preserve"> of that delegation. The CPI rate used was in line with ACT Treasury advice on the appropriate escalation factor.</w:t>
      </w:r>
    </w:p>
    <w:p w14:paraId="7DCC1603" w14:textId="77777777" w:rsidR="003C6FB1" w:rsidRDefault="003C6FB1" w:rsidP="003C6FB1">
      <w:pPr>
        <w:spacing w:line="240" w:lineRule="auto"/>
        <w:rPr>
          <w:sz w:val="24"/>
          <w:szCs w:val="24"/>
        </w:rPr>
      </w:pPr>
    </w:p>
    <w:p w14:paraId="19757B69" w14:textId="77777777" w:rsidR="003C6FB1" w:rsidRDefault="003C6FB1" w:rsidP="003C6FB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approach taken in increasing fees in the 2022/23 financial year is consistent with previous increases to these fees in line with CPI as specified in the delegation since 2018.</w:t>
      </w:r>
    </w:p>
    <w:p w14:paraId="7866F445" w14:textId="20B6004B" w:rsidR="00790539" w:rsidRDefault="00790539" w:rsidP="00790539">
      <w:pPr>
        <w:spacing w:line="240" w:lineRule="auto"/>
        <w:rPr>
          <w:sz w:val="24"/>
          <w:szCs w:val="24"/>
        </w:rPr>
      </w:pPr>
    </w:p>
    <w:p w14:paraId="0135EF3A" w14:textId="662397B4" w:rsidR="00790539" w:rsidRDefault="009B4D55" w:rsidP="007905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Thank you for the opportunity to</w:t>
      </w:r>
      <w:r w:rsidR="00790539">
        <w:rPr>
          <w:sz w:val="24"/>
          <w:szCs w:val="24"/>
        </w:rPr>
        <w:t xml:space="preserve"> </w:t>
      </w:r>
      <w:r>
        <w:rPr>
          <w:sz w:val="24"/>
          <w:szCs w:val="24"/>
        </w:rPr>
        <w:t>address the</w:t>
      </w:r>
      <w:r w:rsidR="007905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matters raised by the </w:t>
      </w:r>
      <w:r w:rsidR="00790539">
        <w:rPr>
          <w:sz w:val="24"/>
          <w:szCs w:val="24"/>
        </w:rPr>
        <w:t>Committee.</w:t>
      </w:r>
    </w:p>
    <w:p w14:paraId="254F1E64" w14:textId="77777777" w:rsidR="00AD7D31" w:rsidRPr="00A031A0" w:rsidRDefault="00AD7D31" w:rsidP="00AD7D31">
      <w:pPr>
        <w:spacing w:line="240" w:lineRule="auto"/>
        <w:rPr>
          <w:sz w:val="24"/>
          <w:szCs w:val="24"/>
        </w:rPr>
      </w:pPr>
    </w:p>
    <w:p w14:paraId="674DB51F" w14:textId="77777777" w:rsidR="008D37E0" w:rsidRPr="00A031A0" w:rsidRDefault="00255E8D" w:rsidP="007302D9">
      <w:pPr>
        <w:spacing w:after="840" w:line="24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AD7D31" w:rsidRPr="00A031A0">
        <w:rPr>
          <w:sz w:val="24"/>
          <w:szCs w:val="24"/>
        </w:rPr>
        <w:t>incerely</w:t>
      </w:r>
    </w:p>
    <w:p w14:paraId="2B2A5B73" w14:textId="39B403EE" w:rsidR="00EC56E0" w:rsidRDefault="00EC56E0" w:rsidP="00EC56E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Tara Cheyne</w:t>
      </w:r>
      <w:r w:rsidRPr="00A031A0">
        <w:rPr>
          <w:sz w:val="24"/>
          <w:szCs w:val="24"/>
        </w:rPr>
        <w:t xml:space="preserve"> MLA </w:t>
      </w:r>
    </w:p>
    <w:p w14:paraId="4A078A24" w14:textId="71340D1E" w:rsidR="00E05DAD" w:rsidRPr="00A919EF" w:rsidRDefault="00E05DAD" w:rsidP="00EC56E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Minister for Human Rights</w:t>
      </w:r>
    </w:p>
    <w:p w14:paraId="130327EB" w14:textId="77777777" w:rsidR="002B363E" w:rsidRPr="006C4F9C" w:rsidRDefault="002B363E" w:rsidP="006C4F9C">
      <w:pPr>
        <w:pStyle w:val="Header"/>
        <w:tabs>
          <w:tab w:val="left" w:pos="720"/>
        </w:tabs>
        <w:rPr>
          <w:sz w:val="24"/>
          <w:szCs w:val="24"/>
        </w:rPr>
      </w:pPr>
    </w:p>
    <w:sectPr w:rsidR="002B363E" w:rsidRPr="006C4F9C" w:rsidSect="002B36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560" w:right="1021" w:bottom="1702" w:left="1021" w:header="5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6A2F8" w14:textId="77777777" w:rsidR="00AB1B8D" w:rsidRDefault="00AB1B8D" w:rsidP="00AD7D31">
      <w:pPr>
        <w:spacing w:line="240" w:lineRule="auto"/>
      </w:pPr>
      <w:r>
        <w:separator/>
      </w:r>
    </w:p>
  </w:endnote>
  <w:endnote w:type="continuationSeparator" w:id="0">
    <w:p w14:paraId="11EC2CFB" w14:textId="77777777" w:rsidR="00AB1B8D" w:rsidRDefault="00AB1B8D" w:rsidP="00AD7D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73932" w14:textId="77777777" w:rsidR="008B3A28" w:rsidRDefault="008B3A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F1BE3" w14:textId="77777777" w:rsidR="008B3A28" w:rsidRDefault="008B3A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73334" w14:textId="77777777" w:rsidR="002B363E" w:rsidRDefault="00555847">
    <w:r>
      <w:rPr>
        <w:noProof/>
      </w:rPr>
      <w:drawing>
        <wp:anchor distT="0" distB="0" distL="114300" distR="114300" simplePos="0" relativeHeight="251656704" behindDoc="1" locked="0" layoutInCell="1" allowOverlap="1" wp14:anchorId="15D059C5" wp14:editId="7510A7BD">
          <wp:simplePos x="0" y="0"/>
          <wp:positionH relativeFrom="page">
            <wp:align>left</wp:align>
          </wp:positionH>
          <wp:positionV relativeFrom="paragraph">
            <wp:posOffset>288925</wp:posOffset>
          </wp:positionV>
          <wp:extent cx="7162800" cy="1502410"/>
          <wp:effectExtent l="0" t="0" r="0" b="0"/>
          <wp:wrapNone/>
          <wp:docPr id="6" name="Picture 31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A picture containing background patter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0" cy="150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843C24" w14:textId="77777777" w:rsidR="008C5119" w:rsidRDefault="008C5119" w:rsidP="00F3427A">
    <w:pPr>
      <w:pStyle w:val="Footer"/>
      <w:jc w:val="left"/>
    </w:pPr>
  </w:p>
  <w:tbl>
    <w:tblPr>
      <w:tblW w:w="6804" w:type="dxa"/>
      <w:jc w:val="right"/>
      <w:tblBorders>
        <w:insideH w:val="single" w:sz="4" w:space="0" w:color="724793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25"/>
      <w:gridCol w:w="1843"/>
      <w:gridCol w:w="2268"/>
      <w:gridCol w:w="2268"/>
    </w:tblGrid>
    <w:tr w:rsidR="00EC56E0" w:rsidRPr="00910ED5" w14:paraId="5BAB477E" w14:textId="77777777" w:rsidTr="00C9217B">
      <w:trPr>
        <w:trHeight w:val="340"/>
        <w:jc w:val="right"/>
      </w:trPr>
      <w:tc>
        <w:tcPr>
          <w:tcW w:w="6804" w:type="dxa"/>
          <w:gridSpan w:val="4"/>
          <w:tcBorders>
            <w:top w:val="nil"/>
            <w:bottom w:val="single" w:sz="4" w:space="0" w:color="724793"/>
          </w:tcBorders>
          <w:shd w:val="clear" w:color="auto" w:fill="auto"/>
        </w:tcPr>
        <w:p w14:paraId="4803FA6F" w14:textId="77777777" w:rsidR="00EC56E0" w:rsidRPr="00C9217B" w:rsidRDefault="00EC56E0" w:rsidP="00C9217B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/>
              <w:spacing w:val="-4"/>
              <w:sz w:val="18"/>
              <w:szCs w:val="18"/>
            </w:rPr>
          </w:pPr>
          <w:r w:rsidRPr="00C9217B">
            <w:rPr>
              <w:b/>
              <w:bCs/>
              <w:color w:val="724793"/>
              <w:spacing w:val="-1"/>
              <w:sz w:val="18"/>
              <w:szCs w:val="18"/>
            </w:rPr>
            <w:t xml:space="preserve">ACT </w:t>
          </w:r>
          <w:r w:rsidRPr="00C9217B">
            <w:rPr>
              <w:b/>
              <w:bCs/>
              <w:color w:val="724793"/>
              <w:spacing w:val="-4"/>
              <w:sz w:val="18"/>
              <w:szCs w:val="18"/>
            </w:rPr>
            <w:t>Legislative</w:t>
          </w:r>
          <w:r w:rsidRPr="00C9217B">
            <w:rPr>
              <w:b/>
              <w:bCs/>
              <w:color w:val="724793"/>
              <w:spacing w:val="-15"/>
              <w:sz w:val="18"/>
              <w:szCs w:val="18"/>
            </w:rPr>
            <w:t xml:space="preserve"> </w:t>
          </w:r>
          <w:r w:rsidRPr="00C9217B">
            <w:rPr>
              <w:b/>
              <w:bCs/>
              <w:color w:val="724793"/>
              <w:spacing w:val="-4"/>
              <w:sz w:val="18"/>
              <w:szCs w:val="18"/>
            </w:rPr>
            <w:t>Assembly</w:t>
          </w:r>
          <w:r w:rsidRPr="00C9217B">
            <w:rPr>
              <w:color w:val="724793"/>
              <w:spacing w:val="-4"/>
              <w:sz w:val="18"/>
              <w:szCs w:val="18"/>
            </w:rPr>
            <w:t xml:space="preserve"> London Circuit, GPO Box 1020, Canberra ACT 2601</w:t>
          </w:r>
        </w:p>
      </w:tc>
    </w:tr>
    <w:tr w:rsidR="00EC56E0" w:rsidRPr="00910ED5" w14:paraId="2758E737" w14:textId="77777777" w:rsidTr="00C9217B">
      <w:trPr>
        <w:trHeight w:val="20"/>
        <w:jc w:val="right"/>
      </w:trPr>
      <w:tc>
        <w:tcPr>
          <w:tcW w:w="425" w:type="dxa"/>
          <w:tcBorders>
            <w:top w:val="single" w:sz="4" w:space="0" w:color="724793"/>
            <w:bottom w:val="nil"/>
          </w:tcBorders>
          <w:shd w:val="clear" w:color="auto" w:fill="auto"/>
          <w:vAlign w:val="center"/>
        </w:tcPr>
        <w:p w14:paraId="54E29E70" w14:textId="77777777" w:rsidR="00EC56E0" w:rsidRPr="00C9217B" w:rsidRDefault="00EC56E0" w:rsidP="00C9217B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/>
              <w:spacing w:val="-1"/>
              <w:sz w:val="18"/>
              <w:szCs w:val="18"/>
            </w:rPr>
          </w:pPr>
        </w:p>
      </w:tc>
      <w:tc>
        <w:tcPr>
          <w:tcW w:w="1843" w:type="dxa"/>
          <w:tcBorders>
            <w:top w:val="single" w:sz="4" w:space="0" w:color="724793"/>
            <w:bottom w:val="single" w:sz="4" w:space="0" w:color="724793"/>
          </w:tcBorders>
          <w:shd w:val="clear" w:color="auto" w:fill="auto"/>
          <w:vAlign w:val="center"/>
        </w:tcPr>
        <w:p w14:paraId="14E51D96" w14:textId="77777777" w:rsidR="00EC56E0" w:rsidRPr="00C9217B" w:rsidRDefault="00EC56E0" w:rsidP="00C9217B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/>
              <w:spacing w:val="-1"/>
              <w:sz w:val="18"/>
              <w:szCs w:val="18"/>
            </w:rPr>
          </w:pPr>
          <w:r w:rsidRPr="00C9217B">
            <w:rPr>
              <w:color w:val="724793"/>
              <w:spacing w:val="-4"/>
              <w:sz w:val="18"/>
              <w:szCs w:val="18"/>
            </w:rPr>
            <w:t xml:space="preserve">    </w:t>
          </w:r>
        </w:p>
      </w:tc>
      <w:tc>
        <w:tcPr>
          <w:tcW w:w="2268" w:type="dxa"/>
          <w:tcBorders>
            <w:top w:val="single" w:sz="4" w:space="0" w:color="724793"/>
          </w:tcBorders>
          <w:shd w:val="clear" w:color="auto" w:fill="auto"/>
          <w:vAlign w:val="center"/>
        </w:tcPr>
        <w:p w14:paraId="34ACB060" w14:textId="77777777" w:rsidR="00EC56E0" w:rsidRPr="00C9217B" w:rsidRDefault="00555847" w:rsidP="00C9217B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/>
              <w:spacing w:val="-4"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1B000150" wp14:editId="6A3F1315">
                    <wp:extent cx="161925" cy="161925"/>
                    <wp:effectExtent l="0" t="0" r="0" b="0"/>
                    <wp:docPr id="5" name="Freeform: Shape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61925" cy="161925"/>
                            </a:xfrm>
                            <a:custGeom>
                              <a:avLst/>
                              <a:gdLst>
                                <a:gd name="T0" fmla="*/ 279 w 290"/>
                                <a:gd name="T1" fmla="*/ 14 h 290"/>
                                <a:gd name="T2" fmla="*/ 287 w 290"/>
                                <a:gd name="T3" fmla="*/ 19 h 290"/>
                                <a:gd name="T4" fmla="*/ 290 w 290"/>
                                <a:gd name="T5" fmla="*/ 27 h 290"/>
                                <a:gd name="T6" fmla="*/ 254 w 290"/>
                                <a:gd name="T7" fmla="*/ 160 h 290"/>
                                <a:gd name="T8" fmla="*/ 160 w 290"/>
                                <a:gd name="T9" fmla="*/ 254 h 290"/>
                                <a:gd name="T10" fmla="*/ 27 w 290"/>
                                <a:gd name="T11" fmla="*/ 290 h 290"/>
                                <a:gd name="T12" fmla="*/ 19 w 290"/>
                                <a:gd name="T13" fmla="*/ 287 h 290"/>
                                <a:gd name="T14" fmla="*/ 14 w 290"/>
                                <a:gd name="T15" fmla="*/ 279 h 290"/>
                                <a:gd name="T16" fmla="*/ 0 w 290"/>
                                <a:gd name="T17" fmla="*/ 220 h 290"/>
                                <a:gd name="T18" fmla="*/ 2 w 290"/>
                                <a:gd name="T19" fmla="*/ 211 h 290"/>
                                <a:gd name="T20" fmla="*/ 8 w 290"/>
                                <a:gd name="T21" fmla="*/ 205 h 290"/>
                                <a:gd name="T22" fmla="*/ 72 w 290"/>
                                <a:gd name="T23" fmla="*/ 178 h 290"/>
                                <a:gd name="T24" fmla="*/ 80 w 290"/>
                                <a:gd name="T25" fmla="*/ 177 h 290"/>
                                <a:gd name="T26" fmla="*/ 88 w 290"/>
                                <a:gd name="T27" fmla="*/ 182 h 290"/>
                                <a:gd name="T28" fmla="*/ 115 w 290"/>
                                <a:gd name="T29" fmla="*/ 216 h 290"/>
                                <a:gd name="T30" fmla="*/ 175 w 290"/>
                                <a:gd name="T31" fmla="*/ 174 h 290"/>
                                <a:gd name="T32" fmla="*/ 216 w 290"/>
                                <a:gd name="T33" fmla="*/ 116 h 290"/>
                                <a:gd name="T34" fmla="*/ 182 w 290"/>
                                <a:gd name="T35" fmla="*/ 87 h 290"/>
                                <a:gd name="T36" fmla="*/ 177 w 290"/>
                                <a:gd name="T37" fmla="*/ 80 h 290"/>
                                <a:gd name="T38" fmla="*/ 178 w 290"/>
                                <a:gd name="T39" fmla="*/ 71 h 290"/>
                                <a:gd name="T40" fmla="*/ 205 w 290"/>
                                <a:gd name="T41" fmla="*/ 8 h 290"/>
                                <a:gd name="T42" fmla="*/ 211 w 290"/>
                                <a:gd name="T43" fmla="*/ 2 h 290"/>
                                <a:gd name="T44" fmla="*/ 220 w 290"/>
                                <a:gd name="T45" fmla="*/ 1 h 290"/>
                                <a:gd name="T46" fmla="*/ 279 w 290"/>
                                <a:gd name="T47" fmla="*/ 14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290" h="290">
                                  <a:moveTo>
                                    <a:pt x="279" y="14"/>
                                  </a:moveTo>
                                  <a:cubicBezTo>
                                    <a:pt x="283" y="15"/>
                                    <a:pt x="285" y="16"/>
                                    <a:pt x="287" y="19"/>
                                  </a:cubicBezTo>
                                  <a:cubicBezTo>
                                    <a:pt x="289" y="21"/>
                                    <a:pt x="290" y="24"/>
                                    <a:pt x="290" y="27"/>
                                  </a:cubicBezTo>
                                  <a:cubicBezTo>
                                    <a:pt x="290" y="75"/>
                                    <a:pt x="278" y="119"/>
                                    <a:pt x="254" y="160"/>
                                  </a:cubicBezTo>
                                  <a:cubicBezTo>
                                    <a:pt x="231" y="199"/>
                                    <a:pt x="199" y="231"/>
                                    <a:pt x="160" y="254"/>
                                  </a:cubicBezTo>
                                  <a:cubicBezTo>
                                    <a:pt x="119" y="278"/>
                                    <a:pt x="75" y="290"/>
                                    <a:pt x="27" y="290"/>
                                  </a:cubicBezTo>
                                  <a:cubicBezTo>
                                    <a:pt x="24" y="290"/>
                                    <a:pt x="21" y="289"/>
                                    <a:pt x="19" y="287"/>
                                  </a:cubicBezTo>
                                  <a:cubicBezTo>
                                    <a:pt x="16" y="285"/>
                                    <a:pt x="14" y="283"/>
                                    <a:pt x="14" y="279"/>
                                  </a:cubicBezTo>
                                  <a:cubicBezTo>
                                    <a:pt x="0" y="220"/>
                                    <a:pt x="0" y="220"/>
                                    <a:pt x="0" y="220"/>
                                  </a:cubicBezTo>
                                  <a:cubicBezTo>
                                    <a:pt x="0" y="217"/>
                                    <a:pt x="0" y="214"/>
                                    <a:pt x="2" y="211"/>
                                  </a:cubicBezTo>
                                  <a:cubicBezTo>
                                    <a:pt x="3" y="208"/>
                                    <a:pt x="5" y="206"/>
                                    <a:pt x="8" y="205"/>
                                  </a:cubicBezTo>
                                  <a:cubicBezTo>
                                    <a:pt x="72" y="178"/>
                                    <a:pt x="72" y="178"/>
                                    <a:pt x="72" y="178"/>
                                  </a:cubicBezTo>
                                  <a:cubicBezTo>
                                    <a:pt x="74" y="177"/>
                                    <a:pt x="77" y="176"/>
                                    <a:pt x="80" y="177"/>
                                  </a:cubicBezTo>
                                  <a:cubicBezTo>
                                    <a:pt x="83" y="178"/>
                                    <a:pt x="86" y="179"/>
                                    <a:pt x="88" y="182"/>
                                  </a:cubicBezTo>
                                  <a:cubicBezTo>
                                    <a:pt x="115" y="216"/>
                                    <a:pt x="115" y="216"/>
                                    <a:pt x="115" y="216"/>
                                  </a:cubicBezTo>
                                  <a:cubicBezTo>
                                    <a:pt x="138" y="206"/>
                                    <a:pt x="157" y="192"/>
                                    <a:pt x="175" y="174"/>
                                  </a:cubicBezTo>
                                  <a:cubicBezTo>
                                    <a:pt x="192" y="157"/>
                                    <a:pt x="206" y="137"/>
                                    <a:pt x="216" y="116"/>
                                  </a:cubicBezTo>
                                  <a:cubicBezTo>
                                    <a:pt x="182" y="87"/>
                                    <a:pt x="182" y="87"/>
                                    <a:pt x="182" y="87"/>
                                  </a:cubicBezTo>
                                  <a:cubicBezTo>
                                    <a:pt x="179" y="85"/>
                                    <a:pt x="178" y="83"/>
                                    <a:pt x="177" y="80"/>
                                  </a:cubicBezTo>
                                  <a:cubicBezTo>
                                    <a:pt x="176" y="77"/>
                                    <a:pt x="177" y="74"/>
                                    <a:pt x="178" y="71"/>
                                  </a:cubicBezTo>
                                  <a:cubicBezTo>
                                    <a:pt x="205" y="8"/>
                                    <a:pt x="205" y="8"/>
                                    <a:pt x="205" y="8"/>
                                  </a:cubicBezTo>
                                  <a:cubicBezTo>
                                    <a:pt x="206" y="5"/>
                                    <a:pt x="208" y="3"/>
                                    <a:pt x="211" y="2"/>
                                  </a:cubicBezTo>
                                  <a:cubicBezTo>
                                    <a:pt x="214" y="0"/>
                                    <a:pt x="217" y="0"/>
                                    <a:pt x="220" y="1"/>
                                  </a:cubicBezTo>
                                  <a:lnTo>
                                    <a:pt x="27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24793">
                                <a:lumMod val="60000"/>
                                <a:lumOff val="40000"/>
                              </a:srgb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4F7EAF97" id="Freeform: Shape 5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9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" path="m279,14v4,1,6,2,8,5c289,21,290,24,290,27v,48,-12,92,-36,133c231,199,199,231,160,254,119,278,75,290,27,290v-3,,-6,-1,-8,-3c16,285,14,283,14,279,,220,,220,,220v,-3,,-6,2,-9c3,208,5,206,8,205,72,178,72,178,72,178v2,-1,5,-2,8,-1c83,178,86,179,88,182v27,34,27,34,27,34c138,206,157,192,175,174v17,-17,31,-37,41,-58c182,87,182,87,182,87v-3,-2,-4,-4,-5,-7c176,77,177,74,178,71,205,8,205,8,205,8v1,-3,3,-5,6,-6c214,,217,,220,1r59,13xe" fillcolor="#ab89c6" stroked="f">
                    <v:path arrowok="t" o:connecttype="custom" o:connectlocs="155783,7817;160250,10609;161925,15076;141824,89338;89338,141824;15076,161925;10609,160250;7817,155783;0,122840;1117,117814;4467,114464;40202,99388;44669,98830;49136,101622;64212,120606;97713,97155;120606,64770;101622,48578;98830,44669;99388,39644;114464,4467;117814,1117;122840,558;155783,7817" o:connectangles="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="00EC56E0" w:rsidRPr="00C9217B">
            <w:rPr>
              <w:color w:val="724793"/>
              <w:spacing w:val="-4"/>
              <w:sz w:val="18"/>
              <w:szCs w:val="18"/>
            </w:rPr>
            <w:t xml:space="preserve">  +61 2 6205 0100    </w:t>
          </w:r>
        </w:p>
      </w:tc>
      <w:tc>
        <w:tcPr>
          <w:tcW w:w="2268" w:type="dxa"/>
          <w:tcBorders>
            <w:top w:val="single" w:sz="4" w:space="0" w:color="724793"/>
          </w:tcBorders>
          <w:shd w:val="clear" w:color="auto" w:fill="auto"/>
          <w:vAlign w:val="center"/>
        </w:tcPr>
        <w:p w14:paraId="5FF72525" w14:textId="77777777" w:rsidR="00EC56E0" w:rsidRPr="00C9217B" w:rsidRDefault="00555847" w:rsidP="00C9217B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/>
              <w:spacing w:val="-4"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10CBEF3D" wp14:editId="7AA5AC22">
                    <wp:extent cx="168275" cy="125730"/>
                    <wp:effectExtent l="0" t="0" r="0" b="0"/>
                    <wp:docPr id="4" name="Freeform: Shape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168275" cy="125730"/>
                            </a:xfrm>
                            <a:custGeom>
                              <a:avLst/>
                              <a:gdLst>
                                <a:gd name="T0" fmla="*/ 25 w 265"/>
                                <a:gd name="T1" fmla="*/ 174 h 198"/>
                                <a:gd name="T2" fmla="*/ 240 w 265"/>
                                <a:gd name="T3" fmla="*/ 174 h 198"/>
                                <a:gd name="T4" fmla="*/ 240 w 265"/>
                                <a:gd name="T5" fmla="*/ 77 h 198"/>
                                <a:gd name="T6" fmla="*/ 180 w 265"/>
                                <a:gd name="T7" fmla="*/ 125 h 198"/>
                                <a:gd name="T8" fmla="*/ 159 w 265"/>
                                <a:gd name="T9" fmla="*/ 140 h 198"/>
                                <a:gd name="T10" fmla="*/ 133 w 265"/>
                                <a:gd name="T11" fmla="*/ 149 h 198"/>
                                <a:gd name="T12" fmla="*/ 106 w 265"/>
                                <a:gd name="T13" fmla="*/ 140 h 198"/>
                                <a:gd name="T14" fmla="*/ 84 w 265"/>
                                <a:gd name="T15" fmla="*/ 125 h 198"/>
                                <a:gd name="T16" fmla="*/ 25 w 265"/>
                                <a:gd name="T17" fmla="*/ 77 h 198"/>
                                <a:gd name="T18" fmla="*/ 25 w 265"/>
                                <a:gd name="T19" fmla="*/ 174 h 198"/>
                                <a:gd name="T20" fmla="*/ 240 w 265"/>
                                <a:gd name="T21" fmla="*/ 25 h 198"/>
                                <a:gd name="T22" fmla="*/ 25 w 265"/>
                                <a:gd name="T23" fmla="*/ 25 h 198"/>
                                <a:gd name="T24" fmla="*/ 25 w 265"/>
                                <a:gd name="T25" fmla="*/ 46 h 198"/>
                                <a:gd name="T26" fmla="*/ 95 w 265"/>
                                <a:gd name="T27" fmla="*/ 101 h 198"/>
                                <a:gd name="T28" fmla="*/ 99 w 265"/>
                                <a:gd name="T29" fmla="*/ 105 h 198"/>
                                <a:gd name="T30" fmla="*/ 116 w 265"/>
                                <a:gd name="T31" fmla="*/ 117 h 198"/>
                                <a:gd name="T32" fmla="*/ 133 w 265"/>
                                <a:gd name="T33" fmla="*/ 124 h 198"/>
                                <a:gd name="T34" fmla="*/ 149 w 265"/>
                                <a:gd name="T35" fmla="*/ 117 h 198"/>
                                <a:gd name="T36" fmla="*/ 166 w 265"/>
                                <a:gd name="T37" fmla="*/ 105 h 198"/>
                                <a:gd name="T38" fmla="*/ 170 w 265"/>
                                <a:gd name="T39" fmla="*/ 101 h 198"/>
                                <a:gd name="T40" fmla="*/ 240 w 265"/>
                                <a:gd name="T41" fmla="*/ 46 h 198"/>
                                <a:gd name="T42" fmla="*/ 240 w 265"/>
                                <a:gd name="T43" fmla="*/ 25 h 198"/>
                                <a:gd name="T44" fmla="*/ 240 w 265"/>
                                <a:gd name="T45" fmla="*/ 0 h 198"/>
                                <a:gd name="T46" fmla="*/ 258 w 265"/>
                                <a:gd name="T47" fmla="*/ 7 h 198"/>
                                <a:gd name="T48" fmla="*/ 265 w 265"/>
                                <a:gd name="T49" fmla="*/ 25 h 198"/>
                                <a:gd name="T50" fmla="*/ 265 w 265"/>
                                <a:gd name="T51" fmla="*/ 174 h 198"/>
                                <a:gd name="T52" fmla="*/ 258 w 265"/>
                                <a:gd name="T53" fmla="*/ 191 h 198"/>
                                <a:gd name="T54" fmla="*/ 240 w 265"/>
                                <a:gd name="T55" fmla="*/ 198 h 198"/>
                                <a:gd name="T56" fmla="*/ 25 w 265"/>
                                <a:gd name="T57" fmla="*/ 198 h 198"/>
                                <a:gd name="T58" fmla="*/ 7 w 265"/>
                                <a:gd name="T59" fmla="*/ 191 h 198"/>
                                <a:gd name="T60" fmla="*/ 0 w 265"/>
                                <a:gd name="T61" fmla="*/ 174 h 198"/>
                                <a:gd name="T62" fmla="*/ 0 w 265"/>
                                <a:gd name="T63" fmla="*/ 25 h 198"/>
                                <a:gd name="T64" fmla="*/ 7 w 265"/>
                                <a:gd name="T65" fmla="*/ 7 h 198"/>
                                <a:gd name="T66" fmla="*/ 25 w 265"/>
                                <a:gd name="T67" fmla="*/ 0 h 198"/>
                                <a:gd name="T68" fmla="*/ 240 w 265"/>
                                <a:gd name="T69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65" h="198">
                                  <a:moveTo>
                                    <a:pt x="25" y="174"/>
                                  </a:moveTo>
                                  <a:cubicBezTo>
                                    <a:pt x="240" y="174"/>
                                    <a:pt x="240" y="174"/>
                                    <a:pt x="240" y="174"/>
                                  </a:cubicBezTo>
                                  <a:cubicBezTo>
                                    <a:pt x="240" y="77"/>
                                    <a:pt x="240" y="77"/>
                                    <a:pt x="240" y="77"/>
                                  </a:cubicBezTo>
                                  <a:cubicBezTo>
                                    <a:pt x="180" y="125"/>
                                    <a:pt x="180" y="125"/>
                                    <a:pt x="180" y="125"/>
                                  </a:cubicBezTo>
                                  <a:cubicBezTo>
                                    <a:pt x="171" y="132"/>
                                    <a:pt x="164" y="137"/>
                                    <a:pt x="159" y="140"/>
                                  </a:cubicBezTo>
                                  <a:cubicBezTo>
                                    <a:pt x="150" y="146"/>
                                    <a:pt x="141" y="149"/>
                                    <a:pt x="133" y="149"/>
                                  </a:cubicBezTo>
                                  <a:cubicBezTo>
                                    <a:pt x="124" y="149"/>
                                    <a:pt x="115" y="146"/>
                                    <a:pt x="106" y="140"/>
                                  </a:cubicBezTo>
                                  <a:cubicBezTo>
                                    <a:pt x="101" y="137"/>
                                    <a:pt x="93" y="132"/>
                                    <a:pt x="84" y="125"/>
                                  </a:cubicBezTo>
                                  <a:cubicBezTo>
                                    <a:pt x="25" y="77"/>
                                    <a:pt x="25" y="77"/>
                                    <a:pt x="25" y="77"/>
                                  </a:cubicBezTo>
                                  <a:lnTo>
                                    <a:pt x="25" y="174"/>
                                  </a:lnTo>
                                  <a:close/>
                                  <a:moveTo>
                                    <a:pt x="240" y="25"/>
                                  </a:move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25" y="46"/>
                                    <a:pt x="25" y="46"/>
                                    <a:pt x="25" y="46"/>
                                  </a:cubicBezTo>
                                  <a:cubicBezTo>
                                    <a:pt x="37" y="56"/>
                                    <a:pt x="60" y="74"/>
                                    <a:pt x="95" y="101"/>
                                  </a:cubicBezTo>
                                  <a:cubicBezTo>
                                    <a:pt x="99" y="105"/>
                                    <a:pt x="99" y="105"/>
                                    <a:pt x="99" y="105"/>
                                  </a:cubicBezTo>
                                  <a:cubicBezTo>
                                    <a:pt x="106" y="111"/>
                                    <a:pt x="112" y="115"/>
                                    <a:pt x="116" y="117"/>
                                  </a:cubicBezTo>
                                  <a:cubicBezTo>
                                    <a:pt x="123" y="122"/>
                                    <a:pt x="128" y="124"/>
                                    <a:pt x="133" y="124"/>
                                  </a:cubicBezTo>
                                  <a:cubicBezTo>
                                    <a:pt x="137" y="124"/>
                                    <a:pt x="143" y="122"/>
                                    <a:pt x="149" y="117"/>
                                  </a:cubicBezTo>
                                  <a:cubicBezTo>
                                    <a:pt x="153" y="115"/>
                                    <a:pt x="159" y="111"/>
                                    <a:pt x="166" y="105"/>
                                  </a:cubicBezTo>
                                  <a:cubicBezTo>
                                    <a:pt x="170" y="101"/>
                                    <a:pt x="170" y="101"/>
                                    <a:pt x="170" y="101"/>
                                  </a:cubicBezTo>
                                  <a:cubicBezTo>
                                    <a:pt x="205" y="74"/>
                                    <a:pt x="228" y="56"/>
                                    <a:pt x="240" y="46"/>
                                  </a:cubicBezTo>
                                  <a:lnTo>
                                    <a:pt x="240" y="25"/>
                                  </a:lnTo>
                                  <a:close/>
                                  <a:moveTo>
                                    <a:pt x="240" y="0"/>
                                  </a:moveTo>
                                  <a:cubicBezTo>
                                    <a:pt x="247" y="0"/>
                                    <a:pt x="253" y="2"/>
                                    <a:pt x="258" y="7"/>
                                  </a:cubicBezTo>
                                  <a:cubicBezTo>
                                    <a:pt x="262" y="12"/>
                                    <a:pt x="265" y="18"/>
                                    <a:pt x="265" y="25"/>
                                  </a:cubicBezTo>
                                  <a:cubicBezTo>
                                    <a:pt x="265" y="174"/>
                                    <a:pt x="265" y="174"/>
                                    <a:pt x="265" y="174"/>
                                  </a:cubicBezTo>
                                  <a:cubicBezTo>
                                    <a:pt x="265" y="180"/>
                                    <a:pt x="262" y="186"/>
                                    <a:pt x="258" y="191"/>
                                  </a:cubicBezTo>
                                  <a:cubicBezTo>
                                    <a:pt x="253" y="196"/>
                                    <a:pt x="247" y="198"/>
                                    <a:pt x="240" y="198"/>
                                  </a:cubicBezTo>
                                  <a:cubicBezTo>
                                    <a:pt x="25" y="198"/>
                                    <a:pt x="25" y="198"/>
                                    <a:pt x="25" y="198"/>
                                  </a:cubicBezTo>
                                  <a:cubicBezTo>
                                    <a:pt x="18" y="198"/>
                                    <a:pt x="12" y="196"/>
                                    <a:pt x="7" y="191"/>
                                  </a:cubicBezTo>
                                  <a:cubicBezTo>
                                    <a:pt x="3" y="186"/>
                                    <a:pt x="0" y="180"/>
                                    <a:pt x="0" y="174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3" y="12"/>
                                    <a:pt x="7" y="7"/>
                                  </a:cubicBezTo>
                                  <a:cubicBezTo>
                                    <a:pt x="12" y="2"/>
                                    <a:pt x="18" y="0"/>
                                    <a:pt x="25" y="0"/>
                                  </a:cubicBez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24793">
                                <a:lumMod val="60000"/>
                                <a:lumOff val="40000"/>
                              </a:srgb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6E95C87F" id="Freeform: Shape 4" o:spid="_x0000_s1026" style="width:13.25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" path="m25,174v215,,215,,215,c240,77,240,77,240,77v-60,48,-60,48,-60,48c171,132,164,137,159,140v-9,6,-18,9,-26,9c124,149,115,146,106,140v-5,-3,-13,-8,-22,-15c25,77,25,77,25,77r,97xm240,25c25,25,25,25,25,25v,21,,21,,21c37,56,60,74,95,101v4,4,4,4,4,4c106,111,112,115,116,117v7,5,12,7,17,7c137,124,143,122,149,117v4,-2,10,-6,17,-12c170,101,170,101,170,101,205,74,228,56,240,46r,-21xm240,v7,,13,2,18,7c262,12,265,18,265,25v,149,,149,,149c265,180,262,186,258,191v-5,5,-11,7,-18,7c25,198,25,198,25,198v-7,,-13,-2,-18,-7c3,186,,180,,174,,25,,25,,25,,18,3,12,7,7,12,2,18,,25,l240,xe" fillcolor="#ab89c6" stroked="f">
                    <v:path arrowok="t" o:connecttype="custom" o:connectlocs="15875,110490;152400,110490;152400,48895;114300,79375;100965,88900;84455,94615;67310,88900;53340,79375;15875,48895;15875,110490;152400,15875;15875,15875;15875,29210;60325,64135;62865,66675;73660,74295;84455,78740;94615,74295;105410,66675;107950,64135;152400,29210;152400,15875;152400,0;163830,4445;168275,15875;168275,110490;163830,121285;152400,125730;15875,125730;4445,121285;0,110490;0,15875;4445,4445;15875,0;152400,0" o:connectangles="0,0,0,0,0,0,0,0,0,0,0,0,0,0,0,0,0,0,0,0,0,0,0,0,0,0,0,0,0,0,0,0,0,0,0"/>
                    <o:lock v:ext="edit" aspectratio="t" verticies="t"/>
                    <w10:anchorlock/>
                  </v:shape>
                </w:pict>
              </mc:Fallback>
            </mc:AlternateContent>
          </w:r>
          <w:r w:rsidR="00EC56E0" w:rsidRPr="00C9217B">
            <w:rPr>
              <w:color w:val="724793"/>
              <w:spacing w:val="-4"/>
              <w:sz w:val="18"/>
              <w:szCs w:val="18"/>
            </w:rPr>
            <w:t xml:space="preserve"> cheyne@act.gov.au</w:t>
          </w:r>
        </w:p>
      </w:tc>
    </w:tr>
    <w:tr w:rsidR="00EC56E0" w:rsidRPr="00910ED5" w14:paraId="5F340642" w14:textId="77777777" w:rsidTr="00C9217B">
      <w:trPr>
        <w:trHeight w:val="20"/>
        <w:jc w:val="right"/>
      </w:trPr>
      <w:tc>
        <w:tcPr>
          <w:tcW w:w="425" w:type="dxa"/>
          <w:tcBorders>
            <w:top w:val="nil"/>
            <w:bottom w:val="nil"/>
          </w:tcBorders>
          <w:shd w:val="clear" w:color="auto" w:fill="auto"/>
          <w:vAlign w:val="center"/>
        </w:tcPr>
        <w:p w14:paraId="18AAFC9A" w14:textId="77777777" w:rsidR="00EC56E0" w:rsidRPr="00C9217B" w:rsidRDefault="00EC56E0" w:rsidP="00C9217B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/>
              <w:spacing w:val="-4"/>
              <w:sz w:val="18"/>
              <w:szCs w:val="18"/>
            </w:rPr>
          </w:pPr>
        </w:p>
      </w:tc>
      <w:tc>
        <w:tcPr>
          <w:tcW w:w="1843" w:type="dxa"/>
          <w:tcBorders>
            <w:top w:val="single" w:sz="4" w:space="0" w:color="724793"/>
            <w:bottom w:val="nil"/>
          </w:tcBorders>
          <w:shd w:val="clear" w:color="auto" w:fill="auto"/>
          <w:vAlign w:val="center"/>
        </w:tcPr>
        <w:p w14:paraId="72A96EB1" w14:textId="77777777" w:rsidR="00EC56E0" w:rsidRPr="00C9217B" w:rsidRDefault="00555847" w:rsidP="00C9217B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/>
              <w:spacing w:val="-4"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40C97E4D" wp14:editId="0CFF23D2">
                    <wp:extent cx="203200" cy="161925"/>
                    <wp:effectExtent l="0" t="0" r="0" b="0"/>
                    <wp:docPr id="3" name="Freeform: Shape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203200" cy="161925"/>
                            </a:xfrm>
                            <a:custGeom>
                              <a:avLst/>
                              <a:gdLst>
                                <a:gd name="T0" fmla="*/ 319 w 355"/>
                                <a:gd name="T1" fmla="*/ 70 h 282"/>
                                <a:gd name="T2" fmla="*/ 355 w 355"/>
                                <a:gd name="T3" fmla="*/ 33 h 282"/>
                                <a:gd name="T4" fmla="*/ 313 w 355"/>
                                <a:gd name="T5" fmla="*/ 44 h 282"/>
                                <a:gd name="T6" fmla="*/ 345 w 355"/>
                                <a:gd name="T7" fmla="*/ 5 h 282"/>
                                <a:gd name="T8" fmla="*/ 299 w 355"/>
                                <a:gd name="T9" fmla="*/ 23 h 282"/>
                                <a:gd name="T10" fmla="*/ 246 w 355"/>
                                <a:gd name="T11" fmla="*/ 0 h 282"/>
                                <a:gd name="T12" fmla="*/ 206 w 355"/>
                                <a:gd name="T13" fmla="*/ 12 h 282"/>
                                <a:gd name="T14" fmla="*/ 179 w 355"/>
                                <a:gd name="T15" fmla="*/ 44 h 282"/>
                                <a:gd name="T16" fmla="*/ 175 w 355"/>
                                <a:gd name="T17" fmla="*/ 88 h 282"/>
                                <a:gd name="T18" fmla="*/ 91 w 355"/>
                                <a:gd name="T19" fmla="*/ 65 h 282"/>
                                <a:gd name="T20" fmla="*/ 25 w 355"/>
                                <a:gd name="T21" fmla="*/ 13 h 282"/>
                                <a:gd name="T22" fmla="*/ 15 w 355"/>
                                <a:gd name="T23" fmla="*/ 48 h 282"/>
                                <a:gd name="T24" fmla="*/ 24 w 355"/>
                                <a:gd name="T25" fmla="*/ 83 h 282"/>
                                <a:gd name="T26" fmla="*/ 48 w 355"/>
                                <a:gd name="T27" fmla="*/ 108 h 282"/>
                                <a:gd name="T28" fmla="*/ 15 w 355"/>
                                <a:gd name="T29" fmla="*/ 98 h 282"/>
                                <a:gd name="T30" fmla="*/ 15 w 355"/>
                                <a:gd name="T31" fmla="*/ 100 h 282"/>
                                <a:gd name="T32" fmla="*/ 31 w 355"/>
                                <a:gd name="T33" fmla="*/ 145 h 282"/>
                                <a:gd name="T34" fmla="*/ 73 w 355"/>
                                <a:gd name="T35" fmla="*/ 170 h 282"/>
                                <a:gd name="T36" fmla="*/ 40 w 355"/>
                                <a:gd name="T37" fmla="*/ 171 h 282"/>
                                <a:gd name="T38" fmla="*/ 66 w 355"/>
                                <a:gd name="T39" fmla="*/ 206 h 282"/>
                                <a:gd name="T40" fmla="*/ 108 w 355"/>
                                <a:gd name="T41" fmla="*/ 220 h 282"/>
                                <a:gd name="T42" fmla="*/ 18 w 355"/>
                                <a:gd name="T43" fmla="*/ 250 h 282"/>
                                <a:gd name="T44" fmla="*/ 0 w 355"/>
                                <a:gd name="T45" fmla="*/ 250 h 282"/>
                                <a:gd name="T46" fmla="*/ 112 w 355"/>
                                <a:gd name="T47" fmla="*/ 282 h 282"/>
                                <a:gd name="T48" fmla="*/ 225 w 355"/>
                                <a:gd name="T49" fmla="*/ 250 h 282"/>
                                <a:gd name="T50" fmla="*/ 295 w 355"/>
                                <a:gd name="T51" fmla="*/ 173 h 282"/>
                                <a:gd name="T52" fmla="*/ 319 w 355"/>
                                <a:gd name="T53" fmla="*/ 79 h 282"/>
                                <a:gd name="T54" fmla="*/ 319 w 355"/>
                                <a:gd name="T55" fmla="*/ 70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55" h="282">
                                  <a:moveTo>
                                    <a:pt x="319" y="70"/>
                                  </a:moveTo>
                                  <a:cubicBezTo>
                                    <a:pt x="333" y="60"/>
                                    <a:pt x="345" y="48"/>
                                    <a:pt x="355" y="33"/>
                                  </a:cubicBezTo>
                                  <a:cubicBezTo>
                                    <a:pt x="341" y="39"/>
                                    <a:pt x="327" y="43"/>
                                    <a:pt x="313" y="44"/>
                                  </a:cubicBezTo>
                                  <a:cubicBezTo>
                                    <a:pt x="329" y="35"/>
                                    <a:pt x="339" y="22"/>
                                    <a:pt x="345" y="5"/>
                                  </a:cubicBezTo>
                                  <a:cubicBezTo>
                                    <a:pt x="330" y="14"/>
                                    <a:pt x="315" y="20"/>
                                    <a:pt x="299" y="23"/>
                                  </a:cubicBezTo>
                                  <a:cubicBezTo>
                                    <a:pt x="285" y="7"/>
                                    <a:pt x="267" y="0"/>
                                    <a:pt x="246" y="0"/>
                                  </a:cubicBezTo>
                                  <a:cubicBezTo>
                                    <a:pt x="232" y="0"/>
                                    <a:pt x="218" y="4"/>
                                    <a:pt x="206" y="12"/>
                                  </a:cubicBezTo>
                                  <a:cubicBezTo>
                                    <a:pt x="194" y="20"/>
                                    <a:pt x="185" y="30"/>
                                    <a:pt x="179" y="44"/>
                                  </a:cubicBezTo>
                                  <a:cubicBezTo>
                                    <a:pt x="173" y="57"/>
                                    <a:pt x="172" y="72"/>
                                    <a:pt x="175" y="88"/>
                                  </a:cubicBezTo>
                                  <a:cubicBezTo>
                                    <a:pt x="145" y="86"/>
                                    <a:pt x="117" y="79"/>
                                    <a:pt x="91" y="65"/>
                                  </a:cubicBezTo>
                                  <a:cubicBezTo>
                                    <a:pt x="65" y="52"/>
                                    <a:pt x="43" y="34"/>
                                    <a:pt x="25" y="13"/>
                                  </a:cubicBezTo>
                                  <a:cubicBezTo>
                                    <a:pt x="18" y="24"/>
                                    <a:pt x="15" y="35"/>
                                    <a:pt x="15" y="48"/>
                                  </a:cubicBezTo>
                                  <a:cubicBezTo>
                                    <a:pt x="15" y="61"/>
                                    <a:pt x="18" y="72"/>
                                    <a:pt x="24" y="83"/>
                                  </a:cubicBezTo>
                                  <a:cubicBezTo>
                                    <a:pt x="29" y="93"/>
                                    <a:pt x="38" y="102"/>
                                    <a:pt x="48" y="108"/>
                                  </a:cubicBezTo>
                                  <a:cubicBezTo>
                                    <a:pt x="36" y="107"/>
                                    <a:pt x="25" y="104"/>
                                    <a:pt x="15" y="98"/>
                                  </a:cubicBezTo>
                                  <a:cubicBezTo>
                                    <a:pt x="15" y="100"/>
                                    <a:pt x="15" y="100"/>
                                    <a:pt x="15" y="100"/>
                                  </a:cubicBezTo>
                                  <a:cubicBezTo>
                                    <a:pt x="15" y="117"/>
                                    <a:pt x="20" y="132"/>
                                    <a:pt x="31" y="145"/>
                                  </a:cubicBezTo>
                                  <a:cubicBezTo>
                                    <a:pt x="42" y="158"/>
                                    <a:pt x="56" y="166"/>
                                    <a:pt x="73" y="170"/>
                                  </a:cubicBezTo>
                                  <a:cubicBezTo>
                                    <a:pt x="63" y="172"/>
                                    <a:pt x="52" y="173"/>
                                    <a:pt x="40" y="171"/>
                                  </a:cubicBezTo>
                                  <a:cubicBezTo>
                                    <a:pt x="45" y="186"/>
                                    <a:pt x="53" y="197"/>
                                    <a:pt x="66" y="206"/>
                                  </a:cubicBezTo>
                                  <a:cubicBezTo>
                                    <a:pt x="78" y="215"/>
                                    <a:pt x="92" y="220"/>
                                    <a:pt x="108" y="220"/>
                                  </a:cubicBezTo>
                                  <a:cubicBezTo>
                                    <a:pt x="81" y="240"/>
                                    <a:pt x="51" y="250"/>
                                    <a:pt x="18" y="250"/>
                                  </a:cubicBezTo>
                                  <a:cubicBezTo>
                                    <a:pt x="0" y="250"/>
                                    <a:pt x="0" y="250"/>
                                    <a:pt x="0" y="250"/>
                                  </a:cubicBezTo>
                                  <a:cubicBezTo>
                                    <a:pt x="34" y="271"/>
                                    <a:pt x="72" y="282"/>
                                    <a:pt x="112" y="282"/>
                                  </a:cubicBezTo>
                                  <a:cubicBezTo>
                                    <a:pt x="154" y="282"/>
                                    <a:pt x="192" y="271"/>
                                    <a:pt x="225" y="250"/>
                                  </a:cubicBezTo>
                                  <a:cubicBezTo>
                                    <a:pt x="255" y="231"/>
                                    <a:pt x="278" y="206"/>
                                    <a:pt x="295" y="173"/>
                                  </a:cubicBezTo>
                                  <a:cubicBezTo>
                                    <a:pt x="311" y="143"/>
                                    <a:pt x="319" y="111"/>
                                    <a:pt x="319" y="79"/>
                                  </a:cubicBezTo>
                                  <a:lnTo>
                                    <a:pt x="319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24793">
                                <a:lumMod val="60000"/>
                                <a:lumOff val="40000"/>
                              </a:srgb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5AAA9A2C" id="Freeform: Shape 3" o:spid="_x0000_s1026" style="width:16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55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" path="m319,70c333,60,345,48,355,33v-14,6,-28,10,-42,11c329,35,339,22,345,5v-15,9,-30,15,-46,18c285,7,267,,246,,232,,218,4,206,12v-12,8,-21,18,-27,32c173,57,172,72,175,88,145,86,117,79,91,65,65,52,43,34,25,13,18,24,15,35,15,48v,13,3,24,9,35c29,93,38,102,48,108,36,107,25,104,15,98v,2,,2,,2c15,117,20,132,31,145v11,13,25,21,42,25c63,172,52,173,40,171v5,15,13,26,26,35c78,215,92,220,108,220,81,240,51,250,18,250,,250,,250,,250v34,21,72,32,112,32c154,282,192,271,225,250v30,-19,53,-44,70,-77c311,143,319,111,319,79r,-9xe" fillcolor="#ab89c6" stroked="f">
                    <v:path arrowok="t" o:connecttype="custom" o:connectlocs="182594,40194;203200,18949;179159,25265;197476,2871;171146,13207;140809,0;117913,6890;102459,25265;100169,50530;52088,37323;14310,7465;8586,27562;13737,47659;27475,62014;8586,56272;8586,57420;17744,83259;41785,97614;22896,98189;37778,118286;61819,126324;10303,143551;0,143551;64108,161925;128789,143551;168856,99337;182594,45362;182594,40194" o:connectangles="0,0,0,0,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="00EC56E0" w:rsidRPr="00C9217B">
            <w:rPr>
              <w:color w:val="724793"/>
              <w:spacing w:val="-4"/>
              <w:sz w:val="18"/>
              <w:szCs w:val="18"/>
            </w:rPr>
            <w:t>@In_The_Taratory</w:t>
          </w:r>
        </w:p>
      </w:tc>
      <w:tc>
        <w:tcPr>
          <w:tcW w:w="2268" w:type="dxa"/>
          <w:shd w:val="clear" w:color="auto" w:fill="auto"/>
          <w:vAlign w:val="center"/>
        </w:tcPr>
        <w:p w14:paraId="690878D4" w14:textId="77777777" w:rsidR="00EC56E0" w:rsidRPr="00C9217B" w:rsidRDefault="00555847" w:rsidP="00C9217B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/>
              <w:spacing w:val="-4"/>
              <w:sz w:val="18"/>
              <w:szCs w:val="18"/>
            </w:rPr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330DEC95" wp14:editId="3839D9EF">
                    <wp:extent cx="181610" cy="179070"/>
                    <wp:effectExtent l="0" t="0" r="0" b="0"/>
                    <wp:docPr id="2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1610" cy="179070"/>
                              <a:chOff x="0" y="0"/>
                              <a:chExt cx="358775" cy="354012"/>
                            </a:xfrm>
                          </wpg:grpSpPr>
                          <wps:wsp>
                            <wps:cNvPr id="11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8775" cy="350837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46 h 92"/>
                                  <a:gd name="T2" fmla="*/ 46 w 93"/>
                                  <a:gd name="T3" fmla="*/ 0 h 92"/>
                                  <a:gd name="T4" fmla="*/ 0 w 93"/>
                                  <a:gd name="T5" fmla="*/ 46 h 92"/>
                                  <a:gd name="T6" fmla="*/ 39 w 93"/>
                                  <a:gd name="T7" fmla="*/ 92 h 92"/>
                                  <a:gd name="T8" fmla="*/ 39 w 93"/>
                                  <a:gd name="T9" fmla="*/ 60 h 92"/>
                                  <a:gd name="T10" fmla="*/ 27 w 93"/>
                                  <a:gd name="T11" fmla="*/ 60 h 92"/>
                                  <a:gd name="T12" fmla="*/ 27 w 93"/>
                                  <a:gd name="T13" fmla="*/ 46 h 92"/>
                                  <a:gd name="T14" fmla="*/ 39 w 93"/>
                                  <a:gd name="T15" fmla="*/ 46 h 92"/>
                                  <a:gd name="T16" fmla="*/ 39 w 93"/>
                                  <a:gd name="T17" fmla="*/ 36 h 92"/>
                                  <a:gd name="T18" fmla="*/ 57 w 93"/>
                                  <a:gd name="T19" fmla="*/ 18 h 92"/>
                                  <a:gd name="T20" fmla="*/ 67 w 93"/>
                                  <a:gd name="T21" fmla="*/ 19 h 92"/>
                                  <a:gd name="T22" fmla="*/ 67 w 93"/>
                                  <a:gd name="T23" fmla="*/ 30 h 92"/>
                                  <a:gd name="T24" fmla="*/ 61 w 93"/>
                                  <a:gd name="T25" fmla="*/ 30 h 92"/>
                                  <a:gd name="T26" fmla="*/ 53 w 93"/>
                                  <a:gd name="T27" fmla="*/ 37 h 92"/>
                                  <a:gd name="T28" fmla="*/ 53 w 93"/>
                                  <a:gd name="T29" fmla="*/ 46 h 92"/>
                                  <a:gd name="T30" fmla="*/ 66 w 93"/>
                                  <a:gd name="T31" fmla="*/ 46 h 92"/>
                                  <a:gd name="T32" fmla="*/ 64 w 93"/>
                                  <a:gd name="T33" fmla="*/ 60 h 92"/>
                                  <a:gd name="T34" fmla="*/ 53 w 93"/>
                                  <a:gd name="T35" fmla="*/ 60 h 92"/>
                                  <a:gd name="T36" fmla="*/ 53 w 93"/>
                                  <a:gd name="T37" fmla="*/ 92 h 92"/>
                                  <a:gd name="T38" fmla="*/ 93 w 93"/>
                                  <a:gd name="T39" fmla="*/ 46 h 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93" h="92">
                                    <a:moveTo>
                                      <a:pt x="93" y="46"/>
                                    </a:moveTo>
                                    <a:cubicBezTo>
                                      <a:pt x="93" y="20"/>
                                      <a:pt x="72" y="0"/>
                                      <a:pt x="46" y="0"/>
                                    </a:cubicBezTo>
                                    <a:cubicBezTo>
                                      <a:pt x="20" y="0"/>
                                      <a:pt x="0" y="20"/>
                                      <a:pt x="0" y="46"/>
                                    </a:cubicBezTo>
                                    <a:cubicBezTo>
                                      <a:pt x="0" y="70"/>
                                      <a:pt x="17" y="89"/>
                                      <a:pt x="39" y="92"/>
                                    </a:cubicBezTo>
                                    <a:cubicBezTo>
                                      <a:pt x="39" y="60"/>
                                      <a:pt x="39" y="60"/>
                                      <a:pt x="39" y="60"/>
                                    </a:cubicBezTo>
                                    <a:cubicBezTo>
                                      <a:pt x="27" y="60"/>
                                      <a:pt x="27" y="60"/>
                                      <a:pt x="27" y="60"/>
                                    </a:cubicBezTo>
                                    <a:cubicBezTo>
                                      <a:pt x="27" y="46"/>
                                      <a:pt x="27" y="46"/>
                                      <a:pt x="27" y="46"/>
                                    </a:cubicBezTo>
                                    <a:cubicBezTo>
                                      <a:pt x="39" y="46"/>
                                      <a:pt x="39" y="46"/>
                                      <a:pt x="39" y="46"/>
                                    </a:cubicBezTo>
                                    <a:cubicBezTo>
                                      <a:pt x="39" y="36"/>
                                      <a:pt x="39" y="36"/>
                                      <a:pt x="39" y="36"/>
                                    </a:cubicBezTo>
                                    <a:cubicBezTo>
                                      <a:pt x="39" y="24"/>
                                      <a:pt x="46" y="18"/>
                                      <a:pt x="57" y="18"/>
                                    </a:cubicBezTo>
                                    <a:cubicBezTo>
                                      <a:pt x="62" y="18"/>
                                      <a:pt x="67" y="19"/>
                                      <a:pt x="67" y="19"/>
                                    </a:cubicBezTo>
                                    <a:cubicBezTo>
                                      <a:pt x="67" y="30"/>
                                      <a:pt x="67" y="30"/>
                                      <a:pt x="67" y="30"/>
                                    </a:cubicBezTo>
                                    <a:cubicBezTo>
                                      <a:pt x="61" y="30"/>
                                      <a:pt x="61" y="30"/>
                                      <a:pt x="61" y="30"/>
                                    </a:cubicBezTo>
                                    <a:cubicBezTo>
                                      <a:pt x="55" y="30"/>
                                      <a:pt x="53" y="34"/>
                                      <a:pt x="53" y="37"/>
                                    </a:cubicBezTo>
                                    <a:cubicBezTo>
                                      <a:pt x="53" y="46"/>
                                      <a:pt x="53" y="46"/>
                                      <a:pt x="53" y="46"/>
                                    </a:cubicBezTo>
                                    <a:cubicBezTo>
                                      <a:pt x="66" y="46"/>
                                      <a:pt x="66" y="46"/>
                                      <a:pt x="66" y="46"/>
                                    </a:cubicBezTo>
                                    <a:cubicBezTo>
                                      <a:pt x="64" y="60"/>
                                      <a:pt x="64" y="60"/>
                                      <a:pt x="64" y="60"/>
                                    </a:cubicBezTo>
                                    <a:cubicBezTo>
                                      <a:pt x="53" y="60"/>
                                      <a:pt x="53" y="60"/>
                                      <a:pt x="53" y="60"/>
                                    </a:cubicBezTo>
                                    <a:cubicBezTo>
                                      <a:pt x="53" y="92"/>
                                      <a:pt x="53" y="92"/>
                                      <a:pt x="53" y="92"/>
                                    </a:cubicBezTo>
                                    <a:cubicBezTo>
                                      <a:pt x="76" y="89"/>
                                      <a:pt x="93" y="70"/>
                                      <a:pt x="93" y="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24793">
                                  <a:lumMod val="60000"/>
                                  <a:lumOff val="4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03187" y="68262"/>
                                <a:ext cx="155575" cy="285750"/>
                              </a:xfrm>
                              <a:custGeom>
                                <a:avLst/>
                                <a:gdLst>
                                  <a:gd name="T0" fmla="*/ 37 w 40"/>
                                  <a:gd name="T1" fmla="*/ 42 h 75"/>
                                  <a:gd name="T2" fmla="*/ 39 w 40"/>
                                  <a:gd name="T3" fmla="*/ 28 h 75"/>
                                  <a:gd name="T4" fmla="*/ 26 w 40"/>
                                  <a:gd name="T5" fmla="*/ 28 h 75"/>
                                  <a:gd name="T6" fmla="*/ 26 w 40"/>
                                  <a:gd name="T7" fmla="*/ 19 h 75"/>
                                  <a:gd name="T8" fmla="*/ 34 w 40"/>
                                  <a:gd name="T9" fmla="*/ 12 h 75"/>
                                  <a:gd name="T10" fmla="*/ 40 w 40"/>
                                  <a:gd name="T11" fmla="*/ 12 h 75"/>
                                  <a:gd name="T12" fmla="*/ 40 w 40"/>
                                  <a:gd name="T13" fmla="*/ 1 h 75"/>
                                  <a:gd name="T14" fmla="*/ 30 w 40"/>
                                  <a:gd name="T15" fmla="*/ 0 h 75"/>
                                  <a:gd name="T16" fmla="*/ 12 w 40"/>
                                  <a:gd name="T17" fmla="*/ 18 h 75"/>
                                  <a:gd name="T18" fmla="*/ 12 w 40"/>
                                  <a:gd name="T19" fmla="*/ 28 h 75"/>
                                  <a:gd name="T20" fmla="*/ 0 w 40"/>
                                  <a:gd name="T21" fmla="*/ 28 h 75"/>
                                  <a:gd name="T22" fmla="*/ 0 w 40"/>
                                  <a:gd name="T23" fmla="*/ 42 h 75"/>
                                  <a:gd name="T24" fmla="*/ 12 w 40"/>
                                  <a:gd name="T25" fmla="*/ 42 h 75"/>
                                  <a:gd name="T26" fmla="*/ 12 w 40"/>
                                  <a:gd name="T27" fmla="*/ 74 h 75"/>
                                  <a:gd name="T28" fmla="*/ 19 w 40"/>
                                  <a:gd name="T29" fmla="*/ 75 h 75"/>
                                  <a:gd name="T30" fmla="*/ 26 w 40"/>
                                  <a:gd name="T31" fmla="*/ 74 h 75"/>
                                  <a:gd name="T32" fmla="*/ 26 w 40"/>
                                  <a:gd name="T33" fmla="*/ 42 h 75"/>
                                  <a:gd name="T34" fmla="*/ 37 w 40"/>
                                  <a:gd name="T35" fmla="*/ 42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0" h="75">
                                    <a:moveTo>
                                      <a:pt x="37" y="42"/>
                                    </a:moveTo>
                                    <a:cubicBezTo>
                                      <a:pt x="39" y="28"/>
                                      <a:pt x="39" y="28"/>
                                      <a:pt x="39" y="28"/>
                                    </a:cubicBezTo>
                                    <a:cubicBezTo>
                                      <a:pt x="26" y="28"/>
                                      <a:pt x="26" y="28"/>
                                      <a:pt x="26" y="28"/>
                                    </a:cubicBezTo>
                                    <a:cubicBezTo>
                                      <a:pt x="26" y="19"/>
                                      <a:pt x="26" y="19"/>
                                      <a:pt x="26" y="19"/>
                                    </a:cubicBezTo>
                                    <a:cubicBezTo>
                                      <a:pt x="26" y="16"/>
                                      <a:pt x="28" y="12"/>
                                      <a:pt x="34" y="12"/>
                                    </a:cubicBezTo>
                                    <a:cubicBezTo>
                                      <a:pt x="40" y="12"/>
                                      <a:pt x="40" y="12"/>
                                      <a:pt x="40" y="12"/>
                                    </a:cubicBezTo>
                                    <a:cubicBezTo>
                                      <a:pt x="40" y="1"/>
                                      <a:pt x="40" y="1"/>
                                      <a:pt x="40" y="1"/>
                                    </a:cubicBezTo>
                                    <a:cubicBezTo>
                                      <a:pt x="40" y="1"/>
                                      <a:pt x="35" y="0"/>
                                      <a:pt x="30" y="0"/>
                                    </a:cubicBezTo>
                                    <a:cubicBezTo>
                                      <a:pt x="19" y="0"/>
                                      <a:pt x="12" y="6"/>
                                      <a:pt x="12" y="18"/>
                                    </a:cubicBezTo>
                                    <a:cubicBezTo>
                                      <a:pt x="12" y="28"/>
                                      <a:pt x="12" y="28"/>
                                      <a:pt x="12" y="28"/>
                                    </a:cubicBezTo>
                                    <a:cubicBezTo>
                                      <a:pt x="0" y="28"/>
                                      <a:pt x="0" y="28"/>
                                      <a:pt x="0" y="28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12" y="42"/>
                                      <a:pt x="12" y="42"/>
                                      <a:pt x="12" y="42"/>
                                    </a:cubicBezTo>
                                    <a:cubicBezTo>
                                      <a:pt x="12" y="74"/>
                                      <a:pt x="12" y="74"/>
                                      <a:pt x="12" y="74"/>
                                    </a:cubicBezTo>
                                    <a:cubicBezTo>
                                      <a:pt x="14" y="75"/>
                                      <a:pt x="17" y="75"/>
                                      <a:pt x="19" y="75"/>
                                    </a:cubicBezTo>
                                    <a:cubicBezTo>
                                      <a:pt x="22" y="75"/>
                                      <a:pt x="24" y="75"/>
                                      <a:pt x="26" y="74"/>
                                    </a:cubicBezTo>
                                    <a:cubicBezTo>
                                      <a:pt x="26" y="42"/>
                                      <a:pt x="26" y="42"/>
                                      <a:pt x="26" y="42"/>
                                    </a:cubicBezTo>
                                    <a:lnTo>
                                      <a:pt x="37" y="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BBC1303" id="Group 2" o:spid="_x0000_s1026" style="width:14.3pt;height:14.1pt;mso-position-horizontal-relative:char;mso-position-vertical-relative:line" coordsize="358775,354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">
                    <v:shape id="Freeform 66" o:spid="_x0000_s1027" style="position:absolute;width:358775;height:350837;visibility:visible;mso-wrap-style:square;v-text-anchor:top" coordsize="9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" path="m93,46c93,20,72,,46,,20,,,20,,46,,70,17,89,39,92v,-32,,-32,,-32c27,60,27,60,27,60v,-14,,-14,,-14c39,46,39,46,39,46v,-10,,-10,,-10c39,24,46,18,57,18v5,,10,1,10,1c67,30,67,30,67,30v-6,,-6,,-6,c55,30,53,34,53,37v,9,,9,,9c66,46,66,46,66,46,64,60,64,60,64,60v-11,,-11,,-11,c53,92,53,92,53,92,76,89,93,70,93,46xe" fillcolor="#ab89c6" stroked="f">
                      <v:path arrowok="t" o:connecttype="custom" o:connectlocs="358775,175419;177459,0;0,175419;150454,350837;150454,228807;104160,228807;104160,175419;150454,175419;150454,137284;219894,68642;258472,72455;258472,114403;235326,114403;204463,141097;204463,175419;254615,175419;246899,228807;204463,228807;204463,350837;358775,175419" o:connectangles="0,0,0,0,0,0,0,0,0,0,0,0,0,0,0,0,0,0,0,0"/>
                    </v:shape>
                    <v:shape id="Freeform 67" o:spid="_x0000_s1028" style="position:absolute;left:103187;top:68262;width:155575;height:285750;visibility:visible;mso-wrap-style:square;v-text-anchor:top" coordsize="4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" path="m37,42c39,28,39,28,39,28v-13,,-13,,-13,c26,19,26,19,26,19v,-3,2,-7,8,-7c40,12,40,12,40,12,40,1,40,1,40,1,40,1,35,,30,,19,,12,6,12,18v,10,,10,,10c,28,,28,,28,,42,,42,,42v12,,12,,12,c12,74,12,74,12,74v2,1,5,1,7,1c22,75,24,75,26,74v,-32,,-32,,-32l37,42xe" stroked="f">
                      <v:path arrowok="t" o:connecttype="custom" o:connectlocs="143907,160020;151686,106680;101124,106680;101124,72390;132239,45720;155575,45720;155575,3810;116681,0;46673,68580;46673,106680;0,106680;0,160020;46673,160020;46673,281940;73898,285750;101124,281940;101124,160020;143907,160020" o:connectangles="0,0,0,0,0,0,0,0,0,0,0,0,0,0,0,0,0,0"/>
                    </v:shape>
                    <w10:anchorlock/>
                  </v:group>
                </w:pict>
              </mc:Fallback>
            </mc:AlternateContent>
          </w:r>
          <w:r w:rsidR="00EC56E0" w:rsidRPr="00C9217B">
            <w:rPr>
              <w:color w:val="724793"/>
              <w:spacing w:val="-4"/>
              <w:sz w:val="18"/>
              <w:szCs w:val="18"/>
            </w:rPr>
            <w:t xml:space="preserve"> taraforginninderra</w:t>
          </w:r>
        </w:p>
      </w:tc>
      <w:tc>
        <w:tcPr>
          <w:tcW w:w="2268" w:type="dxa"/>
          <w:shd w:val="clear" w:color="auto" w:fill="auto"/>
          <w:vAlign w:val="center"/>
        </w:tcPr>
        <w:p w14:paraId="05105907" w14:textId="77777777" w:rsidR="00EC56E0" w:rsidRPr="00C9217B" w:rsidRDefault="00555847" w:rsidP="00C9217B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/>
              <w:spacing w:val="-4"/>
              <w:sz w:val="18"/>
              <w:szCs w:val="18"/>
            </w:rPr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1E6A7C72" wp14:editId="7634D3FD">
                    <wp:extent cx="168275" cy="168275"/>
                    <wp:effectExtent l="0" t="0" r="0" b="0"/>
                    <wp:docPr id="1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68275" cy="168275"/>
                              <a:chOff x="0" y="0"/>
                              <a:chExt cx="309563" cy="309562"/>
                            </a:xfrm>
                          </wpg:grpSpPr>
                          <wps:wsp>
                            <wps:cNvPr id="15" name="Oval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0662" y="53975"/>
                                <a:ext cx="34925" cy="36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24793">
                                  <a:lumMod val="60000"/>
                                  <a:lumOff val="4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6" name="Freeform 6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0962" y="76200"/>
                                <a:ext cx="150813" cy="152400"/>
                              </a:xfrm>
                              <a:custGeom>
                                <a:avLst/>
                                <a:gdLst>
                                  <a:gd name="T0" fmla="*/ 19 w 39"/>
                                  <a:gd name="T1" fmla="*/ 0 h 40"/>
                                  <a:gd name="T2" fmla="*/ 0 w 39"/>
                                  <a:gd name="T3" fmla="*/ 20 h 40"/>
                                  <a:gd name="T4" fmla="*/ 19 w 39"/>
                                  <a:gd name="T5" fmla="*/ 40 h 40"/>
                                  <a:gd name="T6" fmla="*/ 39 w 39"/>
                                  <a:gd name="T7" fmla="*/ 20 h 40"/>
                                  <a:gd name="T8" fmla="*/ 19 w 39"/>
                                  <a:gd name="T9" fmla="*/ 0 h 40"/>
                                  <a:gd name="T10" fmla="*/ 19 w 39"/>
                                  <a:gd name="T11" fmla="*/ 33 h 40"/>
                                  <a:gd name="T12" fmla="*/ 7 w 39"/>
                                  <a:gd name="T13" fmla="*/ 20 h 40"/>
                                  <a:gd name="T14" fmla="*/ 19 w 39"/>
                                  <a:gd name="T15" fmla="*/ 8 h 40"/>
                                  <a:gd name="T16" fmla="*/ 32 w 39"/>
                                  <a:gd name="T17" fmla="*/ 20 h 40"/>
                                  <a:gd name="T18" fmla="*/ 19 w 39"/>
                                  <a:gd name="T19" fmla="*/ 33 h 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9" h="40">
                                    <a:moveTo>
                                      <a:pt x="19" y="0"/>
                                    </a:moveTo>
                                    <a:cubicBezTo>
                                      <a:pt x="8" y="0"/>
                                      <a:pt x="0" y="9"/>
                                      <a:pt x="0" y="20"/>
                                    </a:cubicBezTo>
                                    <a:cubicBezTo>
                                      <a:pt x="0" y="31"/>
                                      <a:pt x="8" y="40"/>
                                      <a:pt x="19" y="40"/>
                                    </a:cubicBezTo>
                                    <a:cubicBezTo>
                                      <a:pt x="30" y="40"/>
                                      <a:pt x="39" y="31"/>
                                      <a:pt x="39" y="20"/>
                                    </a:cubicBezTo>
                                    <a:cubicBezTo>
                                      <a:pt x="39" y="9"/>
                                      <a:pt x="30" y="0"/>
                                      <a:pt x="19" y="0"/>
                                    </a:cubicBezTo>
                                    <a:close/>
                                    <a:moveTo>
                                      <a:pt x="19" y="33"/>
                                    </a:moveTo>
                                    <a:cubicBezTo>
                                      <a:pt x="12" y="33"/>
                                      <a:pt x="7" y="27"/>
                                      <a:pt x="7" y="20"/>
                                    </a:cubicBezTo>
                                    <a:cubicBezTo>
                                      <a:pt x="7" y="13"/>
                                      <a:pt x="12" y="8"/>
                                      <a:pt x="19" y="8"/>
                                    </a:cubicBezTo>
                                    <a:cubicBezTo>
                                      <a:pt x="26" y="8"/>
                                      <a:pt x="32" y="13"/>
                                      <a:pt x="32" y="20"/>
                                    </a:cubicBezTo>
                                    <a:cubicBezTo>
                                      <a:pt x="32" y="27"/>
                                      <a:pt x="26" y="33"/>
                                      <a:pt x="19" y="3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24793">
                                  <a:lumMod val="60000"/>
                                  <a:lumOff val="4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8" name="Freeform 7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309563" cy="309562"/>
                              </a:xfrm>
                              <a:custGeom>
                                <a:avLst/>
                                <a:gdLst>
                                  <a:gd name="T0" fmla="*/ 56 w 80"/>
                                  <a:gd name="T1" fmla="*/ 81 h 81"/>
                                  <a:gd name="T2" fmla="*/ 24 w 80"/>
                                  <a:gd name="T3" fmla="*/ 81 h 81"/>
                                  <a:gd name="T4" fmla="*/ 0 w 80"/>
                                  <a:gd name="T5" fmla="*/ 56 h 81"/>
                                  <a:gd name="T6" fmla="*/ 0 w 80"/>
                                  <a:gd name="T7" fmla="*/ 24 h 81"/>
                                  <a:gd name="T8" fmla="*/ 24 w 80"/>
                                  <a:gd name="T9" fmla="*/ 0 h 81"/>
                                  <a:gd name="T10" fmla="*/ 56 w 80"/>
                                  <a:gd name="T11" fmla="*/ 0 h 81"/>
                                  <a:gd name="T12" fmla="*/ 80 w 80"/>
                                  <a:gd name="T13" fmla="*/ 24 h 81"/>
                                  <a:gd name="T14" fmla="*/ 80 w 80"/>
                                  <a:gd name="T15" fmla="*/ 56 h 81"/>
                                  <a:gd name="T16" fmla="*/ 56 w 80"/>
                                  <a:gd name="T17" fmla="*/ 81 h 81"/>
                                  <a:gd name="T18" fmla="*/ 24 w 80"/>
                                  <a:gd name="T19" fmla="*/ 8 h 81"/>
                                  <a:gd name="T20" fmla="*/ 7 w 80"/>
                                  <a:gd name="T21" fmla="*/ 24 h 81"/>
                                  <a:gd name="T22" fmla="*/ 7 w 80"/>
                                  <a:gd name="T23" fmla="*/ 56 h 81"/>
                                  <a:gd name="T24" fmla="*/ 24 w 80"/>
                                  <a:gd name="T25" fmla="*/ 73 h 81"/>
                                  <a:gd name="T26" fmla="*/ 56 w 80"/>
                                  <a:gd name="T27" fmla="*/ 73 h 81"/>
                                  <a:gd name="T28" fmla="*/ 73 w 80"/>
                                  <a:gd name="T29" fmla="*/ 56 h 81"/>
                                  <a:gd name="T30" fmla="*/ 73 w 80"/>
                                  <a:gd name="T31" fmla="*/ 24 h 81"/>
                                  <a:gd name="T32" fmla="*/ 56 w 80"/>
                                  <a:gd name="T33" fmla="*/ 8 h 81"/>
                                  <a:gd name="T34" fmla="*/ 24 w 80"/>
                                  <a:gd name="T35" fmla="*/ 8 h 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80" h="81">
                                    <a:moveTo>
                                      <a:pt x="56" y="81"/>
                                    </a:moveTo>
                                    <a:cubicBezTo>
                                      <a:pt x="24" y="81"/>
                                      <a:pt x="24" y="81"/>
                                      <a:pt x="24" y="81"/>
                                    </a:cubicBezTo>
                                    <a:cubicBezTo>
                                      <a:pt x="11" y="81"/>
                                      <a:pt x="0" y="70"/>
                                      <a:pt x="0" y="56"/>
                                    </a:cubicBezTo>
                                    <a:cubicBezTo>
                                      <a:pt x="0" y="24"/>
                                      <a:pt x="0" y="24"/>
                                      <a:pt x="0" y="24"/>
                                    </a:cubicBezTo>
                                    <a:cubicBezTo>
                                      <a:pt x="0" y="11"/>
                                      <a:pt x="11" y="0"/>
                                      <a:pt x="24" y="0"/>
                                    </a:cubicBezTo>
                                    <a:cubicBezTo>
                                      <a:pt x="56" y="0"/>
                                      <a:pt x="56" y="0"/>
                                      <a:pt x="56" y="0"/>
                                    </a:cubicBezTo>
                                    <a:cubicBezTo>
                                      <a:pt x="70" y="0"/>
                                      <a:pt x="80" y="11"/>
                                      <a:pt x="80" y="24"/>
                                    </a:cubicBezTo>
                                    <a:cubicBezTo>
                                      <a:pt x="80" y="56"/>
                                      <a:pt x="80" y="56"/>
                                      <a:pt x="80" y="56"/>
                                    </a:cubicBezTo>
                                    <a:cubicBezTo>
                                      <a:pt x="80" y="70"/>
                                      <a:pt x="70" y="81"/>
                                      <a:pt x="56" y="81"/>
                                    </a:cubicBezTo>
                                    <a:close/>
                                    <a:moveTo>
                                      <a:pt x="24" y="8"/>
                                    </a:moveTo>
                                    <a:cubicBezTo>
                                      <a:pt x="15" y="8"/>
                                      <a:pt x="7" y="15"/>
                                      <a:pt x="7" y="24"/>
                                    </a:cubicBezTo>
                                    <a:cubicBezTo>
                                      <a:pt x="7" y="56"/>
                                      <a:pt x="7" y="56"/>
                                      <a:pt x="7" y="56"/>
                                    </a:cubicBezTo>
                                    <a:cubicBezTo>
                                      <a:pt x="7" y="66"/>
                                      <a:pt x="15" y="73"/>
                                      <a:pt x="24" y="73"/>
                                    </a:cubicBezTo>
                                    <a:cubicBezTo>
                                      <a:pt x="56" y="73"/>
                                      <a:pt x="56" y="73"/>
                                      <a:pt x="56" y="73"/>
                                    </a:cubicBezTo>
                                    <a:cubicBezTo>
                                      <a:pt x="65" y="73"/>
                                      <a:pt x="73" y="66"/>
                                      <a:pt x="73" y="56"/>
                                    </a:cubicBezTo>
                                    <a:cubicBezTo>
                                      <a:pt x="73" y="24"/>
                                      <a:pt x="73" y="24"/>
                                      <a:pt x="73" y="24"/>
                                    </a:cubicBezTo>
                                    <a:cubicBezTo>
                                      <a:pt x="73" y="15"/>
                                      <a:pt x="65" y="8"/>
                                      <a:pt x="56" y="8"/>
                                    </a:cubicBezTo>
                                    <a:lnTo>
                                      <a:pt x="24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24793">
                                  <a:lumMod val="60000"/>
                                  <a:lumOff val="4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342C7C5" id="Group 1" o:spid="_x0000_s1026" style="width:13.25pt;height:13.25pt;mso-position-horizontal-relative:char;mso-position-vertical-relative:line" coordsize="309563,309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">
                    <v:oval id="Oval 13" o:spid="_x0000_s1027" style="position:absolute;left:220662;top:53975;width:34925;height:3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" fillcolor="#ab89c6" stroked="f"/>
                    <v:shape id="Freeform 69" o:spid="_x0000_s1028" style="position:absolute;left:80962;top:76200;width:150813;height:152400;visibility:visible;mso-wrap-style:square;v-text-anchor:top" coordsize="39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" path="m19,c8,,,9,,20,,31,8,40,19,40v11,,20,-9,20,-20c39,9,30,,19,xm19,33c12,33,7,27,7,20,7,13,12,8,19,8v7,,13,5,13,12c32,27,26,33,19,33xe" fillcolor="#ab89c6" stroked="f">
                      <v:path arrowok="t" o:connecttype="custom" o:connectlocs="73473,0;0,76200;73473,152400;150813,76200;73473,0;73473,125730;27069,76200;73473,30480;123744,76200;73473,125730" o:connectangles="0,0,0,0,0,0,0,0,0,0"/>
                      <o:lock v:ext="edit" verticies="t"/>
                    </v:shape>
                    <v:shape id="Freeform 70" o:spid="_x0000_s1029" style="position:absolute;width:309563;height:309562;visibility:visible;mso-wrap-style:square;v-text-anchor:top" coordsize="8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" path="m56,81v-32,,-32,,-32,c11,81,,70,,56,,24,,24,,24,,11,11,,24,,56,,56,,56,,70,,80,11,80,24v,32,,32,,32c80,70,70,81,56,81xm24,8c15,8,7,15,7,24v,32,,32,,32c7,66,15,73,24,73v32,,32,,32,c65,73,73,66,73,56v,-32,,-32,,-32c73,15,65,8,56,8l24,8xe" fillcolor="#ab89c6" stroked="f">
                      <v:path arrowok="t" o:connecttype="custom" o:connectlocs="216694,309562;92869,309562;0,214018;0,91722;92869,0;216694,0;309563,91722;309563,214018;216694,309562;92869,30574;27087,91722;27087,214018;92869,278988;216694,278988;282476,214018;282476,91722;216694,30574;92869,30574" o:connectangles="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  <w:r w:rsidR="00EC56E0" w:rsidRPr="00C9217B">
            <w:rPr>
              <w:color w:val="724793"/>
              <w:spacing w:val="-4"/>
              <w:sz w:val="18"/>
              <w:szCs w:val="18"/>
            </w:rPr>
            <w:t xml:space="preserve"> in_the_taratory</w:t>
          </w:r>
        </w:p>
      </w:tc>
    </w:tr>
  </w:tbl>
  <w:p w14:paraId="69E0EBF7" w14:textId="77777777" w:rsidR="005351C5" w:rsidRPr="008C5119" w:rsidRDefault="005351C5" w:rsidP="008C5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DCBCC" w14:textId="77777777" w:rsidR="00AB1B8D" w:rsidRDefault="00AB1B8D" w:rsidP="00AD7D31">
      <w:pPr>
        <w:spacing w:line="240" w:lineRule="auto"/>
      </w:pPr>
      <w:r>
        <w:separator/>
      </w:r>
    </w:p>
  </w:footnote>
  <w:footnote w:type="continuationSeparator" w:id="0">
    <w:p w14:paraId="29D8AB79" w14:textId="77777777" w:rsidR="00AB1B8D" w:rsidRDefault="00AB1B8D" w:rsidP="00AD7D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2DE0" w14:textId="651DCE2B" w:rsidR="006C64F7" w:rsidRDefault="006C64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0EEC1" w14:textId="6F6007F4" w:rsidR="006C64F7" w:rsidRDefault="008B3A2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21E182C" wp14:editId="51CE056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9" name="MSIPCM7c7d40a38d0255175f12eafd" descr="{&quot;HashCode&quot;:-142324334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29F4FD" w14:textId="0EBAC67E" w:rsidR="008B3A28" w:rsidRPr="008B3A28" w:rsidRDefault="008B3A28" w:rsidP="008B3A28">
                          <w:pPr>
                            <w:jc w:val="center"/>
                            <w:rPr>
                              <w:rFonts w:cs="Calibri"/>
                              <w:color w:val="FF0000"/>
                              <w:sz w:val="24"/>
                            </w:rPr>
                          </w:pPr>
                          <w:r w:rsidRPr="008B3A28">
                            <w:rPr>
                              <w:rFonts w:cs="Calibri"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1E182C" id="_x0000_t202" coordsize="21600,21600" o:spt="202" path="m,l,21600r21600,l21600,xe">
              <v:stroke joinstyle="miter"/>
              <v:path gradientshapeok="t" o:connecttype="rect"/>
            </v:shapetype>
            <v:shape id="MSIPCM7c7d40a38d0255175f12eafd" o:spid="_x0000_s1026" type="#_x0000_t202" alt="{&quot;HashCode&quot;:-142324334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fill o:detectmouseclick="t"/>
              <v:textbox inset=",0,,0">
                <w:txbxContent>
                  <w:p w14:paraId="7029F4FD" w14:textId="0EBAC67E" w:rsidR="008B3A28" w:rsidRPr="008B3A28" w:rsidRDefault="008B3A28" w:rsidP="008B3A28">
                    <w:pPr>
                      <w:jc w:val="center"/>
                      <w:rPr>
                        <w:rFonts w:cs="Calibri"/>
                        <w:color w:val="FF0000"/>
                        <w:sz w:val="24"/>
                      </w:rPr>
                    </w:pPr>
                    <w:r w:rsidRPr="008B3A28">
                      <w:rPr>
                        <w:rFonts w:cs="Calibri"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A2BC2" w14:textId="4F3A6C8E" w:rsidR="00027AFE" w:rsidRDefault="008B3A28" w:rsidP="006C6335">
    <w:pPr>
      <w:pStyle w:val="Topspacer"/>
      <w:rPr>
        <w:sz w:val="12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F63575C" wp14:editId="76579EE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0" name="MSIPCM6d104cc29fe541057b0515f3" descr="{&quot;HashCode&quot;:-142324334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DDDF50" w14:textId="32FEF864" w:rsidR="008B3A28" w:rsidRPr="008B3A28" w:rsidRDefault="008B3A28" w:rsidP="008B3A28">
                          <w:pPr>
                            <w:jc w:val="center"/>
                            <w:rPr>
                              <w:rFonts w:cs="Calibri"/>
                              <w:color w:val="FF0000"/>
                              <w:sz w:val="24"/>
                            </w:rPr>
                          </w:pPr>
                          <w:r w:rsidRPr="008B3A28">
                            <w:rPr>
                              <w:rFonts w:cs="Calibri"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63575C" id="_x0000_t202" coordsize="21600,21600" o:spt="202" path="m,l,21600r21600,l21600,xe">
              <v:stroke joinstyle="miter"/>
              <v:path gradientshapeok="t" o:connecttype="rect"/>
            </v:shapetype>
            <v:shape id="MSIPCM6d104cc29fe541057b0515f3" o:spid="_x0000_s1027" type="#_x0000_t202" alt="{&quot;HashCode&quot;:-1423243343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fill o:detectmouseclick="t"/>
              <v:textbox inset=",0,,0">
                <w:txbxContent>
                  <w:p w14:paraId="37DDDF50" w14:textId="32FEF864" w:rsidR="008B3A28" w:rsidRPr="008B3A28" w:rsidRDefault="008B3A28" w:rsidP="008B3A28">
                    <w:pPr>
                      <w:jc w:val="center"/>
                      <w:rPr>
                        <w:rFonts w:cs="Calibri"/>
                        <w:color w:val="FF0000"/>
                        <w:sz w:val="24"/>
                      </w:rPr>
                    </w:pPr>
                    <w:r w:rsidRPr="008B3A28">
                      <w:rPr>
                        <w:rFonts w:cs="Calibri"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55847">
      <w:rPr>
        <w:noProof/>
      </w:rPr>
      <w:drawing>
        <wp:anchor distT="0" distB="0" distL="114300" distR="114300" simplePos="0" relativeHeight="251653632" behindDoc="1" locked="0" layoutInCell="1" allowOverlap="1" wp14:anchorId="706935C3" wp14:editId="0F40795F">
          <wp:simplePos x="0" y="0"/>
          <wp:positionH relativeFrom="margin">
            <wp:posOffset>-619760</wp:posOffset>
          </wp:positionH>
          <wp:positionV relativeFrom="paragraph">
            <wp:posOffset>-36195</wp:posOffset>
          </wp:positionV>
          <wp:extent cx="7538720" cy="1580515"/>
          <wp:effectExtent l="0" t="0" r="0" b="0"/>
          <wp:wrapNone/>
          <wp:docPr id="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720" cy="158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5847"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377CEAFC" wp14:editId="4E4F853C">
              <wp:simplePos x="0" y="0"/>
              <wp:positionH relativeFrom="column">
                <wp:posOffset>-648335</wp:posOffset>
              </wp:positionH>
              <wp:positionV relativeFrom="paragraph">
                <wp:posOffset>-31115</wp:posOffset>
              </wp:positionV>
              <wp:extent cx="6262370" cy="454660"/>
              <wp:effectExtent l="0" t="0" r="0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2370" cy="454660"/>
                        <a:chOff x="0" y="0"/>
                        <a:chExt cx="9862" cy="716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7F8E54" id="Group 8" o:spid="_x0000_s1026" style="position:absolute;margin-left:-51.05pt;margin-top:-2.45pt;width:493.1pt;height:35.8pt;z-index:251655680" coordsize="9862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"/>
          </w:pict>
        </mc:Fallback>
      </mc:AlternateContent>
    </w:r>
    <w:r w:rsidR="007D7FAC" w:rsidRPr="00F50739">
      <w:tab/>
    </w:r>
    <w:r w:rsidR="00F50739">
      <w:rPr>
        <w:spacing w:val="-1"/>
      </w:rPr>
      <w:br/>
    </w:r>
  </w:p>
  <w:p w14:paraId="6A0D7642" w14:textId="77777777" w:rsidR="00EC56E0" w:rsidRPr="00DD766A" w:rsidRDefault="00EC56E0" w:rsidP="00EC56E0">
    <w:pPr>
      <w:pStyle w:val="Portfolios"/>
    </w:pPr>
    <w:r>
      <w:rPr>
        <w:b/>
        <w:color w:val="231F20"/>
        <w:spacing w:val="-1"/>
        <w:sz w:val="24"/>
      </w:rPr>
      <w:t>Tara Cheyne MLA</w:t>
    </w:r>
    <w:r w:rsidRPr="00DD766A">
      <w:t xml:space="preserve"> </w:t>
    </w:r>
    <w:r>
      <w:br/>
      <w:t>Assistant Minister for Economic Development</w:t>
    </w:r>
    <w:r>
      <w:br/>
      <w:t>Minister for the Arts</w:t>
    </w:r>
    <w:r>
      <w:br/>
      <w:t>Minister for Business and Better Regulation</w:t>
    </w:r>
    <w:r>
      <w:br/>
      <w:t>Minister for Human Rights</w:t>
    </w:r>
    <w:r>
      <w:br/>
      <w:t>Minister for Multicultural Affairs</w:t>
    </w:r>
  </w:p>
  <w:p w14:paraId="217EB871" w14:textId="77777777" w:rsidR="00A6097C" w:rsidRPr="00003B4A" w:rsidRDefault="00555847" w:rsidP="00A6097C">
    <w:pPr>
      <w:pStyle w:val="Portfolio"/>
      <w:spacing w:after="80" w:line="240" w:lineRule="exact"/>
      <w:ind w:right="-626"/>
      <w:rPr>
        <w:rFonts w:ascii="Calibri" w:hAnsi="Calibri"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 wp14:anchorId="5BB737C5" wp14:editId="1EE36CC4">
              <wp:simplePos x="0" y="0"/>
              <wp:positionH relativeFrom="margin">
                <wp:posOffset>36195</wp:posOffset>
              </wp:positionH>
              <wp:positionV relativeFrom="paragraph">
                <wp:posOffset>382904</wp:posOffset>
              </wp:positionV>
              <wp:extent cx="6191885" cy="0"/>
              <wp:effectExtent l="0" t="0" r="0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9188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81B7E4" id="Straight Connector 7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.85pt,30.15pt" to="490.4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" strokecolor="windowText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A6097C" w:rsidRPr="008A04F4">
      <w:rPr>
        <w:rFonts w:ascii="Calibri" w:hAnsi="Calibri"/>
        <w:sz w:val="20"/>
        <w:szCs w:val="20"/>
      </w:rPr>
      <w:t>Member</w:t>
    </w:r>
    <w:r w:rsidR="00A6097C" w:rsidRPr="008A04F4">
      <w:rPr>
        <w:rFonts w:ascii="Calibri" w:hAnsi="Calibri"/>
        <w:spacing w:val="-5"/>
        <w:sz w:val="20"/>
        <w:szCs w:val="20"/>
      </w:rPr>
      <w:t xml:space="preserve"> </w:t>
    </w:r>
    <w:r w:rsidR="00A6097C" w:rsidRPr="008A04F4">
      <w:rPr>
        <w:rFonts w:ascii="Calibri" w:hAnsi="Calibri"/>
        <w:spacing w:val="-2"/>
        <w:sz w:val="20"/>
        <w:szCs w:val="20"/>
      </w:rPr>
      <w:t>for</w:t>
    </w:r>
    <w:r w:rsidR="00A6097C" w:rsidRPr="008A04F4">
      <w:rPr>
        <w:rFonts w:ascii="Calibri" w:hAnsi="Calibri"/>
        <w:spacing w:val="-4"/>
        <w:sz w:val="20"/>
        <w:szCs w:val="20"/>
      </w:rPr>
      <w:t xml:space="preserve"> </w:t>
    </w:r>
    <w:r w:rsidR="00EC56E0">
      <w:rPr>
        <w:rFonts w:ascii="Calibri" w:hAnsi="Calibri"/>
        <w:sz w:val="20"/>
        <w:szCs w:val="20"/>
      </w:rPr>
      <w:t>Ginninderra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39"/>
    <w:rsid w:val="00003B4A"/>
    <w:rsid w:val="000125FC"/>
    <w:rsid w:val="00025917"/>
    <w:rsid w:val="00027AFE"/>
    <w:rsid w:val="00045587"/>
    <w:rsid w:val="0006371F"/>
    <w:rsid w:val="000C331E"/>
    <w:rsid w:val="00131016"/>
    <w:rsid w:val="001450DC"/>
    <w:rsid w:val="0014640D"/>
    <w:rsid w:val="001804F3"/>
    <w:rsid w:val="001851B2"/>
    <w:rsid w:val="00195EAD"/>
    <w:rsid w:val="001D7389"/>
    <w:rsid w:val="00240F3E"/>
    <w:rsid w:val="002450E9"/>
    <w:rsid w:val="00255973"/>
    <w:rsid w:val="00255E8D"/>
    <w:rsid w:val="002B363E"/>
    <w:rsid w:val="002D4441"/>
    <w:rsid w:val="002E1D40"/>
    <w:rsid w:val="00313E4A"/>
    <w:rsid w:val="003237FE"/>
    <w:rsid w:val="003241B0"/>
    <w:rsid w:val="003472F7"/>
    <w:rsid w:val="003C6FB1"/>
    <w:rsid w:val="003E4068"/>
    <w:rsid w:val="00406308"/>
    <w:rsid w:val="0041104E"/>
    <w:rsid w:val="004517FA"/>
    <w:rsid w:val="00477AA2"/>
    <w:rsid w:val="004A45F1"/>
    <w:rsid w:val="0052696A"/>
    <w:rsid w:val="005351C5"/>
    <w:rsid w:val="00550310"/>
    <w:rsid w:val="00555847"/>
    <w:rsid w:val="0055749D"/>
    <w:rsid w:val="00565E89"/>
    <w:rsid w:val="005C4787"/>
    <w:rsid w:val="005E7DE1"/>
    <w:rsid w:val="00602784"/>
    <w:rsid w:val="0061634E"/>
    <w:rsid w:val="0064748B"/>
    <w:rsid w:val="00655CD8"/>
    <w:rsid w:val="006922D4"/>
    <w:rsid w:val="00696899"/>
    <w:rsid w:val="006A1B70"/>
    <w:rsid w:val="006C4F9C"/>
    <w:rsid w:val="006C6335"/>
    <w:rsid w:val="006C64F7"/>
    <w:rsid w:val="00712BA7"/>
    <w:rsid w:val="00725519"/>
    <w:rsid w:val="007302D9"/>
    <w:rsid w:val="00742013"/>
    <w:rsid w:val="00790539"/>
    <w:rsid w:val="00795E1D"/>
    <w:rsid w:val="007B465C"/>
    <w:rsid w:val="007D7FAC"/>
    <w:rsid w:val="007F5BA8"/>
    <w:rsid w:val="00806ACB"/>
    <w:rsid w:val="00834846"/>
    <w:rsid w:val="00855531"/>
    <w:rsid w:val="008707AA"/>
    <w:rsid w:val="008806AD"/>
    <w:rsid w:val="008A04F4"/>
    <w:rsid w:val="008B3A28"/>
    <w:rsid w:val="008C5119"/>
    <w:rsid w:val="008D15E5"/>
    <w:rsid w:val="008D37E0"/>
    <w:rsid w:val="00905F4F"/>
    <w:rsid w:val="00964E1D"/>
    <w:rsid w:val="009B4D55"/>
    <w:rsid w:val="009B6D21"/>
    <w:rsid w:val="009C2877"/>
    <w:rsid w:val="00A031A0"/>
    <w:rsid w:val="00A2718B"/>
    <w:rsid w:val="00A6097C"/>
    <w:rsid w:val="00AB1B8D"/>
    <w:rsid w:val="00AC16C5"/>
    <w:rsid w:val="00AD7D31"/>
    <w:rsid w:val="00AF08DA"/>
    <w:rsid w:val="00AF2B15"/>
    <w:rsid w:val="00AF7C25"/>
    <w:rsid w:val="00B44753"/>
    <w:rsid w:val="00B71C24"/>
    <w:rsid w:val="00B85096"/>
    <w:rsid w:val="00B91F55"/>
    <w:rsid w:val="00BC63C4"/>
    <w:rsid w:val="00C04DFF"/>
    <w:rsid w:val="00C05805"/>
    <w:rsid w:val="00C9217B"/>
    <w:rsid w:val="00CA0045"/>
    <w:rsid w:val="00CE3CCD"/>
    <w:rsid w:val="00D05A3C"/>
    <w:rsid w:val="00D4431C"/>
    <w:rsid w:val="00DD766A"/>
    <w:rsid w:val="00E04FD9"/>
    <w:rsid w:val="00E05DAD"/>
    <w:rsid w:val="00E708D1"/>
    <w:rsid w:val="00E80BC3"/>
    <w:rsid w:val="00EA7B1C"/>
    <w:rsid w:val="00EB388C"/>
    <w:rsid w:val="00EC56E0"/>
    <w:rsid w:val="00ED5634"/>
    <w:rsid w:val="00EE6CA3"/>
    <w:rsid w:val="00EF0A8B"/>
    <w:rsid w:val="00F14007"/>
    <w:rsid w:val="00F3427A"/>
    <w:rsid w:val="00F50739"/>
    <w:rsid w:val="00FB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ED4BC"/>
  <w15:chartTrackingRefBased/>
  <w15:docId w15:val="{9877A28E-0941-46DB-B121-6FD4ED87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4F7"/>
    <w:pPr>
      <w:spacing w:line="259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8B"/>
    <w:pPr>
      <w:keepNext/>
      <w:keepLines/>
      <w:spacing w:before="4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link w:val="Heading5Char"/>
    <w:uiPriority w:val="1"/>
    <w:qFormat/>
    <w:rsid w:val="0064748B"/>
    <w:pPr>
      <w:widowControl w:val="0"/>
      <w:spacing w:line="240" w:lineRule="auto"/>
      <w:ind w:left="1133"/>
      <w:outlineLvl w:val="4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D3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31"/>
  </w:style>
  <w:style w:type="paragraph" w:styleId="Footer">
    <w:name w:val="footer"/>
    <w:basedOn w:val="Normal"/>
    <w:link w:val="FooterChar"/>
    <w:uiPriority w:val="99"/>
    <w:unhideWhenUsed/>
    <w:rsid w:val="00240F3E"/>
    <w:pPr>
      <w:tabs>
        <w:tab w:val="center" w:pos="4513"/>
        <w:tab w:val="right" w:pos="9026"/>
      </w:tabs>
      <w:spacing w:before="40" w:after="40" w:line="240" w:lineRule="auto"/>
      <w:jc w:val="right"/>
    </w:pPr>
    <w:rPr>
      <w:color w:val="472D8C"/>
      <w:spacing w:val="-4"/>
      <w:sz w:val="18"/>
      <w:szCs w:val="18"/>
    </w:rPr>
  </w:style>
  <w:style w:type="character" w:customStyle="1" w:styleId="FooterChar">
    <w:name w:val="Footer Char"/>
    <w:link w:val="Footer"/>
    <w:uiPriority w:val="99"/>
    <w:rsid w:val="00240F3E"/>
    <w:rPr>
      <w:color w:val="472D8C"/>
      <w:spacing w:val="-4"/>
      <w:sz w:val="18"/>
      <w:szCs w:val="18"/>
      <w:lang w:eastAsia="en-US"/>
    </w:rPr>
  </w:style>
  <w:style w:type="character" w:customStyle="1" w:styleId="Heading5Char">
    <w:name w:val="Heading 5 Char"/>
    <w:link w:val="Heading5"/>
    <w:uiPriority w:val="1"/>
    <w:rsid w:val="0064748B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565E89"/>
    <w:pPr>
      <w:widowControl w:val="0"/>
      <w:spacing w:after="360" w:line="240" w:lineRule="auto"/>
      <w:ind w:left="23"/>
    </w:pPr>
    <w:rPr>
      <w:sz w:val="24"/>
      <w:lang w:val="en-US"/>
    </w:rPr>
  </w:style>
  <w:style w:type="character" w:customStyle="1" w:styleId="BodyTextChar">
    <w:name w:val="Body Text Char"/>
    <w:link w:val="BodyText"/>
    <w:uiPriority w:val="1"/>
    <w:rsid w:val="00565E89"/>
    <w:rPr>
      <w:sz w:val="24"/>
      <w:szCs w:val="22"/>
      <w:lang w:val="en-US" w:eastAsia="en-US"/>
    </w:rPr>
  </w:style>
  <w:style w:type="character" w:styleId="Hyperlink">
    <w:name w:val="Hyperlink"/>
    <w:uiPriority w:val="99"/>
    <w:unhideWhenUsed/>
    <w:rsid w:val="0064748B"/>
    <w:rPr>
      <w:color w:val="0563C1"/>
      <w:u w:val="single"/>
    </w:rPr>
  </w:style>
  <w:style w:type="character" w:customStyle="1" w:styleId="Heading4Char">
    <w:name w:val="Heading 4 Char"/>
    <w:link w:val="Heading4"/>
    <w:uiPriority w:val="9"/>
    <w:semiHidden/>
    <w:rsid w:val="0064748B"/>
    <w:rPr>
      <w:rFonts w:ascii="Calibri Light" w:eastAsia="Times New Roman" w:hAnsi="Calibri Light" w:cs="Times New Roman"/>
      <w:i/>
      <w:iCs/>
      <w:color w:val="2E74B5"/>
    </w:rPr>
  </w:style>
  <w:style w:type="paragraph" w:customStyle="1" w:styleId="Portfolio">
    <w:name w:val="Portfolio"/>
    <w:basedOn w:val="Heading4"/>
    <w:link w:val="PortfolioChar"/>
    <w:uiPriority w:val="1"/>
    <w:qFormat/>
    <w:rsid w:val="0064748B"/>
    <w:pPr>
      <w:keepNext w:val="0"/>
      <w:keepLines w:val="0"/>
      <w:widowControl w:val="0"/>
      <w:spacing w:before="0" w:line="277" w:lineRule="exact"/>
      <w:ind w:right="-59"/>
    </w:pPr>
    <w:rPr>
      <w:rFonts w:eastAsia="Calibri Light"/>
      <w:i w:val="0"/>
      <w:iCs w:val="0"/>
      <w:color w:val="231F20"/>
      <w:spacing w:val="-3"/>
      <w:sz w:val="24"/>
      <w:szCs w:val="24"/>
      <w:lang w:val="en-US"/>
    </w:rPr>
  </w:style>
  <w:style w:type="character" w:customStyle="1" w:styleId="PortfolioChar">
    <w:name w:val="Portfolio Char"/>
    <w:link w:val="Portfolio"/>
    <w:uiPriority w:val="1"/>
    <w:rsid w:val="0064748B"/>
    <w:rPr>
      <w:rFonts w:ascii="Calibri Light" w:eastAsia="Calibri Light" w:hAnsi="Calibri Light" w:cs="Times New Roman"/>
      <w:i w:val="0"/>
      <w:iCs w:val="0"/>
      <w:color w:val="231F20"/>
      <w:spacing w:val="-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0D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50DC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A60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609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97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097C"/>
    <w:rPr>
      <w:b/>
      <w:bCs/>
      <w:lang w:eastAsia="en-US"/>
    </w:rPr>
  </w:style>
  <w:style w:type="table" w:styleId="TableGrid">
    <w:name w:val="Table Grid"/>
    <w:basedOn w:val="TableNormal"/>
    <w:uiPriority w:val="39"/>
    <w:rsid w:val="00A60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Footer"/>
    <w:qFormat/>
    <w:rsid w:val="00003B4A"/>
    <w:rPr>
      <w:b/>
      <w:bCs/>
      <w:spacing w:val="-1"/>
      <w:sz w:val="8"/>
      <w:szCs w:val="8"/>
    </w:rPr>
  </w:style>
  <w:style w:type="paragraph" w:customStyle="1" w:styleId="Topspacer">
    <w:name w:val="Top_spacer"/>
    <w:basedOn w:val="Normal"/>
    <w:qFormat/>
    <w:rsid w:val="006C6335"/>
    <w:pPr>
      <w:tabs>
        <w:tab w:val="left" w:pos="7216"/>
      </w:tabs>
      <w:spacing w:before="1600" w:after="80" w:line="240" w:lineRule="auto"/>
      <w:ind w:left="5245" w:right="-624"/>
    </w:pPr>
    <w:rPr>
      <w:b/>
      <w:color w:val="231F20"/>
      <w:spacing w:val="21"/>
      <w:sz w:val="24"/>
    </w:rPr>
  </w:style>
  <w:style w:type="paragraph" w:customStyle="1" w:styleId="Portfolios">
    <w:name w:val="Portfolios"/>
    <w:basedOn w:val="Normal"/>
    <w:qFormat/>
    <w:rsid w:val="00C04DFF"/>
    <w:pPr>
      <w:tabs>
        <w:tab w:val="left" w:pos="7216"/>
      </w:tabs>
      <w:spacing w:before="120" w:after="200" w:line="240" w:lineRule="auto"/>
      <w:ind w:right="-6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ob%20campbell\Downloads\TaraCheyne-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6B001655A349BBB68A8E1D7AF07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09F33-0970-44A5-8C49-94AAD70A556B}"/>
      </w:docPartPr>
      <w:docPartBody>
        <w:p w:rsidR="007D60A8" w:rsidRDefault="00405378">
          <w:pPr>
            <w:pStyle w:val="4F6B001655A349BBB68A8E1D7AF07D0B"/>
          </w:pPr>
          <w:r w:rsidRPr="00D70AF7">
            <w:t>Click here to enter text.</w:t>
          </w:r>
        </w:p>
      </w:docPartBody>
    </w:docPart>
    <w:docPart>
      <w:docPartPr>
        <w:name w:val="239E17B64052463B80AB4B2B6BCAA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6ABCB-11F1-489F-949A-C746A2EFDAF7}"/>
      </w:docPartPr>
      <w:docPartBody>
        <w:p w:rsidR="007D60A8" w:rsidRDefault="00405378">
          <w:pPr>
            <w:pStyle w:val="239E17B64052463B80AB4B2B6BCAA026"/>
          </w:pPr>
          <w:r w:rsidRPr="00D70AF7">
            <w:t>Click here to enter text.</w:t>
          </w:r>
        </w:p>
      </w:docPartBody>
    </w:docPart>
    <w:docPart>
      <w:docPartPr>
        <w:name w:val="90971CB232FF4FE3AB673C292F3CA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6D63D-6661-4891-B52B-0366FCACDA42}"/>
      </w:docPartPr>
      <w:docPartBody>
        <w:p w:rsidR="007D60A8" w:rsidRDefault="00405378">
          <w:pPr>
            <w:pStyle w:val="90971CB232FF4FE3AB673C292F3CA0EC"/>
          </w:pPr>
          <w:r w:rsidRPr="00D70AF7">
            <w:t>Click here to enter text.</w:t>
          </w:r>
        </w:p>
      </w:docPartBody>
    </w:docPart>
    <w:docPart>
      <w:docPartPr>
        <w:name w:val="A53D2229372943928D1C5E5764018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201FE-842D-46DE-98BB-FCFA1140DCF0}"/>
      </w:docPartPr>
      <w:docPartBody>
        <w:p w:rsidR="007D60A8" w:rsidRDefault="00405378">
          <w:pPr>
            <w:pStyle w:val="A53D2229372943928D1C5E5764018A88"/>
          </w:pPr>
          <w:r w:rsidRPr="00D70AF7">
            <w:t>Click here to enter text.</w:t>
          </w:r>
        </w:p>
      </w:docPartBody>
    </w:docPart>
    <w:docPart>
      <w:docPartPr>
        <w:name w:val="C3DE2655D3B34E7293D9BC92454FB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DE4DB-CF00-4C5C-B59C-D05F9E13250D}"/>
      </w:docPartPr>
      <w:docPartBody>
        <w:p w:rsidR="007D60A8" w:rsidRDefault="00405378">
          <w:pPr>
            <w:pStyle w:val="C3DE2655D3B34E7293D9BC92454FBC12"/>
          </w:pPr>
          <w:r w:rsidRPr="00D70AF7">
            <w:t>Click here to enter text.</w:t>
          </w:r>
        </w:p>
      </w:docPartBody>
    </w:docPart>
    <w:docPart>
      <w:docPartPr>
        <w:name w:val="E583C20E8DD04CDF91519A4E6AE00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4F4A3-0F7B-40F1-84D8-CAA17FD14CBE}"/>
      </w:docPartPr>
      <w:docPartBody>
        <w:p w:rsidR="007D60A8" w:rsidRDefault="00405378">
          <w:pPr>
            <w:pStyle w:val="E583C20E8DD04CDF91519A4E6AE0086B"/>
          </w:pPr>
          <w:r w:rsidRPr="00D70AF7">
            <w:t>Click here to enter text.</w:t>
          </w:r>
        </w:p>
      </w:docPartBody>
    </w:docPart>
    <w:docPart>
      <w:docPartPr>
        <w:name w:val="1BAE54E21FF54AF9AC8641A0B30AB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F99B0-A4DE-4D47-AE79-993405542E17}"/>
      </w:docPartPr>
      <w:docPartBody>
        <w:p w:rsidR="007D60A8" w:rsidRDefault="00405378">
          <w:pPr>
            <w:pStyle w:val="1BAE54E21FF54AF9AC8641A0B30ABCC2"/>
          </w:pPr>
          <w:r w:rsidRPr="00D70AF7">
            <w:t>Click here to enter text.</w:t>
          </w:r>
        </w:p>
      </w:docPartBody>
    </w:docPart>
    <w:docPart>
      <w:docPartPr>
        <w:name w:val="FD611BDCE17E4D5B81A3FA31AA72E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EA28B-A3F5-4FEF-9BDC-97EAB3D721D7}"/>
      </w:docPartPr>
      <w:docPartBody>
        <w:p w:rsidR="007D60A8" w:rsidRDefault="00405378">
          <w:pPr>
            <w:pStyle w:val="FD611BDCE17E4D5B81A3FA31AA72E2AD"/>
          </w:pPr>
          <w:r w:rsidRPr="00D70AF7"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78"/>
    <w:rsid w:val="003F1244"/>
    <w:rsid w:val="003F5904"/>
    <w:rsid w:val="00405378"/>
    <w:rsid w:val="007D60A8"/>
    <w:rsid w:val="008461BC"/>
    <w:rsid w:val="00A03488"/>
    <w:rsid w:val="00EC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6B001655A349BBB68A8E1D7AF07D0B">
    <w:name w:val="4F6B001655A349BBB68A8E1D7AF07D0B"/>
  </w:style>
  <w:style w:type="paragraph" w:customStyle="1" w:styleId="239E17B64052463B80AB4B2B6BCAA026">
    <w:name w:val="239E17B64052463B80AB4B2B6BCAA026"/>
  </w:style>
  <w:style w:type="paragraph" w:customStyle="1" w:styleId="90971CB232FF4FE3AB673C292F3CA0EC">
    <w:name w:val="90971CB232FF4FE3AB673C292F3CA0EC"/>
  </w:style>
  <w:style w:type="paragraph" w:customStyle="1" w:styleId="A53D2229372943928D1C5E5764018A88">
    <w:name w:val="A53D2229372943928D1C5E5764018A88"/>
  </w:style>
  <w:style w:type="paragraph" w:customStyle="1" w:styleId="C3DE2655D3B34E7293D9BC92454FBC12">
    <w:name w:val="C3DE2655D3B34E7293D9BC92454FBC12"/>
  </w:style>
  <w:style w:type="paragraph" w:customStyle="1" w:styleId="E583C20E8DD04CDF91519A4E6AE0086B">
    <w:name w:val="E583C20E8DD04CDF91519A4E6AE0086B"/>
  </w:style>
  <w:style w:type="paragraph" w:customStyle="1" w:styleId="1BAE54E21FF54AF9AC8641A0B30ABCC2">
    <w:name w:val="1BAE54E21FF54AF9AC8641A0B30ABCC2"/>
  </w:style>
  <w:style w:type="paragraph" w:customStyle="1" w:styleId="FD611BDCE17E4D5B81A3FA31AA72E2AD">
    <w:name w:val="FD611BDCE17E4D5B81A3FA31AA72E2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c841be-bb08-4901-87b0-0033aa80d2c6" xsi:nil="true"/>
    <DocumentType xmlns="f6c841be-bb08-4901-87b0-0033aa80d2c6" xsi:nil="true"/>
    <lcf76f155ced4ddcb4097134ff3c332f xmlns="f6c841be-bb08-4901-87b0-0033aa80d2c6">
      <Terms xmlns="http://schemas.microsoft.com/office/infopath/2007/PartnerControls"/>
    </lcf76f155ced4ddcb4097134ff3c332f>
    <TaxCatchAll xmlns="4d47241e-7224-40da-83d9-1113ff4a43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D9B5854DD0943985B1931B7971495" ma:contentTypeVersion="19" ma:contentTypeDescription="Create a new document." ma:contentTypeScope="" ma:versionID="aec6f21c815671188cde2abac0075900">
  <xsd:schema xmlns:xsd="http://www.w3.org/2001/XMLSchema" xmlns:xs="http://www.w3.org/2001/XMLSchema" xmlns:p="http://schemas.microsoft.com/office/2006/metadata/properties" xmlns:ns2="f6c841be-bb08-4901-87b0-0033aa80d2c6" xmlns:ns3="4d47241e-7224-40da-83d9-1113ff4a4334" targetNamespace="http://schemas.microsoft.com/office/2006/metadata/properties" ma:root="true" ma:fieldsID="321f9ca8876a6050411e27632b4ddb20" ns2:_="" ns3:_="">
    <xsd:import namespace="f6c841be-bb08-4901-87b0-0033aa80d2c6"/>
    <xsd:import namespace="4d47241e-7224-40da-83d9-1113ff4a4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DocumentTyp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841be-bb08-4901-87b0-0033aa80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Guideline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7241e-7224-40da-83d9-1113ff4a4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5dcb94e-5755-4384-ae7a-b1d759b3967d}" ma:internalName="TaxCatchAll" ma:showField="CatchAllData" ma:web="4d47241e-7224-40da-83d9-1113ff4a43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733C5-51FF-453B-99D7-6EFDCCE023AD}">
  <ds:schemaRefs>
    <ds:schemaRef ds:uri="4d47241e-7224-40da-83d9-1113ff4a4334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f6c841be-bb08-4901-87b0-0033aa80d2c6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B66C206-801A-4FCA-A3D9-F53038BF1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FDB4B6-FCA1-407C-A15D-BB40C460B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841be-bb08-4901-87b0-0033aa80d2c6"/>
    <ds:schemaRef ds:uri="4d47241e-7224-40da-83d9-1113ff4a4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5D7A62-FBB0-4DCC-820D-DD042A3C3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TaraCheyne-Letterhead</Template>
  <TotalTime>83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ACT Government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Letterhead template</dc:subject>
  <dc:creator/>
  <cp:keywords/>
  <dc:description/>
  <cp:lastModifiedBy>Weaver, Emma-Kate</cp:lastModifiedBy>
  <cp:revision>7</cp:revision>
  <cp:lastPrinted>2018-08-24T07:17:00Z</cp:lastPrinted>
  <dcterms:created xsi:type="dcterms:W3CDTF">2022-09-16T01:04:00Z</dcterms:created>
  <dcterms:modified xsi:type="dcterms:W3CDTF">2022-11-15T23:37:00Z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0x010100190D9B5854DD0943985B1931B7971495</vt:lpwstr>
  </property>
  <property fmtid="{D5CDD505-2E9C-101B-9397-08002B2CF9AE}" pid="3" name="MediaServiceImageTags">
    <vt:lpwstr/>
  </property>
  <property fmtid="{D5CDD505-2E9C-101B-9397-08002B2CF9AE}" pid="4" name="MSIP_Label_690d47f2-2d0a-4515-b8de-e13c18f23c62_Enabled">
    <vt:lpwstr>true</vt:lpwstr>
  </property>
  <property fmtid="{D5CDD505-2E9C-101B-9397-08002B2CF9AE}" pid="5" name="MSIP_Label_690d47f2-2d0a-4515-b8de-e13c18f23c62_SetDate">
    <vt:lpwstr>2022-11-15T23:37:12Z</vt:lpwstr>
  </property>
  <property fmtid="{D5CDD505-2E9C-101B-9397-08002B2CF9AE}" pid="6" name="MSIP_Label_690d47f2-2d0a-4515-b8de-e13c18f23c62_Method">
    <vt:lpwstr>Privileged</vt:lpwstr>
  </property>
  <property fmtid="{D5CDD505-2E9C-101B-9397-08002B2CF9AE}" pid="7" name="MSIP_Label_690d47f2-2d0a-4515-b8de-e13c18f23c62_Name">
    <vt:lpwstr>OFFICIAL</vt:lpwstr>
  </property>
  <property fmtid="{D5CDD505-2E9C-101B-9397-08002B2CF9AE}" pid="8" name="MSIP_Label_690d47f2-2d0a-4515-b8de-e13c18f23c62_SiteId">
    <vt:lpwstr>b46c1908-0334-4236-b978-585ee88e4199</vt:lpwstr>
  </property>
  <property fmtid="{D5CDD505-2E9C-101B-9397-08002B2CF9AE}" pid="9" name="MSIP_Label_690d47f2-2d0a-4515-b8de-e13c18f23c62_ActionId">
    <vt:lpwstr>5facfd39-ae65-4dd6-b835-168edf0b7933</vt:lpwstr>
  </property>
  <property fmtid="{D5CDD505-2E9C-101B-9397-08002B2CF9AE}" pid="10" name="MSIP_Label_690d47f2-2d0a-4515-b8de-e13c18f23c62_ContentBits">
    <vt:lpwstr>1</vt:lpwstr>
  </property>
</Properties>
</file>