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1207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17F16E49" w14:textId="77777777" w:rsidR="00427883" w:rsidRDefault="00427883" w:rsidP="00427883">
      <w:pPr>
        <w:spacing w:after="0" w:line="240" w:lineRule="auto"/>
        <w:rPr>
          <w:sz w:val="24"/>
          <w:szCs w:val="24"/>
        </w:rPr>
      </w:pPr>
    </w:p>
    <w:p w14:paraId="06E44FEB" w14:textId="7098704D" w:rsidR="00D26920" w:rsidRPr="00A05B96" w:rsidRDefault="001E2D32" w:rsidP="00D26920">
      <w:pPr>
        <w:tabs>
          <w:tab w:val="left" w:pos="5812"/>
        </w:tabs>
        <w:spacing w:after="0" w:line="240" w:lineRule="auto"/>
      </w:pPr>
      <w:r>
        <w:rPr>
          <w:sz w:val="24"/>
          <w:szCs w:val="24"/>
        </w:rPr>
        <w:t xml:space="preserve">Mr Peter Cain </w:t>
      </w:r>
      <w:r w:rsidR="00D26920" w:rsidRPr="00D55B72">
        <w:rPr>
          <w:sz w:val="24"/>
          <w:szCs w:val="24"/>
        </w:rPr>
        <w:t>MLA</w:t>
      </w:r>
      <w:r w:rsidR="00D26920">
        <w:rPr>
          <w:sz w:val="24"/>
          <w:szCs w:val="24"/>
        </w:rPr>
        <w:tab/>
      </w:r>
      <w:r w:rsidR="00D26920">
        <w:rPr>
          <w:sz w:val="24"/>
          <w:szCs w:val="24"/>
        </w:rPr>
        <w:tab/>
        <w:t xml:space="preserve">                  </w:t>
      </w:r>
      <w:r w:rsidR="00D26920" w:rsidRPr="00A05B96">
        <w:rPr>
          <w:sz w:val="20"/>
          <w:szCs w:val="20"/>
        </w:rPr>
        <w:t xml:space="preserve">Our ref: </w:t>
      </w:r>
      <w:r w:rsidR="00D26920" w:rsidRPr="00D26920">
        <w:rPr>
          <w:sz w:val="20"/>
          <w:szCs w:val="20"/>
        </w:rPr>
        <w:t>CMTEDD2023/1299</w:t>
      </w:r>
    </w:p>
    <w:p w14:paraId="7FDA9DFE" w14:textId="0B571A7E" w:rsidR="00D26920" w:rsidRPr="00D55B72" w:rsidRDefault="00D26920" w:rsidP="00D26920">
      <w:pPr>
        <w:tabs>
          <w:tab w:val="left" w:pos="3420"/>
        </w:tabs>
        <w:spacing w:after="0" w:line="240" w:lineRule="auto"/>
        <w:rPr>
          <w:sz w:val="24"/>
          <w:szCs w:val="24"/>
        </w:rPr>
      </w:pPr>
      <w:r w:rsidRPr="00D55B72">
        <w:rPr>
          <w:sz w:val="24"/>
          <w:szCs w:val="24"/>
        </w:rPr>
        <w:t xml:space="preserve">Standing Committee on </w:t>
      </w:r>
      <w:r>
        <w:rPr>
          <w:sz w:val="24"/>
          <w:szCs w:val="24"/>
        </w:rPr>
        <w:t>Justice and Community Safety</w:t>
      </w:r>
      <w:r w:rsidRPr="00D55B72">
        <w:rPr>
          <w:sz w:val="24"/>
          <w:szCs w:val="24"/>
        </w:rPr>
        <w:t xml:space="preserve"> </w:t>
      </w:r>
    </w:p>
    <w:p w14:paraId="00EC1F40" w14:textId="77777777" w:rsidR="00D26920" w:rsidRPr="00D55B72" w:rsidRDefault="00D26920" w:rsidP="00D26920">
      <w:pPr>
        <w:tabs>
          <w:tab w:val="left" w:pos="3420"/>
        </w:tabs>
        <w:spacing w:after="0" w:line="240" w:lineRule="auto"/>
        <w:rPr>
          <w:sz w:val="24"/>
          <w:szCs w:val="24"/>
        </w:rPr>
      </w:pPr>
      <w:r w:rsidRPr="00D55B72">
        <w:rPr>
          <w:sz w:val="24"/>
          <w:szCs w:val="24"/>
        </w:rPr>
        <w:t xml:space="preserve">ACT Legislative Assembly </w:t>
      </w:r>
    </w:p>
    <w:p w14:paraId="7D778508" w14:textId="77777777" w:rsidR="00D26920" w:rsidRPr="00D55B72" w:rsidRDefault="00D26920" w:rsidP="00D26920">
      <w:pPr>
        <w:tabs>
          <w:tab w:val="left" w:pos="3420"/>
        </w:tabs>
        <w:spacing w:after="0" w:line="240" w:lineRule="auto"/>
        <w:rPr>
          <w:sz w:val="24"/>
          <w:szCs w:val="24"/>
        </w:rPr>
      </w:pPr>
      <w:r w:rsidRPr="00D55B72">
        <w:rPr>
          <w:sz w:val="24"/>
          <w:szCs w:val="24"/>
        </w:rPr>
        <w:t xml:space="preserve">GPO BOX 1020 </w:t>
      </w:r>
    </w:p>
    <w:p w14:paraId="6D37793E" w14:textId="4807048D" w:rsidR="00D26920" w:rsidRDefault="00D26920" w:rsidP="00D26920">
      <w:pPr>
        <w:tabs>
          <w:tab w:val="left" w:pos="3420"/>
        </w:tabs>
        <w:spacing w:after="0" w:line="240" w:lineRule="auto"/>
        <w:rPr>
          <w:sz w:val="24"/>
          <w:szCs w:val="24"/>
        </w:rPr>
      </w:pPr>
      <w:r w:rsidRPr="00D55B72">
        <w:rPr>
          <w:sz w:val="24"/>
          <w:szCs w:val="24"/>
        </w:rPr>
        <w:t>CANBERRA ACT 2601</w:t>
      </w:r>
    </w:p>
    <w:p w14:paraId="5046629F" w14:textId="54956468" w:rsidR="001E2D32" w:rsidRPr="00D55B72" w:rsidRDefault="006F46C1" w:rsidP="00D26920">
      <w:pPr>
        <w:tabs>
          <w:tab w:val="left" w:pos="3420"/>
        </w:tabs>
        <w:spacing w:after="0" w:line="240" w:lineRule="auto"/>
        <w:rPr>
          <w:sz w:val="24"/>
          <w:szCs w:val="24"/>
        </w:rPr>
      </w:pPr>
      <w:hyperlink r:id="rId11" w:history="1">
        <w:r w:rsidR="004244B8" w:rsidRPr="00A2133F">
          <w:rPr>
            <w:rStyle w:val="Hyperlink"/>
            <w:sz w:val="24"/>
            <w:szCs w:val="24"/>
          </w:rPr>
          <w:t>scrutiny@parliament.act.gov.au</w:t>
        </w:r>
      </w:hyperlink>
      <w:r w:rsidR="004244B8">
        <w:rPr>
          <w:sz w:val="24"/>
          <w:szCs w:val="24"/>
        </w:rPr>
        <w:t xml:space="preserve"> </w:t>
      </w:r>
      <w:r w:rsidR="001E2D32" w:rsidRPr="001E2D32">
        <w:rPr>
          <w:sz w:val="24"/>
          <w:szCs w:val="24"/>
        </w:rPr>
        <w:t xml:space="preserve">  </w:t>
      </w:r>
      <w:r w:rsidR="001E2D32">
        <w:rPr>
          <w:sz w:val="24"/>
          <w:szCs w:val="24"/>
        </w:rPr>
        <w:t xml:space="preserve"> </w:t>
      </w:r>
      <w:r w:rsidR="004244B8">
        <w:rPr>
          <w:sz w:val="24"/>
          <w:szCs w:val="24"/>
        </w:rPr>
        <w:t xml:space="preserve"> </w:t>
      </w:r>
    </w:p>
    <w:p w14:paraId="04333624" w14:textId="77777777" w:rsidR="00D26920" w:rsidRPr="00D55B72" w:rsidRDefault="00D26920" w:rsidP="00D26920">
      <w:pPr>
        <w:tabs>
          <w:tab w:val="left" w:pos="3420"/>
        </w:tabs>
        <w:spacing w:after="0" w:line="240" w:lineRule="auto"/>
        <w:rPr>
          <w:sz w:val="24"/>
          <w:szCs w:val="24"/>
        </w:rPr>
      </w:pPr>
    </w:p>
    <w:p w14:paraId="3BB0A4DF" w14:textId="77777777" w:rsidR="00D26920" w:rsidRPr="00D55B72" w:rsidRDefault="00D26920" w:rsidP="00D26920">
      <w:pPr>
        <w:tabs>
          <w:tab w:val="left" w:pos="3420"/>
        </w:tabs>
        <w:spacing w:after="0" w:line="240" w:lineRule="auto"/>
        <w:rPr>
          <w:sz w:val="24"/>
          <w:szCs w:val="24"/>
        </w:rPr>
      </w:pPr>
    </w:p>
    <w:p w14:paraId="02B1D5C8" w14:textId="39E958F8" w:rsidR="00D26920" w:rsidRPr="00D55B72" w:rsidRDefault="00D26920" w:rsidP="00D26920">
      <w:pPr>
        <w:spacing w:after="0" w:line="240" w:lineRule="auto"/>
        <w:rPr>
          <w:sz w:val="24"/>
          <w:szCs w:val="24"/>
        </w:rPr>
      </w:pPr>
      <w:r w:rsidRPr="00D55B72">
        <w:rPr>
          <w:sz w:val="24"/>
          <w:szCs w:val="24"/>
          <w:lang w:val="en-US"/>
        </w:rPr>
        <w:t xml:space="preserve">Dear Mr </w:t>
      </w:r>
      <w:r w:rsidR="001E2D32">
        <w:rPr>
          <w:sz w:val="24"/>
          <w:szCs w:val="24"/>
          <w:lang w:val="en-US"/>
        </w:rPr>
        <w:t>Cain</w:t>
      </w:r>
    </w:p>
    <w:p w14:paraId="7B631A2B" w14:textId="77777777" w:rsidR="00D26920" w:rsidRPr="00D55B72" w:rsidRDefault="00D26920" w:rsidP="00D26920">
      <w:pPr>
        <w:spacing w:after="0" w:line="240" w:lineRule="auto"/>
        <w:rPr>
          <w:sz w:val="24"/>
          <w:szCs w:val="24"/>
        </w:rPr>
      </w:pPr>
    </w:p>
    <w:p w14:paraId="212C15D9" w14:textId="6C76B3E1" w:rsidR="00D26920" w:rsidRDefault="00D26920" w:rsidP="00D26920">
      <w:pPr>
        <w:spacing w:after="0" w:line="240" w:lineRule="auto"/>
        <w:textAlignment w:val="center"/>
        <w:rPr>
          <w:rFonts w:eastAsia="Times New Roman"/>
          <w:highlight w:val="yellow"/>
          <w:lang w:eastAsia="en-AU"/>
        </w:rPr>
      </w:pPr>
      <w:r>
        <w:rPr>
          <w:b/>
          <w:bCs/>
          <w:sz w:val="24"/>
          <w:szCs w:val="24"/>
        </w:rPr>
        <w:t xml:space="preserve">Response to Scrutiny report 26 - </w:t>
      </w:r>
      <w:r w:rsidRPr="00D26920">
        <w:rPr>
          <w:b/>
          <w:bCs/>
          <w:sz w:val="24"/>
          <w:szCs w:val="24"/>
        </w:rPr>
        <w:t>DI2022-265 - Building and Construction Industry Training Levy (Government Board) Appointment 2022 (No 1)</w:t>
      </w:r>
      <w:r>
        <w:rPr>
          <w:rFonts w:eastAsia="Times New Roman"/>
          <w:highlight w:val="yellow"/>
          <w:lang w:eastAsia="en-AU"/>
        </w:rPr>
        <w:t xml:space="preserve"> </w:t>
      </w:r>
    </w:p>
    <w:p w14:paraId="23EFCC86" w14:textId="334EF961" w:rsidR="00D26920" w:rsidRPr="00D55B72" w:rsidRDefault="00D26920" w:rsidP="00D26920">
      <w:pPr>
        <w:spacing w:after="0" w:line="240" w:lineRule="auto"/>
        <w:rPr>
          <w:b/>
          <w:bCs/>
          <w:sz w:val="24"/>
          <w:szCs w:val="24"/>
        </w:rPr>
      </w:pPr>
    </w:p>
    <w:p w14:paraId="0FCAF991" w14:textId="4BBD2A18" w:rsidR="00D26920" w:rsidRDefault="00D26920" w:rsidP="001E2D32">
      <w:pPr>
        <w:pStyle w:val="CS-Paragraphnumbering"/>
        <w:numPr>
          <w:ilvl w:val="0"/>
          <w:numId w:val="0"/>
        </w:numPr>
      </w:pPr>
      <w:r>
        <w:rPr>
          <w:noProof/>
        </w:rPr>
        <w:t>As part of its legislative scru</w:t>
      </w:r>
      <w:r w:rsidR="001E2D32">
        <w:rPr>
          <w:noProof/>
        </w:rPr>
        <w:t>tiny</w:t>
      </w:r>
      <w:r>
        <w:rPr>
          <w:noProof/>
        </w:rPr>
        <w:t xml:space="preserve"> role, </w:t>
      </w:r>
      <w:r>
        <w:t>the Standing Committee on Justice and Community Safety</w:t>
      </w:r>
      <w:r w:rsidR="001E2D32">
        <w:t xml:space="preserve"> </w:t>
      </w:r>
      <w:r>
        <w:t>released Scrutiny Report No 26 on Tuesday 14 March 2023.</w:t>
      </w:r>
      <w:r w:rsidR="001E2D32">
        <w:t xml:space="preserve"> In this report, the Committee made comment on </w:t>
      </w:r>
      <w:r w:rsidR="001E2D32" w:rsidRPr="001E2D32">
        <w:t>Disallowable Instrument DI2022-265</w:t>
      </w:r>
      <w:r w:rsidR="001E2D32">
        <w:t xml:space="preserve"> relating to the Board Chair appointment for the </w:t>
      </w:r>
      <w:r w:rsidR="001E2D32" w:rsidRPr="001E2D32">
        <w:t xml:space="preserve">ACT Building and Construction Industry Training </w:t>
      </w:r>
      <w:r w:rsidR="001E2D32">
        <w:t>Fund</w:t>
      </w:r>
      <w:r w:rsidR="006F46C1">
        <w:t xml:space="preserve"> Authority</w:t>
      </w:r>
    </w:p>
    <w:p w14:paraId="073429CD" w14:textId="45CA99D7" w:rsidR="001E2D32" w:rsidRDefault="001E2D32" w:rsidP="001E2D32">
      <w:pPr>
        <w:pStyle w:val="CS-Paragraphnumbering"/>
        <w:numPr>
          <w:ilvl w:val="0"/>
          <w:numId w:val="0"/>
        </w:numPr>
      </w:pPr>
      <w:r>
        <w:t>I note the Committee’s comment that the</w:t>
      </w:r>
      <w:r w:rsidR="006F46C1">
        <w:t xml:space="preserve"> explanatory statement for the</w:t>
      </w:r>
      <w:r>
        <w:t xml:space="preserve"> instrument did not </w:t>
      </w:r>
      <w:r w:rsidRPr="001E2D32">
        <w:t>meet the technical or stylistic standards expected by the Committee</w:t>
      </w:r>
      <w:r>
        <w:t>.</w:t>
      </w:r>
    </w:p>
    <w:p w14:paraId="23D904F9" w14:textId="1A4718A6" w:rsidR="001E2D32" w:rsidRDefault="001E2D32" w:rsidP="001E2D32">
      <w:pPr>
        <w:pStyle w:val="CS-Paragraphnumbering"/>
        <w:numPr>
          <w:ilvl w:val="0"/>
          <w:numId w:val="0"/>
        </w:numPr>
      </w:pPr>
      <w:r>
        <w:t xml:space="preserve">In future, explanatory </w:t>
      </w:r>
      <w:r w:rsidR="006F46C1">
        <w:t>statements</w:t>
      </w:r>
      <w:r>
        <w:t xml:space="preserve"> for this position will state that the appointee is not being appointed to the position to represent the interest of either employers or employees </w:t>
      </w:r>
      <w:r w:rsidRPr="001E2D32">
        <w:t>in the building and construction industry</w:t>
      </w:r>
      <w:r>
        <w:t>.</w:t>
      </w:r>
    </w:p>
    <w:p w14:paraId="677EF550" w14:textId="71B27F5C" w:rsidR="00D26920" w:rsidRPr="00A031A0" w:rsidRDefault="00D26920" w:rsidP="001E2D32">
      <w:pPr>
        <w:pStyle w:val="CS-Paragraphnumbering"/>
        <w:numPr>
          <w:ilvl w:val="0"/>
          <w:numId w:val="0"/>
        </w:numPr>
        <w:rPr>
          <w:noProof/>
        </w:rPr>
      </w:pPr>
      <w:r w:rsidRPr="00D55B72">
        <w:t>I appreciate</w:t>
      </w:r>
      <w:r w:rsidRPr="00D55B72">
        <w:rPr>
          <w:noProof/>
        </w:rPr>
        <w:t xml:space="preserve"> </w:t>
      </w:r>
      <w:r w:rsidR="001E2D32">
        <w:rPr>
          <w:noProof/>
        </w:rPr>
        <w:t>you bringing this issue to my attention.</w:t>
      </w:r>
    </w:p>
    <w:p w14:paraId="0C95EC96" w14:textId="77777777" w:rsidR="00D26920" w:rsidRPr="00A031A0" w:rsidRDefault="00D26920" w:rsidP="00D26920">
      <w:pPr>
        <w:spacing w:after="0" w:line="240" w:lineRule="auto"/>
        <w:rPr>
          <w:sz w:val="24"/>
          <w:szCs w:val="24"/>
        </w:rPr>
      </w:pPr>
    </w:p>
    <w:p w14:paraId="6EA1E6E5" w14:textId="77777777" w:rsidR="00D26920" w:rsidRPr="00A031A0" w:rsidRDefault="00D26920" w:rsidP="00D26920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t>Yours sincerely</w:t>
      </w:r>
    </w:p>
    <w:p w14:paraId="73969532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</w:p>
    <w:p w14:paraId="7A53D1E9" w14:textId="77777777" w:rsidR="001E2D32" w:rsidRDefault="001E2D32" w:rsidP="001E2D32">
      <w:pPr>
        <w:spacing w:after="0" w:line="240" w:lineRule="auto"/>
        <w:rPr>
          <w:sz w:val="24"/>
          <w:szCs w:val="24"/>
        </w:rPr>
      </w:pPr>
    </w:p>
    <w:p w14:paraId="62C6DB50" w14:textId="153A5822" w:rsidR="00F01B3D" w:rsidRPr="006C4F9C" w:rsidRDefault="00834846" w:rsidP="001E2D32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br/>
      </w:r>
      <w:r w:rsidR="005C41DE">
        <w:rPr>
          <w:sz w:val="24"/>
          <w:szCs w:val="24"/>
        </w:rPr>
        <w:t>Chris Stee</w:t>
      </w:r>
      <w:r w:rsidR="001E2D32">
        <w:rPr>
          <w:sz w:val="24"/>
          <w:szCs w:val="24"/>
        </w:rPr>
        <w:t>l</w:t>
      </w:r>
      <w:r w:rsidR="00BC63C4">
        <w:rPr>
          <w:sz w:val="24"/>
          <w:szCs w:val="24"/>
        </w:rPr>
        <w:t xml:space="preserve"> M</w:t>
      </w:r>
      <w:r w:rsidR="00AD7D31" w:rsidRPr="00A031A0">
        <w:rPr>
          <w:sz w:val="24"/>
          <w:szCs w:val="24"/>
        </w:rPr>
        <w:t xml:space="preserve">LA </w:t>
      </w:r>
    </w:p>
    <w:sectPr w:rsidR="00F01B3D" w:rsidRPr="006C4F9C" w:rsidSect="00E708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60" w:right="1021" w:bottom="1702" w:left="1021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4EB4F" w14:textId="77777777" w:rsidR="00EC3383" w:rsidRDefault="00EC3383" w:rsidP="00AD7D31">
      <w:pPr>
        <w:spacing w:after="0" w:line="240" w:lineRule="auto"/>
      </w:pPr>
      <w:r>
        <w:separator/>
      </w:r>
    </w:p>
  </w:endnote>
  <w:endnote w:type="continuationSeparator" w:id="0">
    <w:p w14:paraId="2D09BE1E" w14:textId="77777777" w:rsidR="00EC3383" w:rsidRDefault="00EC3383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 Awesome 5 Brands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16282" w14:textId="77777777" w:rsidR="00EC0619" w:rsidRDefault="00EC0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A2D3" w14:textId="77777777" w:rsidR="00EC0619" w:rsidRDefault="00EC06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3247D" w14:textId="77777777" w:rsidR="00444E0E" w:rsidRDefault="00444E0E"/>
  <w:tbl>
    <w:tblPr>
      <w:tblStyle w:val="TableGrid"/>
      <w:tblW w:w="5670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2"/>
      <w:gridCol w:w="1701"/>
      <w:gridCol w:w="1984"/>
      <w:gridCol w:w="1843"/>
    </w:tblGrid>
    <w:tr w:rsidR="005C41DE" w:rsidRPr="00910ED5" w14:paraId="51E421E5" w14:textId="77777777" w:rsidTr="0063296F">
      <w:trPr>
        <w:trHeight w:val="285"/>
        <w:jc w:val="right"/>
      </w:trPr>
      <w:tc>
        <w:tcPr>
          <w:tcW w:w="5670" w:type="dxa"/>
          <w:gridSpan w:val="4"/>
          <w:tcBorders>
            <w:bottom w:val="nil"/>
          </w:tcBorders>
        </w:tcPr>
        <w:p w14:paraId="093BB039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b/>
              <w:bCs/>
              <w:color w:val="724793" w:themeColor="accent2"/>
              <w:spacing w:val="-1"/>
              <w:sz w:val="8"/>
              <w:szCs w:val="8"/>
            </w:rPr>
          </w:pPr>
        </w:p>
      </w:tc>
    </w:tr>
    <w:tr w:rsidR="005C41DE" w:rsidRPr="00910ED5" w14:paraId="530AACB5" w14:textId="77777777" w:rsidTr="0063296F">
      <w:trPr>
        <w:trHeight w:val="340"/>
        <w:jc w:val="right"/>
      </w:trPr>
      <w:tc>
        <w:tcPr>
          <w:tcW w:w="5670" w:type="dxa"/>
          <w:gridSpan w:val="4"/>
          <w:tcBorders>
            <w:top w:val="nil"/>
            <w:bottom w:val="single" w:sz="4" w:space="0" w:color="724793"/>
          </w:tcBorders>
        </w:tcPr>
        <w:p w14:paraId="37F527F5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5C41DE" w:rsidRPr="00910ED5" w14:paraId="045DB0E0" w14:textId="77777777" w:rsidTr="0063296F">
      <w:trPr>
        <w:trHeight w:val="20"/>
        <w:jc w:val="right"/>
      </w:trPr>
      <w:tc>
        <w:tcPr>
          <w:tcW w:w="142" w:type="dxa"/>
          <w:tcBorders>
            <w:top w:val="single" w:sz="4" w:space="0" w:color="724793"/>
            <w:bottom w:val="nil"/>
          </w:tcBorders>
          <w:vAlign w:val="center"/>
        </w:tcPr>
        <w:p w14:paraId="5B907943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5088F38E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984" w:type="dxa"/>
          <w:tcBorders>
            <w:top w:val="single" w:sz="4" w:space="0" w:color="724793"/>
          </w:tcBorders>
          <w:vAlign w:val="center"/>
        </w:tcPr>
        <w:p w14:paraId="30F45DDC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32CDC3B2" wp14:editId="1AD96167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17BC7FED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+61 2 6205 </w:t>
          </w:r>
          <w:r>
            <w:rPr>
              <w:color w:val="724793" w:themeColor="accent2"/>
              <w:spacing w:val="-4"/>
              <w:sz w:val="18"/>
              <w:szCs w:val="18"/>
            </w:rPr>
            <w:t>1470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843" w:type="dxa"/>
          <w:tcBorders>
            <w:top w:val="single" w:sz="4" w:space="0" w:color="724793"/>
          </w:tcBorders>
          <w:vAlign w:val="center"/>
        </w:tcPr>
        <w:p w14:paraId="29C1A182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207A68D0" wp14:editId="1313B67A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7B735CB3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steel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@act.gov.au</w:t>
          </w:r>
        </w:p>
      </w:tc>
    </w:tr>
    <w:tr w:rsidR="005C41DE" w:rsidRPr="00910ED5" w14:paraId="1E142331" w14:textId="77777777" w:rsidTr="0063296F">
      <w:trPr>
        <w:trHeight w:val="20"/>
        <w:jc w:val="right"/>
      </w:trPr>
      <w:tc>
        <w:tcPr>
          <w:tcW w:w="142" w:type="dxa"/>
          <w:tcBorders>
            <w:top w:val="nil"/>
            <w:bottom w:val="nil"/>
          </w:tcBorders>
          <w:vAlign w:val="center"/>
        </w:tcPr>
        <w:p w14:paraId="19574124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724793"/>
            <w:bottom w:val="nil"/>
          </w:tcBorders>
          <w:vAlign w:val="center"/>
        </w:tcPr>
        <w:p w14:paraId="436ACBA8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</w:rPr>
            <mc:AlternateContent>
              <mc:Choice Requires="wps">
                <w:drawing>
                  <wp:inline distT="0" distB="0" distL="0" distR="0" wp14:anchorId="764C21A9" wp14:editId="61B44B33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5DBDABD8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>
            <w:rPr>
              <w:color w:val="724793" w:themeColor="accent2"/>
              <w:spacing w:val="-4"/>
              <w:sz w:val="18"/>
              <w:szCs w:val="18"/>
            </w:rPr>
            <w:t>@ChrisSteelMLA</w:t>
          </w:r>
        </w:p>
      </w:tc>
      <w:tc>
        <w:tcPr>
          <w:tcW w:w="1984" w:type="dxa"/>
          <w:vAlign w:val="center"/>
        </w:tcPr>
        <w:p w14:paraId="7313D41B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5CB5D8A4" wp14:editId="4744E1BF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B4A68F2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XcjAcAADM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chrissteel</w:t>
          </w:r>
          <w:r w:rsidR="00EC0619">
            <w:rPr>
              <w:color w:val="724793" w:themeColor="accent2"/>
              <w:spacing w:val="-4"/>
              <w:sz w:val="18"/>
              <w:szCs w:val="18"/>
            </w:rPr>
            <w:t>labor</w:t>
          </w:r>
          <w:proofErr w:type="spellEnd"/>
        </w:p>
      </w:tc>
      <w:tc>
        <w:tcPr>
          <w:tcW w:w="1843" w:type="dxa"/>
          <w:vAlign w:val="center"/>
        </w:tcPr>
        <w:p w14:paraId="5ABCF51C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389531E1" wp14:editId="4EA7683E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08290CD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zvwAAANsAAAAPAAAAZHJzL2Rvd25yZXYueG1sRE9Li8Iw&#10;EL4v+B/CCN7W1E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BRdkPz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vewwAAANsAAAAPAAAAZHJzL2Rvd25yZXYueG1sRE9NawIx&#10;EL0X/A9hhF6KZit0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r6Yr3s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chrissteelmla</w:t>
          </w:r>
          <w:proofErr w:type="spellEnd"/>
        </w:p>
      </w:tc>
    </w:tr>
  </w:tbl>
  <w:p w14:paraId="0596D77C" w14:textId="77777777" w:rsidR="008C5119" w:rsidRDefault="008C5119" w:rsidP="00F3427A">
    <w:pPr>
      <w:pStyle w:val="Footer"/>
      <w:jc w:val="left"/>
    </w:pPr>
    <w:r>
      <w:rPr>
        <w:noProof/>
      </w:rPr>
      <w:drawing>
        <wp:anchor distT="0" distB="0" distL="114300" distR="114300" simplePos="0" relativeHeight="251677696" behindDoc="1" locked="0" layoutInCell="1" allowOverlap="1" wp14:anchorId="0756F4C2" wp14:editId="2DF86EF9">
          <wp:simplePos x="0" y="0"/>
          <wp:positionH relativeFrom="page">
            <wp:posOffset>4763</wp:posOffset>
          </wp:positionH>
          <wp:positionV relativeFrom="paragraph">
            <wp:posOffset>-949150</wp:posOffset>
          </wp:positionV>
          <wp:extent cx="7162800" cy="1502235"/>
          <wp:effectExtent l="0" t="0" r="0" b="3175"/>
          <wp:wrapNone/>
          <wp:docPr id="22" name="Picture 2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9339" cy="1503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D56ADF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886F3" w14:textId="77777777" w:rsidR="00EC3383" w:rsidRDefault="00EC3383" w:rsidP="00AD7D31">
      <w:pPr>
        <w:spacing w:after="0" w:line="240" w:lineRule="auto"/>
      </w:pPr>
      <w:r>
        <w:separator/>
      </w:r>
    </w:p>
  </w:footnote>
  <w:footnote w:type="continuationSeparator" w:id="0">
    <w:p w14:paraId="0D9D8408" w14:textId="77777777" w:rsidR="00EC3383" w:rsidRDefault="00EC3383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95EA" w14:textId="77777777" w:rsidR="00EC0619" w:rsidRDefault="00EC0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28F7" w14:textId="77777777" w:rsidR="00EC0619" w:rsidRDefault="00EC06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A2BF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40C19117" wp14:editId="5CE7EB42">
          <wp:simplePos x="0" y="0"/>
          <wp:positionH relativeFrom="margin">
            <wp:posOffset>-714430</wp:posOffset>
          </wp:positionH>
          <wp:positionV relativeFrom="paragraph">
            <wp:posOffset>-31115</wp:posOffset>
          </wp:positionV>
          <wp:extent cx="7606800" cy="1584000"/>
          <wp:effectExtent l="0" t="0" r="635" b="3810"/>
          <wp:wrapNone/>
          <wp:docPr id="21" name="Picture 21" descr="ACT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CT Govern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6800" cy="15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8391CE4" wp14:editId="52162F78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B950CE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5A3E6249" w14:textId="77777777" w:rsidR="005C41DE" w:rsidRDefault="005C41DE" w:rsidP="005C41DE">
    <w:pPr>
      <w:pStyle w:val="NormalWeb"/>
      <w:spacing w:before="0" w:beforeAutospacing="0" w:after="200" w:afterAutospacing="0"/>
      <w:rPr>
        <w:rStyle w:val="portfolio1"/>
      </w:rPr>
    </w:pPr>
    <w:r>
      <w:rPr>
        <w:b/>
        <w:color w:val="231F20"/>
        <w:spacing w:val="-1"/>
        <w:sz w:val="24"/>
      </w:rPr>
      <w:t>Chris Steel MLA</w:t>
    </w:r>
    <w:r w:rsidRPr="00DD766A">
      <w:t xml:space="preserve"> </w:t>
    </w:r>
    <w:r>
      <w:rPr>
        <w:rStyle w:val="portfolio1"/>
      </w:rPr>
      <w:br/>
    </w:r>
    <w:r>
      <w:rPr>
        <w:rFonts w:cs="Calibri"/>
        <w:color w:val="000000"/>
      </w:rPr>
      <w:t>Minister for Transport and City Services</w:t>
    </w:r>
    <w:r>
      <w:rPr>
        <w:rFonts w:cs="Calibri"/>
        <w:color w:val="000000"/>
      </w:rPr>
      <w:br/>
      <w:t>Minister for Skills</w:t>
    </w:r>
    <w:r>
      <w:rPr>
        <w:rFonts w:cs="Calibri"/>
        <w:color w:val="000000"/>
      </w:rPr>
      <w:br/>
      <w:t>Special Minister of State</w:t>
    </w:r>
  </w:p>
  <w:p w14:paraId="264D6FC0" w14:textId="77777777" w:rsidR="00A6097C" w:rsidRPr="00003B4A" w:rsidRDefault="006C6335" w:rsidP="005C41DE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827E3DD" wp14:editId="6D5D63E2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48E769" id="Straight Connector 10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 w:rsidR="00A6097C" w:rsidRPr="008A04F4">
      <w:rPr>
        <w:rFonts w:ascii="Calibri" w:hAnsi="Calibri"/>
        <w:sz w:val="20"/>
        <w:szCs w:val="20"/>
      </w:rPr>
      <w:t>Member</w:t>
    </w:r>
    <w:r w:rsidR="00A6097C" w:rsidRPr="008A04F4">
      <w:rPr>
        <w:rFonts w:ascii="Calibri" w:hAnsi="Calibri"/>
        <w:spacing w:val="-5"/>
        <w:sz w:val="20"/>
        <w:szCs w:val="20"/>
      </w:rPr>
      <w:t xml:space="preserve"> </w:t>
    </w:r>
    <w:r w:rsidR="00A6097C" w:rsidRPr="008A04F4">
      <w:rPr>
        <w:rFonts w:ascii="Calibri" w:hAnsi="Calibri"/>
        <w:spacing w:val="-2"/>
        <w:sz w:val="20"/>
        <w:szCs w:val="20"/>
      </w:rPr>
      <w:t>for</w:t>
    </w:r>
    <w:r w:rsidR="00A6097C" w:rsidRPr="008A04F4">
      <w:rPr>
        <w:rFonts w:ascii="Calibri" w:hAnsi="Calibri"/>
        <w:spacing w:val="-4"/>
        <w:sz w:val="20"/>
        <w:szCs w:val="20"/>
      </w:rPr>
      <w:t xml:space="preserve"> </w:t>
    </w:r>
    <w:r w:rsidR="005C41DE">
      <w:rPr>
        <w:rFonts w:ascii="Calibri" w:hAnsi="Calibri"/>
        <w:sz w:val="20"/>
        <w:szCs w:val="20"/>
      </w:rPr>
      <w:t>Murrumbidgee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872B8"/>
    <w:multiLevelType w:val="hybridMultilevel"/>
    <w:tmpl w:val="39944286"/>
    <w:lvl w:ilvl="0" w:tplc="6DBAF65E">
      <w:start w:val="1"/>
      <w:numFmt w:val="decimal"/>
      <w:pStyle w:val="CS-Paragraphnumbering"/>
      <w:lvlText w:val="%1."/>
      <w:lvlJc w:val="left"/>
      <w:pPr>
        <w:ind w:left="720" w:hanging="360"/>
      </w:pPr>
      <w:rPr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561F9"/>
    <w:multiLevelType w:val="multilevel"/>
    <w:tmpl w:val="B72C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2350211">
    <w:abstractNumId w:val="1"/>
  </w:num>
  <w:num w:numId="2" w16cid:durableId="814219406">
    <w:abstractNumId w:val="0"/>
  </w:num>
  <w:num w:numId="3" w16cid:durableId="31426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83"/>
    <w:rsid w:val="00003B4A"/>
    <w:rsid w:val="000125FC"/>
    <w:rsid w:val="00027AFE"/>
    <w:rsid w:val="0006371F"/>
    <w:rsid w:val="000C331E"/>
    <w:rsid w:val="000D32B0"/>
    <w:rsid w:val="00131016"/>
    <w:rsid w:val="001450DC"/>
    <w:rsid w:val="001804F3"/>
    <w:rsid w:val="001851B2"/>
    <w:rsid w:val="00195EAD"/>
    <w:rsid w:val="00196C6E"/>
    <w:rsid w:val="001D7389"/>
    <w:rsid w:val="001E2D32"/>
    <w:rsid w:val="00240F3E"/>
    <w:rsid w:val="002450E9"/>
    <w:rsid w:val="002D4441"/>
    <w:rsid w:val="002E1D40"/>
    <w:rsid w:val="00313E4A"/>
    <w:rsid w:val="003E4068"/>
    <w:rsid w:val="0041104E"/>
    <w:rsid w:val="004244B8"/>
    <w:rsid w:val="00427883"/>
    <w:rsid w:val="00444E0E"/>
    <w:rsid w:val="004517FA"/>
    <w:rsid w:val="005351C5"/>
    <w:rsid w:val="0055749D"/>
    <w:rsid w:val="005C41DE"/>
    <w:rsid w:val="005C4787"/>
    <w:rsid w:val="005E7DE1"/>
    <w:rsid w:val="0061634E"/>
    <w:rsid w:val="0064748B"/>
    <w:rsid w:val="00655CD8"/>
    <w:rsid w:val="00696899"/>
    <w:rsid w:val="006A1B70"/>
    <w:rsid w:val="006C4F9C"/>
    <w:rsid w:val="006C6335"/>
    <w:rsid w:val="006D6513"/>
    <w:rsid w:val="006E21F2"/>
    <w:rsid w:val="006F46C1"/>
    <w:rsid w:val="00712BA7"/>
    <w:rsid w:val="00725519"/>
    <w:rsid w:val="00742013"/>
    <w:rsid w:val="00795E1D"/>
    <w:rsid w:val="007B465C"/>
    <w:rsid w:val="007D7FAC"/>
    <w:rsid w:val="007F5BA8"/>
    <w:rsid w:val="00806ACB"/>
    <w:rsid w:val="00814E1E"/>
    <w:rsid w:val="00834846"/>
    <w:rsid w:val="00855531"/>
    <w:rsid w:val="008707AA"/>
    <w:rsid w:val="008A04F4"/>
    <w:rsid w:val="008C5119"/>
    <w:rsid w:val="008D15E5"/>
    <w:rsid w:val="008D37E0"/>
    <w:rsid w:val="00905F4F"/>
    <w:rsid w:val="009B6D21"/>
    <w:rsid w:val="009C2877"/>
    <w:rsid w:val="00A031A0"/>
    <w:rsid w:val="00A2718B"/>
    <w:rsid w:val="00A6097C"/>
    <w:rsid w:val="00AC16C5"/>
    <w:rsid w:val="00AD7D31"/>
    <w:rsid w:val="00AF08DA"/>
    <w:rsid w:val="00AF2B15"/>
    <w:rsid w:val="00B85096"/>
    <w:rsid w:val="00B91F55"/>
    <w:rsid w:val="00BC63C4"/>
    <w:rsid w:val="00C04DFF"/>
    <w:rsid w:val="00CA0045"/>
    <w:rsid w:val="00D26920"/>
    <w:rsid w:val="00DB3BDF"/>
    <w:rsid w:val="00DD766A"/>
    <w:rsid w:val="00E04FD9"/>
    <w:rsid w:val="00E708D1"/>
    <w:rsid w:val="00E80BC3"/>
    <w:rsid w:val="00EA7B1C"/>
    <w:rsid w:val="00EB388C"/>
    <w:rsid w:val="00EC0619"/>
    <w:rsid w:val="00EC3383"/>
    <w:rsid w:val="00ED5634"/>
    <w:rsid w:val="00EE6CA3"/>
    <w:rsid w:val="00EF0A8B"/>
    <w:rsid w:val="00F01B3D"/>
    <w:rsid w:val="00F14007"/>
    <w:rsid w:val="00F3427A"/>
    <w:rsid w:val="00F50739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29821"/>
  <w15:chartTrackingRefBased/>
  <w15:docId w15:val="{FEF83455-57EF-4395-B712-40B298F2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paragraph" w:styleId="NormalWeb">
    <w:name w:val="Normal (Web)"/>
    <w:basedOn w:val="Normal"/>
    <w:uiPriority w:val="99"/>
    <w:unhideWhenUsed/>
    <w:rsid w:val="005C41DE"/>
    <w:pPr>
      <w:spacing w:before="100" w:beforeAutospacing="1" w:after="100" w:afterAutospacing="1" w:line="240" w:lineRule="auto"/>
    </w:pPr>
    <w:rPr>
      <w:rFonts w:eastAsiaTheme="minorEastAsia"/>
      <w:lang w:eastAsia="en-AU"/>
    </w:rPr>
  </w:style>
  <w:style w:type="character" w:customStyle="1" w:styleId="portfolio1">
    <w:name w:val="portfolio1"/>
    <w:basedOn w:val="DefaultParagraphFont"/>
    <w:rsid w:val="005C41DE"/>
  </w:style>
  <w:style w:type="paragraph" w:customStyle="1" w:styleId="CS-Paragraphnumbering">
    <w:name w:val="CS - Paragraph numbering"/>
    <w:basedOn w:val="Normal"/>
    <w:rsid w:val="00D26920"/>
    <w:pPr>
      <w:numPr>
        <w:numId w:val="2"/>
      </w:numPr>
      <w:spacing w:after="120" w:line="276" w:lineRule="auto"/>
      <w:ind w:right="-45"/>
    </w:pPr>
    <w:rPr>
      <w:rFonts w:asciiTheme="minorHAnsi" w:eastAsiaTheme="minorHAnsi" w:hAnsiTheme="minorHAnsi" w:cstheme="minorBid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24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rutiny@parliament.act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ishnavi%20Bharadwaj\Downloads\ChrisSteel-Letterhead%20(1).dotx" TargetMode="External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19" ma:contentTypeDescription="Create a new document." ma:contentTypeScope="" ma:versionID="aec6f21c815671188cde2abac0075900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321f9ca8876a6050411e27632b4ddb20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dcb94e-5755-4384-ae7a-b1d759b3967d}" ma:internalName="TaxCatchAll" ma:showField="CatchAllData" ma:web="4d47241e-7224-40da-83d9-1113ff4a4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  <lcf76f155ced4ddcb4097134ff3c332f xmlns="f6c841be-bb08-4901-87b0-0033aa80d2c6">
      <Terms xmlns="http://schemas.microsoft.com/office/infopath/2007/PartnerControls"/>
    </lcf76f155ced4ddcb4097134ff3c332f>
    <TaxCatchAll xmlns="4d47241e-7224-40da-83d9-1113ff4a4334" xsi:nil="true"/>
  </documentManagement>
</p:properties>
</file>

<file path=customXml/itemProps1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C16476-915D-462E-B85D-05BF6CE28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5D7A62-FBB0-4DCC-820D-DD042A3C37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2733C5-51FF-453B-99D7-6EFDCCE023AD}">
  <ds:schemaRefs>
    <ds:schemaRef ds:uri="http://schemas.microsoft.com/office/2006/metadata/properties"/>
    <ds:schemaRef ds:uri="http://schemas.microsoft.com/office/infopath/2007/PartnerControls"/>
    <ds:schemaRef ds:uri="f6c841be-bb08-4901-87b0-0033aa80d2c6"/>
    <ds:schemaRef ds:uri="4d47241e-7224-40da-83d9-1113ff4a43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ChrisSteel-Letterhead (1)</Template>
  <TotalTime>11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Letterhead template</dc:subject>
  <dc:creator>Bharadwaj, Vaishnavi</dc:creator>
  <cp:keywords/>
  <dc:description/>
  <cp:lastModifiedBy>Adams, James</cp:lastModifiedBy>
  <cp:revision>4</cp:revision>
  <cp:lastPrinted>2018-08-24T07:17:00Z</cp:lastPrinted>
  <dcterms:created xsi:type="dcterms:W3CDTF">2023-03-24T00:12:00Z</dcterms:created>
  <dcterms:modified xsi:type="dcterms:W3CDTF">2023-03-27T07:22:00Z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2023-02-24T00:59:59Z</vt:lpwstr>
  </property>
  <property fmtid="{D5CDD505-2E9C-101B-9397-08002B2CF9AE}" pid="5" name="MSIP_Label_69af8531-eb46-4968-8cb3-105d2f5ea87e_Method">
    <vt:lpwstr>Privileged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8899bbc3-fe69-4a7c-b7c7-aa8860c61d0f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ediaServiceImageTags">
    <vt:lpwstr/>
  </property>
</Properties>
</file>