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AD1BB" w14:textId="77777777" w:rsidR="00AD7D31" w:rsidRPr="00A031A0" w:rsidRDefault="00AD7D31" w:rsidP="008D37E0">
      <w:pPr>
        <w:pStyle w:val="Header"/>
        <w:tabs>
          <w:tab w:val="clear" w:pos="9026"/>
          <w:tab w:val="left" w:pos="7245"/>
        </w:tabs>
        <w:rPr>
          <w:sz w:val="24"/>
          <w:szCs w:val="24"/>
          <w:lang w:val="en-US"/>
        </w:rPr>
      </w:pPr>
      <w:r w:rsidRPr="00A031A0">
        <w:rPr>
          <w:sz w:val="24"/>
          <w:szCs w:val="24"/>
          <w:lang w:val="en-US"/>
        </w:rPr>
        <w:tab/>
      </w:r>
      <w:r w:rsidR="001450DC">
        <w:rPr>
          <w:sz w:val="24"/>
          <w:szCs w:val="24"/>
          <w:lang w:val="en-US"/>
        </w:rPr>
        <w:tab/>
      </w:r>
      <w:r w:rsidRPr="00A031A0">
        <w:rPr>
          <w:sz w:val="24"/>
          <w:szCs w:val="24"/>
          <w:lang w:val="en-US"/>
        </w:rPr>
        <w:tab/>
      </w:r>
    </w:p>
    <w:p w14:paraId="67E812E2" w14:textId="4D295B57" w:rsidR="003759ED" w:rsidRDefault="003759ED" w:rsidP="00912782">
      <w:pPr>
        <w:spacing w:after="0" w:line="240" w:lineRule="auto"/>
        <w:rPr>
          <w:sz w:val="24"/>
          <w:szCs w:val="24"/>
        </w:rPr>
      </w:pPr>
    </w:p>
    <w:p w14:paraId="46A20062" w14:textId="77777777" w:rsidR="003759ED" w:rsidRDefault="003759ED" w:rsidP="00912782">
      <w:pPr>
        <w:spacing w:after="0" w:line="240" w:lineRule="auto"/>
        <w:rPr>
          <w:sz w:val="24"/>
          <w:szCs w:val="24"/>
        </w:rPr>
      </w:pPr>
    </w:p>
    <w:p w14:paraId="27C61B28" w14:textId="77777777" w:rsidR="00912782" w:rsidRDefault="00033E31" w:rsidP="009127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Mr Peter Cain MLA</w:t>
      </w:r>
    </w:p>
    <w:p w14:paraId="760C8BCB" w14:textId="77777777" w:rsidR="00033E31" w:rsidRDefault="00033E31" w:rsidP="009127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Chair</w:t>
      </w:r>
    </w:p>
    <w:p w14:paraId="5A5BE8C6" w14:textId="77777777" w:rsidR="00033E31" w:rsidRDefault="00033E31" w:rsidP="009127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Standing Committee on Justice and Community Safety (Legislative Scrutiny)</w:t>
      </w:r>
    </w:p>
    <w:p w14:paraId="12FDE1DA" w14:textId="77777777" w:rsidR="00033E31" w:rsidRDefault="00033E31" w:rsidP="009127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Legislative Assembly for the ACT</w:t>
      </w:r>
    </w:p>
    <w:p w14:paraId="30CE2D95" w14:textId="77777777" w:rsidR="00033E31" w:rsidRPr="00A031A0" w:rsidRDefault="00C40947" w:rsidP="00912782">
      <w:pPr>
        <w:spacing w:after="0" w:line="240" w:lineRule="auto"/>
        <w:rPr>
          <w:sz w:val="24"/>
          <w:szCs w:val="24"/>
        </w:rPr>
      </w:pPr>
      <w:hyperlink r:id="rId11" w:history="1">
        <w:r w:rsidR="00033E31" w:rsidRPr="00C77BAE">
          <w:rPr>
            <w:rStyle w:val="Hyperlink"/>
            <w:sz w:val="24"/>
            <w:szCs w:val="24"/>
          </w:rPr>
          <w:t>scrutiny@parliament.act.gov.au</w:t>
        </w:r>
      </w:hyperlink>
      <w:r w:rsidR="00033E31">
        <w:rPr>
          <w:sz w:val="24"/>
          <w:szCs w:val="24"/>
        </w:rPr>
        <w:t xml:space="preserve"> </w:t>
      </w:r>
    </w:p>
    <w:p w14:paraId="70B7683F" w14:textId="77777777" w:rsidR="00AD7D31" w:rsidRDefault="00AD7D31" w:rsidP="00AD7D31">
      <w:pPr>
        <w:spacing w:after="0" w:line="240" w:lineRule="auto"/>
        <w:rPr>
          <w:sz w:val="24"/>
          <w:szCs w:val="24"/>
        </w:rPr>
      </w:pPr>
    </w:p>
    <w:p w14:paraId="47271ECA" w14:textId="77777777" w:rsidR="00B91F55" w:rsidRPr="00A031A0" w:rsidRDefault="00B91F55" w:rsidP="00AD7D31">
      <w:pPr>
        <w:spacing w:after="0" w:line="240" w:lineRule="auto"/>
        <w:rPr>
          <w:sz w:val="24"/>
          <w:szCs w:val="24"/>
        </w:rPr>
      </w:pPr>
    </w:p>
    <w:p w14:paraId="42D5066C" w14:textId="77777777" w:rsidR="00AD7D31" w:rsidRPr="00A031A0" w:rsidRDefault="00AD7D31" w:rsidP="00AD7D31">
      <w:pPr>
        <w:spacing w:after="0" w:line="240" w:lineRule="auto"/>
        <w:rPr>
          <w:sz w:val="24"/>
          <w:szCs w:val="24"/>
        </w:rPr>
      </w:pPr>
      <w:r w:rsidRPr="00A031A0">
        <w:rPr>
          <w:sz w:val="24"/>
          <w:szCs w:val="24"/>
          <w:lang w:val="en-US"/>
        </w:rPr>
        <w:t xml:space="preserve">Dear </w:t>
      </w:r>
      <w:r w:rsidR="00033E31">
        <w:rPr>
          <w:sz w:val="24"/>
          <w:szCs w:val="24"/>
          <w:lang w:val="en-US"/>
        </w:rPr>
        <w:t>Mr Cain</w:t>
      </w:r>
    </w:p>
    <w:p w14:paraId="7ADE59E0" w14:textId="292E9BAD" w:rsidR="0001403D" w:rsidRPr="008F471F" w:rsidRDefault="0001403D" w:rsidP="003759ED">
      <w:pPr>
        <w:spacing w:before="240" w:after="0" w:line="240" w:lineRule="auto"/>
        <w:rPr>
          <w:sz w:val="24"/>
          <w:szCs w:val="24"/>
        </w:rPr>
      </w:pPr>
      <w:r w:rsidRPr="008F471F">
        <w:rPr>
          <w:sz w:val="24"/>
          <w:szCs w:val="24"/>
        </w:rPr>
        <w:t xml:space="preserve">Thank you for providing Scrutiny Report No. </w:t>
      </w:r>
      <w:r w:rsidR="0013586C">
        <w:rPr>
          <w:sz w:val="24"/>
          <w:szCs w:val="24"/>
        </w:rPr>
        <w:t>32</w:t>
      </w:r>
      <w:r w:rsidRPr="008F47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(the Report) </w:t>
      </w:r>
      <w:r w:rsidRPr="008F471F">
        <w:rPr>
          <w:sz w:val="24"/>
          <w:szCs w:val="24"/>
        </w:rPr>
        <w:t>o</w:t>
      </w:r>
      <w:r w:rsidR="00F5471F">
        <w:rPr>
          <w:sz w:val="24"/>
          <w:szCs w:val="24"/>
        </w:rPr>
        <w:t>n</w:t>
      </w:r>
      <w:r w:rsidRPr="008F471F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F5471F">
        <w:rPr>
          <w:sz w:val="24"/>
          <w:szCs w:val="24"/>
        </w:rPr>
        <w:t>2 August</w:t>
      </w:r>
      <w:r w:rsidRPr="008F471F">
        <w:rPr>
          <w:sz w:val="24"/>
          <w:szCs w:val="24"/>
        </w:rPr>
        <w:t xml:space="preserve"> 2023 and the Standing Committee on Justice and Community Safety’s</w:t>
      </w:r>
      <w:r>
        <w:rPr>
          <w:sz w:val="24"/>
          <w:szCs w:val="24"/>
        </w:rPr>
        <w:t xml:space="preserve"> (the Committee)</w:t>
      </w:r>
      <w:r w:rsidRPr="008F471F">
        <w:rPr>
          <w:sz w:val="24"/>
          <w:szCs w:val="24"/>
        </w:rPr>
        <w:t xml:space="preserve"> comments</w:t>
      </w:r>
      <w:r w:rsidR="00037DDC">
        <w:rPr>
          <w:sz w:val="24"/>
          <w:szCs w:val="24"/>
        </w:rPr>
        <w:t xml:space="preserve"> raised</w:t>
      </w:r>
      <w:r w:rsidRPr="008F471F">
        <w:rPr>
          <w:sz w:val="24"/>
          <w:szCs w:val="24"/>
        </w:rPr>
        <w:t xml:space="preserve"> on the </w:t>
      </w:r>
      <w:r w:rsidRPr="00294297">
        <w:rPr>
          <w:i/>
          <w:iCs/>
          <w:sz w:val="24"/>
          <w:szCs w:val="24"/>
        </w:rPr>
        <w:t>Health</w:t>
      </w:r>
      <w:r w:rsidR="00924B24">
        <w:rPr>
          <w:i/>
          <w:iCs/>
          <w:sz w:val="24"/>
          <w:szCs w:val="24"/>
        </w:rPr>
        <w:t xml:space="preserve"> </w:t>
      </w:r>
      <w:r w:rsidR="00BF3DE1" w:rsidRPr="00294297">
        <w:rPr>
          <w:i/>
          <w:iCs/>
          <w:sz w:val="24"/>
          <w:szCs w:val="24"/>
        </w:rPr>
        <w:t>Infrastructure Enabling Regulation 2023</w:t>
      </w:r>
      <w:r w:rsidR="00037DDC">
        <w:rPr>
          <w:sz w:val="24"/>
          <w:szCs w:val="24"/>
        </w:rPr>
        <w:t xml:space="preserve"> (the Regulation)</w:t>
      </w:r>
      <w:r w:rsidR="00BF3DE1">
        <w:rPr>
          <w:sz w:val="24"/>
          <w:szCs w:val="24"/>
        </w:rPr>
        <w:t>.</w:t>
      </w:r>
    </w:p>
    <w:p w14:paraId="6B0502AC" w14:textId="7AC5D0C5" w:rsidR="0001403D" w:rsidRDefault="0001403D" w:rsidP="003759ED">
      <w:pPr>
        <w:spacing w:before="240" w:after="0" w:line="240" w:lineRule="auto"/>
        <w:rPr>
          <w:sz w:val="24"/>
          <w:szCs w:val="24"/>
        </w:rPr>
      </w:pPr>
      <w:r w:rsidRPr="008F471F">
        <w:rPr>
          <w:sz w:val="24"/>
          <w:szCs w:val="24"/>
        </w:rPr>
        <w:t>I</w:t>
      </w:r>
      <w:r w:rsidR="00C21CEF">
        <w:rPr>
          <w:sz w:val="24"/>
          <w:szCs w:val="24"/>
        </w:rPr>
        <w:t xml:space="preserve"> </w:t>
      </w:r>
      <w:r w:rsidRPr="008F471F">
        <w:rPr>
          <w:sz w:val="24"/>
          <w:szCs w:val="24"/>
        </w:rPr>
        <w:t xml:space="preserve">thank the Committee for its consideration of the </w:t>
      </w:r>
      <w:r w:rsidR="00037DDC">
        <w:rPr>
          <w:sz w:val="24"/>
          <w:szCs w:val="24"/>
        </w:rPr>
        <w:t>Regulation</w:t>
      </w:r>
      <w:r w:rsidRPr="008F471F">
        <w:rPr>
          <w:sz w:val="24"/>
          <w:szCs w:val="24"/>
        </w:rPr>
        <w:t xml:space="preserve"> and offer the following </w:t>
      </w:r>
      <w:r w:rsidR="001207F2">
        <w:rPr>
          <w:sz w:val="24"/>
          <w:szCs w:val="24"/>
        </w:rPr>
        <w:t>comments</w:t>
      </w:r>
      <w:r w:rsidRPr="008F471F">
        <w:rPr>
          <w:sz w:val="24"/>
          <w:szCs w:val="24"/>
        </w:rPr>
        <w:t xml:space="preserve"> in relation to</w:t>
      </w:r>
      <w:r w:rsidR="003629B6">
        <w:rPr>
          <w:sz w:val="24"/>
          <w:szCs w:val="24"/>
        </w:rPr>
        <w:t xml:space="preserve"> the Committee’s</w:t>
      </w:r>
      <w:r w:rsidRPr="008F471F">
        <w:rPr>
          <w:sz w:val="24"/>
          <w:szCs w:val="24"/>
        </w:rPr>
        <w:t xml:space="preserve"> </w:t>
      </w:r>
      <w:r w:rsidR="000945E2">
        <w:rPr>
          <w:sz w:val="24"/>
          <w:szCs w:val="24"/>
        </w:rPr>
        <w:t xml:space="preserve">concerns that </w:t>
      </w:r>
      <w:r w:rsidR="003629B6">
        <w:rPr>
          <w:sz w:val="24"/>
          <w:szCs w:val="24"/>
        </w:rPr>
        <w:t>there may be</w:t>
      </w:r>
      <w:r w:rsidR="00ED3C74">
        <w:rPr>
          <w:sz w:val="24"/>
          <w:szCs w:val="24"/>
        </w:rPr>
        <w:t xml:space="preserve"> significant matters addressed in </w:t>
      </w:r>
      <w:r w:rsidR="00894FEC">
        <w:rPr>
          <w:sz w:val="24"/>
          <w:szCs w:val="24"/>
        </w:rPr>
        <w:t xml:space="preserve">the Regulation </w:t>
      </w:r>
      <w:r w:rsidR="00C36D1A">
        <w:rPr>
          <w:sz w:val="24"/>
          <w:szCs w:val="24"/>
        </w:rPr>
        <w:t>rather than</w:t>
      </w:r>
      <w:r w:rsidR="000014B6">
        <w:rPr>
          <w:sz w:val="24"/>
          <w:szCs w:val="24"/>
        </w:rPr>
        <w:t xml:space="preserve"> in the</w:t>
      </w:r>
      <w:r w:rsidR="00894FEC">
        <w:rPr>
          <w:sz w:val="24"/>
          <w:szCs w:val="24"/>
        </w:rPr>
        <w:t xml:space="preserve"> </w:t>
      </w:r>
      <w:r w:rsidR="00894FEC" w:rsidRPr="005403D0">
        <w:rPr>
          <w:i/>
          <w:iCs/>
          <w:sz w:val="24"/>
          <w:szCs w:val="24"/>
        </w:rPr>
        <w:t>Health Infrastructure Enabling Act 2023</w:t>
      </w:r>
      <w:r w:rsidR="00894FEC" w:rsidRPr="00181FCE">
        <w:rPr>
          <w:sz w:val="24"/>
          <w:szCs w:val="24"/>
        </w:rPr>
        <w:t xml:space="preserve"> </w:t>
      </w:r>
      <w:r w:rsidR="00894FEC">
        <w:rPr>
          <w:sz w:val="24"/>
          <w:szCs w:val="24"/>
        </w:rPr>
        <w:t>(the Act)</w:t>
      </w:r>
      <w:r w:rsidR="00C36D1A">
        <w:rPr>
          <w:sz w:val="24"/>
          <w:szCs w:val="24"/>
        </w:rPr>
        <w:t>.</w:t>
      </w:r>
    </w:p>
    <w:p w14:paraId="39946B7B" w14:textId="11E71ADE" w:rsidR="00864E5B" w:rsidRDefault="00181FCE" w:rsidP="003759ED">
      <w:pPr>
        <w:spacing w:before="240" w:after="0" w:line="240" w:lineRule="auto"/>
        <w:rPr>
          <w:sz w:val="24"/>
          <w:szCs w:val="24"/>
        </w:rPr>
      </w:pPr>
      <w:r w:rsidRPr="00181FCE">
        <w:rPr>
          <w:sz w:val="24"/>
          <w:szCs w:val="24"/>
        </w:rPr>
        <w:t xml:space="preserve">The Act </w:t>
      </w:r>
      <w:r w:rsidR="00864E5B">
        <w:rPr>
          <w:sz w:val="24"/>
          <w:szCs w:val="24"/>
        </w:rPr>
        <w:t xml:space="preserve">contains key enabling provisions about the acquisition, the process leading up to </w:t>
      </w:r>
      <w:r w:rsidR="003629B6">
        <w:rPr>
          <w:sz w:val="24"/>
          <w:szCs w:val="24"/>
        </w:rPr>
        <w:t>the acquisition</w:t>
      </w:r>
      <w:r w:rsidR="00864E5B">
        <w:rPr>
          <w:sz w:val="24"/>
          <w:szCs w:val="24"/>
        </w:rPr>
        <w:t xml:space="preserve"> and the transition. The Regulation serves to facilitate the acquisition and transition by providing a </w:t>
      </w:r>
      <w:r w:rsidR="00864E5B" w:rsidRPr="00864E5B">
        <w:rPr>
          <w:sz w:val="24"/>
          <w:szCs w:val="24"/>
        </w:rPr>
        <w:t>mechanism to determine compensation payable to Calvary</w:t>
      </w:r>
      <w:r w:rsidR="006C4385">
        <w:rPr>
          <w:sz w:val="24"/>
          <w:szCs w:val="24"/>
        </w:rPr>
        <w:t xml:space="preserve"> Health Care ACT L</w:t>
      </w:r>
      <w:r w:rsidR="00B172DA">
        <w:rPr>
          <w:sz w:val="24"/>
          <w:szCs w:val="24"/>
        </w:rPr>
        <w:t>imited</w:t>
      </w:r>
      <w:r w:rsidR="006C4385">
        <w:rPr>
          <w:sz w:val="24"/>
          <w:szCs w:val="24"/>
        </w:rPr>
        <w:t xml:space="preserve"> (Calvary)</w:t>
      </w:r>
      <w:r w:rsidR="00864E5B" w:rsidRPr="00864E5B">
        <w:rPr>
          <w:sz w:val="24"/>
          <w:szCs w:val="24"/>
        </w:rPr>
        <w:t xml:space="preserve"> </w:t>
      </w:r>
      <w:r w:rsidR="000014B6">
        <w:rPr>
          <w:sz w:val="24"/>
          <w:szCs w:val="24"/>
        </w:rPr>
        <w:t>on</w:t>
      </w:r>
      <w:r w:rsidR="00864E5B" w:rsidRPr="00864E5B">
        <w:rPr>
          <w:sz w:val="24"/>
          <w:szCs w:val="24"/>
        </w:rPr>
        <w:t xml:space="preserve"> just terms to acquire the land and terminate the Calvary Network Agreement. It also provides a mechanism to transition Calvary Public Hospital Bruce employees, assets, and services to the Territory.</w:t>
      </w:r>
      <w:r w:rsidR="00864E5B">
        <w:rPr>
          <w:sz w:val="24"/>
          <w:szCs w:val="24"/>
        </w:rPr>
        <w:t xml:space="preserve"> </w:t>
      </w:r>
    </w:p>
    <w:p w14:paraId="710430BE" w14:textId="21E0F3C4" w:rsidR="00AD7D31" w:rsidRDefault="00864E5B" w:rsidP="003759ED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Act and </w:t>
      </w:r>
      <w:r w:rsidR="00181FCE" w:rsidRPr="00181FCE">
        <w:rPr>
          <w:sz w:val="24"/>
          <w:szCs w:val="24"/>
        </w:rPr>
        <w:t xml:space="preserve">Regulation are a bespoke scheme and </w:t>
      </w:r>
      <w:r w:rsidR="00B933E3">
        <w:rPr>
          <w:sz w:val="24"/>
          <w:szCs w:val="24"/>
        </w:rPr>
        <w:t>we</w:t>
      </w:r>
      <w:r w:rsidR="00DC2688">
        <w:rPr>
          <w:sz w:val="24"/>
          <w:szCs w:val="24"/>
        </w:rPr>
        <w:t xml:space="preserve">re </w:t>
      </w:r>
      <w:r w:rsidR="00181FCE" w:rsidRPr="00181FCE">
        <w:rPr>
          <w:sz w:val="24"/>
          <w:szCs w:val="24"/>
        </w:rPr>
        <w:t xml:space="preserve">deliberately structured </w:t>
      </w:r>
      <w:r w:rsidR="00894FEC">
        <w:rPr>
          <w:sz w:val="24"/>
          <w:szCs w:val="24"/>
        </w:rPr>
        <w:t xml:space="preserve">in that way </w:t>
      </w:r>
      <w:r w:rsidR="008A5A96">
        <w:rPr>
          <w:sz w:val="24"/>
          <w:szCs w:val="24"/>
        </w:rPr>
        <w:t xml:space="preserve">to allow appropriate levels of </w:t>
      </w:r>
      <w:r w:rsidR="009C7217" w:rsidRPr="009C7217">
        <w:rPr>
          <w:sz w:val="24"/>
          <w:szCs w:val="24"/>
        </w:rPr>
        <w:t>flexibility.</w:t>
      </w:r>
      <w:r w:rsidR="00A012EC">
        <w:rPr>
          <w:sz w:val="24"/>
          <w:szCs w:val="24"/>
        </w:rPr>
        <w:t xml:space="preserve"> </w:t>
      </w:r>
      <w:r w:rsidR="00E92322">
        <w:rPr>
          <w:sz w:val="24"/>
          <w:szCs w:val="24"/>
        </w:rPr>
        <w:t>Having the Regulation contain</w:t>
      </w:r>
      <w:r w:rsidR="00A012EC">
        <w:rPr>
          <w:sz w:val="24"/>
          <w:szCs w:val="24"/>
        </w:rPr>
        <w:t xml:space="preserve"> </w:t>
      </w:r>
      <w:r w:rsidR="00E92322" w:rsidRPr="00E92322">
        <w:rPr>
          <w:sz w:val="24"/>
          <w:szCs w:val="24"/>
        </w:rPr>
        <w:t>mechanical and process provisions allows for the fine tuning of those provisions</w:t>
      </w:r>
      <w:r w:rsidR="00894FEC">
        <w:rPr>
          <w:sz w:val="24"/>
          <w:szCs w:val="24"/>
        </w:rPr>
        <w:t>,</w:t>
      </w:r>
      <w:r w:rsidR="00E92322" w:rsidRPr="00E92322">
        <w:rPr>
          <w:sz w:val="24"/>
          <w:szCs w:val="24"/>
        </w:rPr>
        <w:t xml:space="preserve"> as required, given that the acquisition and transition is a complex exercise.</w:t>
      </w:r>
      <w:r w:rsidR="00F8718D">
        <w:rPr>
          <w:sz w:val="24"/>
          <w:szCs w:val="24"/>
        </w:rPr>
        <w:t xml:space="preserve"> </w:t>
      </w:r>
      <w:r w:rsidR="005736B8">
        <w:rPr>
          <w:sz w:val="24"/>
          <w:szCs w:val="24"/>
        </w:rPr>
        <w:t>As an</w:t>
      </w:r>
      <w:r w:rsidR="00B915E6">
        <w:rPr>
          <w:sz w:val="24"/>
          <w:szCs w:val="24"/>
        </w:rPr>
        <w:t xml:space="preserve"> example, the </w:t>
      </w:r>
      <w:r w:rsidR="00CD10FA" w:rsidRPr="00CD10FA">
        <w:rPr>
          <w:i/>
          <w:iCs/>
          <w:sz w:val="24"/>
          <w:szCs w:val="24"/>
        </w:rPr>
        <w:t xml:space="preserve">Health </w:t>
      </w:r>
      <w:r w:rsidR="00A620CD">
        <w:rPr>
          <w:i/>
          <w:iCs/>
          <w:sz w:val="24"/>
          <w:szCs w:val="24"/>
        </w:rPr>
        <w:t>I</w:t>
      </w:r>
      <w:r w:rsidR="00CD10FA" w:rsidRPr="00CD10FA">
        <w:rPr>
          <w:i/>
          <w:iCs/>
          <w:sz w:val="24"/>
          <w:szCs w:val="24"/>
        </w:rPr>
        <w:t>nfrastructure Enabling Amendment Regulation 2023</w:t>
      </w:r>
      <w:r w:rsidR="00894FEC">
        <w:rPr>
          <w:i/>
          <w:iCs/>
          <w:sz w:val="24"/>
          <w:szCs w:val="24"/>
        </w:rPr>
        <w:t xml:space="preserve"> (No 1)</w:t>
      </w:r>
      <w:r w:rsidR="00CD10FA">
        <w:rPr>
          <w:sz w:val="24"/>
          <w:szCs w:val="24"/>
        </w:rPr>
        <w:t xml:space="preserve"> amended the Regulation</w:t>
      </w:r>
      <w:r w:rsidR="00E27850">
        <w:rPr>
          <w:sz w:val="24"/>
          <w:szCs w:val="24"/>
        </w:rPr>
        <w:t xml:space="preserve"> to provide greater clarity,</w:t>
      </w:r>
      <w:r w:rsidR="00D64333">
        <w:rPr>
          <w:sz w:val="24"/>
          <w:szCs w:val="24"/>
        </w:rPr>
        <w:t xml:space="preserve"> </w:t>
      </w:r>
      <w:r w:rsidR="00BA7940">
        <w:rPr>
          <w:sz w:val="24"/>
          <w:szCs w:val="24"/>
        </w:rPr>
        <w:t>progress Government</w:t>
      </w:r>
      <w:r w:rsidR="00D64333">
        <w:rPr>
          <w:sz w:val="24"/>
          <w:szCs w:val="24"/>
        </w:rPr>
        <w:t xml:space="preserve"> obligations</w:t>
      </w:r>
      <w:r w:rsidR="00CD4212">
        <w:rPr>
          <w:sz w:val="24"/>
          <w:szCs w:val="24"/>
        </w:rPr>
        <w:t xml:space="preserve"> </w:t>
      </w:r>
      <w:r w:rsidR="00443074">
        <w:rPr>
          <w:sz w:val="24"/>
          <w:szCs w:val="24"/>
        </w:rPr>
        <w:t>on providing just terms</w:t>
      </w:r>
      <w:r w:rsidR="00894FEC">
        <w:rPr>
          <w:sz w:val="24"/>
          <w:szCs w:val="24"/>
        </w:rPr>
        <w:t xml:space="preserve"> under the Act</w:t>
      </w:r>
      <w:r w:rsidR="00443074">
        <w:rPr>
          <w:sz w:val="24"/>
          <w:szCs w:val="24"/>
        </w:rPr>
        <w:t xml:space="preserve">, </w:t>
      </w:r>
      <w:r w:rsidR="00533DF5">
        <w:rPr>
          <w:sz w:val="24"/>
          <w:szCs w:val="24"/>
        </w:rPr>
        <w:t>and to respond to tentative co</w:t>
      </w:r>
      <w:r w:rsidR="006C4385">
        <w:rPr>
          <w:sz w:val="24"/>
          <w:szCs w:val="24"/>
        </w:rPr>
        <w:t>ncerns</w:t>
      </w:r>
      <w:r w:rsidR="00533DF5">
        <w:rPr>
          <w:sz w:val="24"/>
          <w:szCs w:val="24"/>
        </w:rPr>
        <w:t xml:space="preserve"> </w:t>
      </w:r>
      <w:r w:rsidR="00F723BF">
        <w:rPr>
          <w:sz w:val="24"/>
          <w:szCs w:val="24"/>
        </w:rPr>
        <w:t>expressed by the ACT Supreme Court</w:t>
      </w:r>
      <w:r w:rsidR="00894FEC">
        <w:rPr>
          <w:sz w:val="24"/>
          <w:szCs w:val="24"/>
        </w:rPr>
        <w:t xml:space="preserve"> during the hearing of Calvary’s challenge to the validity of the Act and Regulation</w:t>
      </w:r>
      <w:r w:rsidR="00F723BF">
        <w:rPr>
          <w:sz w:val="24"/>
          <w:szCs w:val="24"/>
        </w:rPr>
        <w:t xml:space="preserve">. </w:t>
      </w:r>
    </w:p>
    <w:p w14:paraId="09CAA9F3" w14:textId="77777777" w:rsidR="00CB4A98" w:rsidRDefault="00CB4A98" w:rsidP="003759ED">
      <w:pPr>
        <w:spacing w:before="240" w:after="0" w:line="240" w:lineRule="auto"/>
        <w:rPr>
          <w:i/>
          <w:iCs/>
          <w:sz w:val="24"/>
          <w:szCs w:val="24"/>
          <w:u w:val="single"/>
        </w:rPr>
      </w:pPr>
    </w:p>
    <w:p w14:paraId="31A4AE29" w14:textId="2D8061F5" w:rsidR="000014B6" w:rsidRDefault="000014B6" w:rsidP="003759ED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T</w:t>
      </w:r>
      <w:r w:rsidR="0046683D" w:rsidRPr="00194CE7">
        <w:rPr>
          <w:sz w:val="24"/>
          <w:szCs w:val="24"/>
        </w:rPr>
        <w:t>he</w:t>
      </w:r>
      <w:r w:rsidR="0077130D">
        <w:rPr>
          <w:sz w:val="24"/>
          <w:szCs w:val="24"/>
        </w:rPr>
        <w:t xml:space="preserve"> </w:t>
      </w:r>
      <w:r w:rsidR="006860A1">
        <w:rPr>
          <w:sz w:val="24"/>
          <w:szCs w:val="24"/>
        </w:rPr>
        <w:t xml:space="preserve">validity of the </w:t>
      </w:r>
      <w:r w:rsidR="00881BB6">
        <w:rPr>
          <w:sz w:val="24"/>
          <w:szCs w:val="24"/>
        </w:rPr>
        <w:t>Act</w:t>
      </w:r>
      <w:r w:rsidR="0077130D">
        <w:rPr>
          <w:sz w:val="24"/>
          <w:szCs w:val="24"/>
        </w:rPr>
        <w:t xml:space="preserve"> was upheld by the Full Court of the Supreme Court</w:t>
      </w:r>
      <w:r>
        <w:rPr>
          <w:sz w:val="24"/>
          <w:szCs w:val="24"/>
        </w:rPr>
        <w:t>, and Calvary has since sought the Court’s leave to discontinue the remaining part of the proceeding relating to its challenge to the Regulation.</w:t>
      </w:r>
      <w:r w:rsidR="0077130D">
        <w:rPr>
          <w:sz w:val="24"/>
          <w:szCs w:val="24"/>
        </w:rPr>
        <w:t xml:space="preserve"> </w:t>
      </w:r>
    </w:p>
    <w:p w14:paraId="10D04C44" w14:textId="313AB0EC" w:rsidR="00B249CE" w:rsidRPr="00023734" w:rsidRDefault="000014B6" w:rsidP="003759ED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="00F12BD6">
        <w:rPr>
          <w:sz w:val="24"/>
          <w:szCs w:val="24"/>
        </w:rPr>
        <w:t>he Act</w:t>
      </w:r>
      <w:r w:rsidR="00821DE9">
        <w:rPr>
          <w:sz w:val="24"/>
          <w:szCs w:val="24"/>
        </w:rPr>
        <w:t xml:space="preserve"> provides that regulations may be made </w:t>
      </w:r>
      <w:r w:rsidR="00B42B7F">
        <w:rPr>
          <w:sz w:val="24"/>
          <w:szCs w:val="24"/>
        </w:rPr>
        <w:t xml:space="preserve">to address how claims for compensation are made and </w:t>
      </w:r>
      <w:r w:rsidR="008E7C3C">
        <w:rPr>
          <w:sz w:val="24"/>
          <w:szCs w:val="24"/>
        </w:rPr>
        <w:t>d</w:t>
      </w:r>
      <w:r w:rsidR="00B42B7F">
        <w:rPr>
          <w:sz w:val="24"/>
          <w:szCs w:val="24"/>
        </w:rPr>
        <w:t>ealt with, or how any dispute about</w:t>
      </w:r>
      <w:r w:rsidR="008E7C3C">
        <w:rPr>
          <w:sz w:val="24"/>
          <w:szCs w:val="24"/>
        </w:rPr>
        <w:t xml:space="preserve"> compensation is resolved.</w:t>
      </w:r>
      <w:r w:rsidR="00E93605">
        <w:rPr>
          <w:sz w:val="24"/>
          <w:szCs w:val="24"/>
        </w:rPr>
        <w:t xml:space="preserve"> </w:t>
      </w:r>
      <w:r w:rsidR="00227E22">
        <w:rPr>
          <w:sz w:val="24"/>
          <w:szCs w:val="24"/>
        </w:rPr>
        <w:t xml:space="preserve">The </w:t>
      </w:r>
      <w:r w:rsidR="00D6039F">
        <w:rPr>
          <w:sz w:val="24"/>
          <w:szCs w:val="24"/>
        </w:rPr>
        <w:t>A</w:t>
      </w:r>
      <w:r w:rsidR="00F55D1E">
        <w:rPr>
          <w:sz w:val="24"/>
          <w:szCs w:val="24"/>
        </w:rPr>
        <w:t xml:space="preserve">ct further permits regulations </w:t>
      </w:r>
      <w:r w:rsidR="00F55D1E" w:rsidRPr="00023734">
        <w:rPr>
          <w:sz w:val="24"/>
          <w:szCs w:val="24"/>
        </w:rPr>
        <w:t>relating to the arrangements for the transition of employees</w:t>
      </w:r>
      <w:r w:rsidR="00D6039F" w:rsidRPr="00023734">
        <w:rPr>
          <w:sz w:val="24"/>
          <w:szCs w:val="24"/>
        </w:rPr>
        <w:t xml:space="preserve"> and other contractual matters necessary for the operation of the public hospital. </w:t>
      </w:r>
    </w:p>
    <w:p w14:paraId="0F9ECD5B" w14:textId="535E8A6C" w:rsidR="006C4385" w:rsidRPr="008103C9" w:rsidRDefault="000014B6" w:rsidP="003759ED">
      <w:pPr>
        <w:pStyle w:val="Default"/>
        <w:spacing w:before="240"/>
        <w:rPr>
          <w:rFonts w:asciiTheme="minorHAnsi" w:hAnsiTheme="minorHAnsi" w:cstheme="minorHAnsi"/>
        </w:rPr>
      </w:pPr>
      <w:r w:rsidRPr="008103C9">
        <w:rPr>
          <w:rFonts w:asciiTheme="minorHAnsi" w:hAnsiTheme="minorHAnsi" w:cstheme="minorHAnsi"/>
        </w:rPr>
        <w:t>Specifically, s</w:t>
      </w:r>
      <w:r w:rsidR="00866243" w:rsidRPr="008103C9">
        <w:rPr>
          <w:rFonts w:asciiTheme="minorHAnsi" w:hAnsiTheme="minorHAnsi" w:cstheme="minorHAnsi"/>
        </w:rPr>
        <w:t xml:space="preserve"> 28 of the Act is a regulation-making power. It gives the Executive a discretion to make regulations “for [the] Act</w:t>
      </w:r>
      <w:r w:rsidR="008103C9" w:rsidRPr="008103C9">
        <w:rPr>
          <w:rFonts w:asciiTheme="minorHAnsi" w:hAnsiTheme="minorHAnsi" w:cstheme="minorHAnsi"/>
        </w:rPr>
        <w:t>” but</w:t>
      </w:r>
      <w:r w:rsidR="00866243" w:rsidRPr="008103C9">
        <w:rPr>
          <w:rFonts w:asciiTheme="minorHAnsi" w:hAnsiTheme="minorHAnsi" w:cstheme="minorHAnsi"/>
        </w:rPr>
        <w:t xml:space="preserve"> does not require any regulations to be made. </w:t>
      </w:r>
      <w:r w:rsidR="006C4385" w:rsidRPr="008103C9">
        <w:rPr>
          <w:rFonts w:asciiTheme="minorHAnsi" w:hAnsiTheme="minorHAnsi" w:cstheme="minorHAnsi"/>
        </w:rPr>
        <w:t xml:space="preserve">The scope of that power is set out in s 44(1) of the </w:t>
      </w:r>
      <w:r w:rsidR="006C4385" w:rsidRPr="008103C9">
        <w:rPr>
          <w:rFonts w:asciiTheme="minorHAnsi" w:hAnsiTheme="minorHAnsi" w:cstheme="minorHAnsi"/>
          <w:i/>
          <w:iCs/>
        </w:rPr>
        <w:t xml:space="preserve">Legislation Act 2001 </w:t>
      </w:r>
      <w:r w:rsidR="006C4385" w:rsidRPr="008103C9">
        <w:rPr>
          <w:rFonts w:asciiTheme="minorHAnsi" w:hAnsiTheme="minorHAnsi" w:cstheme="minorHAnsi"/>
        </w:rPr>
        <w:t xml:space="preserve">and has two limbs: </w:t>
      </w:r>
    </w:p>
    <w:p w14:paraId="5A38CD5C" w14:textId="4A8F1890" w:rsidR="006C4385" w:rsidRPr="008103C9" w:rsidRDefault="006C4385" w:rsidP="00AB4CA9">
      <w:pPr>
        <w:pStyle w:val="Default"/>
        <w:spacing w:before="120" w:after="120"/>
        <w:ind w:left="1440" w:hanging="720"/>
        <w:rPr>
          <w:rFonts w:asciiTheme="minorHAnsi" w:hAnsiTheme="minorHAnsi" w:cstheme="minorHAnsi"/>
        </w:rPr>
      </w:pPr>
      <w:r w:rsidRPr="008103C9">
        <w:rPr>
          <w:rFonts w:asciiTheme="minorHAnsi" w:hAnsiTheme="minorHAnsi" w:cstheme="minorHAnsi"/>
        </w:rPr>
        <w:t xml:space="preserve">• </w:t>
      </w:r>
      <w:r w:rsidRPr="008103C9">
        <w:rPr>
          <w:rFonts w:asciiTheme="minorHAnsi" w:hAnsiTheme="minorHAnsi" w:cstheme="minorHAnsi"/>
        </w:rPr>
        <w:tab/>
        <w:t xml:space="preserve">to make regulations in relation to any matter “required or permitted to be prescribed by the” Act (relevantly here, the matters set out in ss 10(3) and 14(2) of the Act); and </w:t>
      </w:r>
    </w:p>
    <w:p w14:paraId="502B3031" w14:textId="6C322741" w:rsidR="006C4385" w:rsidRPr="008103C9" w:rsidRDefault="006C4385" w:rsidP="00AB4CA9">
      <w:pPr>
        <w:pStyle w:val="Default"/>
        <w:spacing w:before="120" w:after="120"/>
        <w:ind w:left="1440" w:hanging="720"/>
        <w:rPr>
          <w:rFonts w:asciiTheme="minorHAnsi" w:hAnsiTheme="minorHAnsi" w:cstheme="minorHAnsi"/>
        </w:rPr>
      </w:pPr>
      <w:r w:rsidRPr="008103C9">
        <w:rPr>
          <w:rFonts w:asciiTheme="minorHAnsi" w:hAnsiTheme="minorHAnsi" w:cstheme="minorHAnsi"/>
        </w:rPr>
        <w:t xml:space="preserve">• </w:t>
      </w:r>
      <w:r w:rsidRPr="008103C9">
        <w:rPr>
          <w:rFonts w:asciiTheme="minorHAnsi" w:hAnsiTheme="minorHAnsi" w:cstheme="minorHAnsi"/>
        </w:rPr>
        <w:tab/>
        <w:t xml:space="preserve">to make regulations that are “necessary or convenient … for carrying out or giving effect to the” Act. </w:t>
      </w:r>
    </w:p>
    <w:p w14:paraId="781A9A31" w14:textId="22240B34" w:rsidR="006C4385" w:rsidRPr="008103C9" w:rsidRDefault="006C4385" w:rsidP="003759ED">
      <w:pPr>
        <w:spacing w:before="240" w:after="0" w:line="240" w:lineRule="auto"/>
        <w:rPr>
          <w:sz w:val="24"/>
          <w:szCs w:val="24"/>
        </w:rPr>
      </w:pPr>
      <w:r w:rsidRPr="008103C9">
        <w:rPr>
          <w:sz w:val="24"/>
          <w:szCs w:val="24"/>
        </w:rPr>
        <w:t>Even though the regulation-making power is a discretionary power, a</w:t>
      </w:r>
      <w:r w:rsidR="00866243" w:rsidRPr="008103C9">
        <w:rPr>
          <w:sz w:val="24"/>
          <w:szCs w:val="24"/>
        </w:rPr>
        <w:t xml:space="preserve">s observed by the Full Court of the Supreme Court, </w:t>
      </w:r>
      <w:r w:rsidRPr="008103C9">
        <w:rPr>
          <w:sz w:val="24"/>
          <w:szCs w:val="24"/>
        </w:rPr>
        <w:t>the Act contemplates the making of regulations about several matters.</w:t>
      </w:r>
    </w:p>
    <w:p w14:paraId="5F90F022" w14:textId="11EF60EF" w:rsidR="00CB4A98" w:rsidRDefault="006C4385" w:rsidP="003759ED">
      <w:pPr>
        <w:spacing w:before="240" w:after="0" w:line="240" w:lineRule="auto"/>
        <w:rPr>
          <w:i/>
          <w:iCs/>
          <w:sz w:val="24"/>
          <w:szCs w:val="24"/>
          <w:u w:val="single"/>
        </w:rPr>
      </w:pPr>
      <w:r>
        <w:rPr>
          <w:sz w:val="24"/>
          <w:szCs w:val="24"/>
        </w:rPr>
        <w:t xml:space="preserve">I trust the information provided has been of assistance. </w:t>
      </w:r>
    </w:p>
    <w:p w14:paraId="370286A2" w14:textId="77777777" w:rsidR="00CB4A98" w:rsidRPr="00A031A0" w:rsidRDefault="00CB4A98" w:rsidP="00AD7D31">
      <w:pPr>
        <w:spacing w:after="0" w:line="240" w:lineRule="auto"/>
        <w:rPr>
          <w:sz w:val="24"/>
          <w:szCs w:val="24"/>
        </w:rPr>
      </w:pPr>
    </w:p>
    <w:p w14:paraId="48CEE268" w14:textId="77777777" w:rsidR="00AD7D31" w:rsidRPr="00A031A0" w:rsidRDefault="00AD7D31" w:rsidP="00AD7D31">
      <w:pPr>
        <w:spacing w:after="0" w:line="240" w:lineRule="auto"/>
        <w:rPr>
          <w:sz w:val="24"/>
          <w:szCs w:val="24"/>
        </w:rPr>
      </w:pPr>
      <w:r w:rsidRPr="00A031A0">
        <w:rPr>
          <w:sz w:val="24"/>
          <w:szCs w:val="24"/>
        </w:rPr>
        <w:t>Yours sincerely</w:t>
      </w:r>
    </w:p>
    <w:p w14:paraId="33B7D95D" w14:textId="77777777" w:rsidR="00AD7D31" w:rsidRDefault="00834846" w:rsidP="00AD7D31">
      <w:pPr>
        <w:spacing w:after="0" w:line="240" w:lineRule="auto"/>
        <w:rPr>
          <w:sz w:val="24"/>
          <w:szCs w:val="24"/>
        </w:rPr>
      </w:pPr>
      <w:r w:rsidRPr="00A031A0">
        <w:rPr>
          <w:sz w:val="24"/>
          <w:szCs w:val="24"/>
        </w:rPr>
        <w:br/>
      </w:r>
    </w:p>
    <w:p w14:paraId="2F1A9748" w14:textId="531C620C" w:rsidR="008D37E0" w:rsidRDefault="008D37E0" w:rsidP="00AD7D31">
      <w:pPr>
        <w:spacing w:after="0" w:line="240" w:lineRule="auto"/>
        <w:rPr>
          <w:sz w:val="24"/>
          <w:szCs w:val="24"/>
        </w:rPr>
      </w:pPr>
    </w:p>
    <w:p w14:paraId="02EA3989" w14:textId="77777777" w:rsidR="003759ED" w:rsidRPr="00A031A0" w:rsidRDefault="003759ED" w:rsidP="00AD7D31">
      <w:pPr>
        <w:spacing w:after="0" w:line="240" w:lineRule="auto"/>
        <w:rPr>
          <w:sz w:val="24"/>
          <w:szCs w:val="24"/>
        </w:rPr>
      </w:pPr>
    </w:p>
    <w:p w14:paraId="2A2A7E79" w14:textId="77777777" w:rsidR="00AD7D31" w:rsidRPr="00A919EF" w:rsidRDefault="00A919EF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Rachel Stephen-Smith</w:t>
      </w:r>
      <w:r w:rsidR="00AD7D31" w:rsidRPr="00A031A0">
        <w:rPr>
          <w:sz w:val="24"/>
          <w:szCs w:val="24"/>
        </w:rPr>
        <w:t xml:space="preserve"> MLA </w:t>
      </w:r>
    </w:p>
    <w:p w14:paraId="0848A0DC" w14:textId="77777777" w:rsidR="0036465B" w:rsidRDefault="0036465B" w:rsidP="0036465B">
      <w:pPr>
        <w:tabs>
          <w:tab w:val="left" w:pos="32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4FBD29" w14:textId="77777777" w:rsidR="0036465B" w:rsidRDefault="0036465B" w:rsidP="0036465B">
      <w:pPr>
        <w:tabs>
          <w:tab w:val="left" w:pos="32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18B24C" w14:textId="77777777" w:rsidR="0036465B" w:rsidRDefault="0036465B" w:rsidP="0036465B">
      <w:pPr>
        <w:tabs>
          <w:tab w:val="left" w:pos="32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7CF6BC" w14:textId="77777777" w:rsidR="0036465B" w:rsidRDefault="0036465B" w:rsidP="0036465B">
      <w:pPr>
        <w:tabs>
          <w:tab w:val="left" w:pos="32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125E12" w14:textId="77777777" w:rsidR="0036465B" w:rsidRDefault="0036465B" w:rsidP="0036465B">
      <w:pPr>
        <w:tabs>
          <w:tab w:val="left" w:pos="32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AF8EDD" w14:textId="77777777" w:rsidR="0036465B" w:rsidRDefault="0036465B" w:rsidP="0036465B">
      <w:pPr>
        <w:tabs>
          <w:tab w:val="left" w:pos="32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088236" w14:textId="77777777" w:rsidR="0036465B" w:rsidRDefault="0036465B" w:rsidP="0036465B">
      <w:pPr>
        <w:tabs>
          <w:tab w:val="left" w:pos="32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7827DD" w14:textId="77777777" w:rsidR="0036465B" w:rsidRDefault="0036465B" w:rsidP="0036465B">
      <w:pPr>
        <w:tabs>
          <w:tab w:val="left" w:pos="32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9DFF63" w14:textId="77777777" w:rsidR="00725519" w:rsidRPr="00C05754" w:rsidRDefault="00F14007" w:rsidP="0036465B">
      <w:pPr>
        <w:tabs>
          <w:tab w:val="left" w:pos="324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05754">
        <w:rPr>
          <w:rFonts w:asciiTheme="minorHAnsi" w:hAnsiTheme="minorHAnsi" w:cstheme="minorHAnsi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45B31FC" wp14:editId="69997EA7">
                <wp:simplePos x="0" y="0"/>
                <wp:positionH relativeFrom="page">
                  <wp:posOffset>7721600</wp:posOffset>
                </wp:positionH>
                <wp:positionV relativeFrom="page">
                  <wp:posOffset>10342880</wp:posOffset>
                </wp:positionV>
                <wp:extent cx="1263650" cy="225425"/>
                <wp:effectExtent l="0" t="0" r="12700" b="31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8BD6E9" w14:textId="77777777" w:rsidR="0061634E" w:rsidRPr="0039472D" w:rsidRDefault="0061634E" w:rsidP="0061634E">
                            <w:pPr>
                              <w:pStyle w:val="BodyText"/>
                              <w:spacing w:line="244" w:lineRule="exact"/>
                              <w:rPr>
                                <w:rFonts w:ascii="Calibri Light" w:eastAsia="Calibri Light" w:hAnsi="Calibri Light" w:cs="Calibri Light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9472D">
                              <w:rPr>
                                <w:rFonts w:ascii="Calibri Light"/>
                                <w:color w:val="231F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 Light"/>
                                <w:color w:val="231F20"/>
                                <w:sz w:val="24"/>
                                <w:szCs w:val="24"/>
                              </w:rPr>
                              <w:t>cister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5B31F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608pt;margin-top:814.4pt;width:99.5pt;height:17.7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" filled="f" stroked="f">
                <v:textbox inset="0,0,0,0">
                  <w:txbxContent>
                    <w:p w14:paraId="568BD6E9" w14:textId="77777777" w:rsidR="0061634E" w:rsidRPr="0039472D" w:rsidRDefault="0061634E" w:rsidP="0061634E">
                      <w:pPr>
                        <w:pStyle w:val="BodyText"/>
                        <w:spacing w:line="244" w:lineRule="exact"/>
                        <w:rPr>
                          <w:rFonts w:ascii="Calibri Light" w:eastAsia="Calibri Light" w:hAnsi="Calibri Light" w:cs="Calibri Light"/>
                          <w:sz w:val="24"/>
                          <w:szCs w:val="24"/>
                        </w:rPr>
                      </w:pPr>
                      <w:proofErr w:type="spellStart"/>
                      <w:r w:rsidRPr="0039472D">
                        <w:rPr>
                          <w:rFonts w:ascii="Calibri Light"/>
                          <w:color w:val="231F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 Light"/>
                          <w:color w:val="231F20"/>
                          <w:sz w:val="24"/>
                          <w:szCs w:val="24"/>
                        </w:rPr>
                        <w:t>cister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725519" w:rsidRPr="00C05754" w:rsidSect="003646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021" w:bottom="1560" w:left="1021" w:header="5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F2463" w14:textId="77777777" w:rsidR="00C53198" w:rsidRDefault="00C53198" w:rsidP="00AD7D31">
      <w:pPr>
        <w:spacing w:after="0" w:line="240" w:lineRule="auto"/>
      </w:pPr>
      <w:r>
        <w:separator/>
      </w:r>
    </w:p>
  </w:endnote>
  <w:endnote w:type="continuationSeparator" w:id="0">
    <w:p w14:paraId="5E1E3177" w14:textId="77777777" w:rsidR="00C53198" w:rsidRDefault="00C53198" w:rsidP="00AD7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 Awesome 5 Brands Regular">
    <w:panose1 w:val="02000503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E65FE" w14:textId="77777777" w:rsidR="005857A5" w:rsidRDefault="005857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FB22B" w14:textId="77777777" w:rsidR="005857A5" w:rsidRDefault="005857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07BA1" w14:textId="77777777" w:rsidR="00804EA0" w:rsidRDefault="008C5119" w:rsidP="00804EA0">
    <w:pPr>
      <w:pStyle w:val="Footer"/>
      <w:jc w:val="center"/>
    </w:pPr>
    <w:r>
      <w:rPr>
        <w:noProof/>
      </w:rPr>
      <w:drawing>
        <wp:anchor distT="0" distB="0" distL="114300" distR="114300" simplePos="0" relativeHeight="251671549" behindDoc="1" locked="0" layoutInCell="1" allowOverlap="1" wp14:anchorId="4189F7DA" wp14:editId="64F62A9A">
          <wp:simplePos x="0" y="0"/>
          <wp:positionH relativeFrom="page">
            <wp:align>left</wp:align>
          </wp:positionH>
          <wp:positionV relativeFrom="paragraph">
            <wp:posOffset>19050</wp:posOffset>
          </wp:positionV>
          <wp:extent cx="7162800" cy="1502235"/>
          <wp:effectExtent l="0" t="0" r="0" b="3175"/>
          <wp:wrapNone/>
          <wp:docPr id="49" name="Picture 49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0" cy="1502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6804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724793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425"/>
      <w:gridCol w:w="1843"/>
      <w:gridCol w:w="1985"/>
      <w:gridCol w:w="2551"/>
    </w:tblGrid>
    <w:tr w:rsidR="00804EA0" w:rsidRPr="00910ED5" w14:paraId="0DCE9A62" w14:textId="77777777" w:rsidTr="00804EA0">
      <w:trPr>
        <w:trHeight w:val="340"/>
        <w:jc w:val="right"/>
      </w:trPr>
      <w:tc>
        <w:tcPr>
          <w:tcW w:w="6804" w:type="dxa"/>
          <w:gridSpan w:val="4"/>
          <w:tcBorders>
            <w:top w:val="nil"/>
            <w:bottom w:val="single" w:sz="4" w:space="0" w:color="724793"/>
          </w:tcBorders>
        </w:tcPr>
        <w:p w14:paraId="2E33A1B0" w14:textId="77777777" w:rsidR="00804EA0" w:rsidRPr="00910ED5" w:rsidRDefault="00804EA0" w:rsidP="00804EA0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b/>
              <w:bCs/>
              <w:color w:val="724793" w:themeColor="accent2"/>
              <w:spacing w:val="-1"/>
              <w:sz w:val="18"/>
              <w:szCs w:val="18"/>
            </w:rPr>
            <w:t xml:space="preserve">ACT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Legislative</w:t>
          </w:r>
          <w:r w:rsidRPr="00910ED5">
            <w:rPr>
              <w:b/>
              <w:bCs/>
              <w:color w:val="724793" w:themeColor="accent2"/>
              <w:spacing w:val="-15"/>
              <w:sz w:val="18"/>
              <w:szCs w:val="18"/>
            </w:rPr>
            <w:t xml:space="preserve">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Assembly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London Circuit, GPO Box 1020</w:t>
          </w:r>
          <w:r>
            <w:rPr>
              <w:color w:val="724793" w:themeColor="accent2"/>
              <w:spacing w:val="-4"/>
              <w:sz w:val="18"/>
              <w:szCs w:val="18"/>
            </w:rPr>
            <w:t xml:space="preserve">, 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Canberra ACT 2601</w:t>
          </w:r>
        </w:p>
      </w:tc>
    </w:tr>
    <w:tr w:rsidR="00804EA0" w:rsidRPr="00910ED5" w14:paraId="06D241B3" w14:textId="77777777" w:rsidTr="008670B1">
      <w:trPr>
        <w:trHeight w:val="20"/>
        <w:jc w:val="right"/>
      </w:trPr>
      <w:tc>
        <w:tcPr>
          <w:tcW w:w="425" w:type="dxa"/>
          <w:tcBorders>
            <w:top w:val="single" w:sz="4" w:space="0" w:color="724793"/>
            <w:bottom w:val="nil"/>
          </w:tcBorders>
          <w:vAlign w:val="center"/>
        </w:tcPr>
        <w:p w14:paraId="4A0552FB" w14:textId="77777777" w:rsidR="00804EA0" w:rsidRPr="00910ED5" w:rsidRDefault="00804EA0" w:rsidP="00804EA0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1"/>
              <w:sz w:val="18"/>
              <w:szCs w:val="18"/>
            </w:rPr>
          </w:pPr>
        </w:p>
      </w:tc>
      <w:tc>
        <w:tcPr>
          <w:tcW w:w="1843" w:type="dxa"/>
          <w:tcBorders>
            <w:top w:val="single" w:sz="4" w:space="0" w:color="724793"/>
            <w:bottom w:val="single" w:sz="4" w:space="0" w:color="724793"/>
          </w:tcBorders>
          <w:vAlign w:val="center"/>
        </w:tcPr>
        <w:p w14:paraId="494D358F" w14:textId="77777777" w:rsidR="00804EA0" w:rsidRPr="00910ED5" w:rsidRDefault="00804EA0" w:rsidP="00804EA0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1"/>
              <w:sz w:val="18"/>
              <w:szCs w:val="18"/>
            </w:rPr>
          </w:pP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  </w:t>
          </w:r>
        </w:p>
      </w:tc>
      <w:tc>
        <w:tcPr>
          <w:tcW w:w="1985" w:type="dxa"/>
          <w:tcBorders>
            <w:top w:val="single" w:sz="4" w:space="0" w:color="724793"/>
          </w:tcBorders>
          <w:vAlign w:val="center"/>
        </w:tcPr>
        <w:p w14:paraId="320C88A4" w14:textId="77777777" w:rsidR="00804EA0" w:rsidRPr="00910ED5" w:rsidRDefault="00804EA0" w:rsidP="00804EA0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s">
                <w:drawing>
                  <wp:inline distT="0" distB="0" distL="0" distR="0" wp14:anchorId="52CD4FEE" wp14:editId="29802C36">
                    <wp:extent cx="162000" cy="162000"/>
                    <wp:effectExtent l="0" t="0" r="9525" b="9525"/>
                    <wp:docPr id="34" name="Freeform 28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EF947D9B-8616-4E45-B88B-62FC66621597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162000" cy="162000"/>
                            </a:xfrm>
                            <a:custGeom>
                              <a:avLst/>
                              <a:gdLst>
                                <a:gd name="T0" fmla="*/ 279 w 290"/>
                                <a:gd name="T1" fmla="*/ 14 h 290"/>
                                <a:gd name="T2" fmla="*/ 287 w 290"/>
                                <a:gd name="T3" fmla="*/ 19 h 290"/>
                                <a:gd name="T4" fmla="*/ 290 w 290"/>
                                <a:gd name="T5" fmla="*/ 27 h 290"/>
                                <a:gd name="T6" fmla="*/ 254 w 290"/>
                                <a:gd name="T7" fmla="*/ 160 h 290"/>
                                <a:gd name="T8" fmla="*/ 160 w 290"/>
                                <a:gd name="T9" fmla="*/ 254 h 290"/>
                                <a:gd name="T10" fmla="*/ 27 w 290"/>
                                <a:gd name="T11" fmla="*/ 290 h 290"/>
                                <a:gd name="T12" fmla="*/ 19 w 290"/>
                                <a:gd name="T13" fmla="*/ 287 h 290"/>
                                <a:gd name="T14" fmla="*/ 14 w 290"/>
                                <a:gd name="T15" fmla="*/ 279 h 290"/>
                                <a:gd name="T16" fmla="*/ 0 w 290"/>
                                <a:gd name="T17" fmla="*/ 220 h 290"/>
                                <a:gd name="T18" fmla="*/ 2 w 290"/>
                                <a:gd name="T19" fmla="*/ 211 h 290"/>
                                <a:gd name="T20" fmla="*/ 8 w 290"/>
                                <a:gd name="T21" fmla="*/ 205 h 290"/>
                                <a:gd name="T22" fmla="*/ 72 w 290"/>
                                <a:gd name="T23" fmla="*/ 178 h 290"/>
                                <a:gd name="T24" fmla="*/ 80 w 290"/>
                                <a:gd name="T25" fmla="*/ 177 h 290"/>
                                <a:gd name="T26" fmla="*/ 88 w 290"/>
                                <a:gd name="T27" fmla="*/ 182 h 290"/>
                                <a:gd name="T28" fmla="*/ 115 w 290"/>
                                <a:gd name="T29" fmla="*/ 216 h 290"/>
                                <a:gd name="T30" fmla="*/ 175 w 290"/>
                                <a:gd name="T31" fmla="*/ 174 h 290"/>
                                <a:gd name="T32" fmla="*/ 216 w 290"/>
                                <a:gd name="T33" fmla="*/ 116 h 290"/>
                                <a:gd name="T34" fmla="*/ 182 w 290"/>
                                <a:gd name="T35" fmla="*/ 87 h 290"/>
                                <a:gd name="T36" fmla="*/ 177 w 290"/>
                                <a:gd name="T37" fmla="*/ 80 h 290"/>
                                <a:gd name="T38" fmla="*/ 178 w 290"/>
                                <a:gd name="T39" fmla="*/ 71 h 290"/>
                                <a:gd name="T40" fmla="*/ 205 w 290"/>
                                <a:gd name="T41" fmla="*/ 8 h 290"/>
                                <a:gd name="T42" fmla="*/ 211 w 290"/>
                                <a:gd name="T43" fmla="*/ 2 h 290"/>
                                <a:gd name="T44" fmla="*/ 220 w 290"/>
                                <a:gd name="T45" fmla="*/ 1 h 290"/>
                                <a:gd name="T46" fmla="*/ 279 w 290"/>
                                <a:gd name="T47" fmla="*/ 14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290" h="290">
                                  <a:moveTo>
                                    <a:pt x="279" y="14"/>
                                  </a:moveTo>
                                  <a:cubicBezTo>
                                    <a:pt x="283" y="15"/>
                                    <a:pt x="285" y="16"/>
                                    <a:pt x="287" y="19"/>
                                  </a:cubicBezTo>
                                  <a:cubicBezTo>
                                    <a:pt x="289" y="21"/>
                                    <a:pt x="290" y="24"/>
                                    <a:pt x="290" y="27"/>
                                  </a:cubicBezTo>
                                  <a:cubicBezTo>
                                    <a:pt x="290" y="75"/>
                                    <a:pt x="278" y="119"/>
                                    <a:pt x="254" y="160"/>
                                  </a:cubicBezTo>
                                  <a:cubicBezTo>
                                    <a:pt x="231" y="199"/>
                                    <a:pt x="199" y="231"/>
                                    <a:pt x="160" y="254"/>
                                  </a:cubicBezTo>
                                  <a:cubicBezTo>
                                    <a:pt x="119" y="278"/>
                                    <a:pt x="75" y="290"/>
                                    <a:pt x="27" y="290"/>
                                  </a:cubicBezTo>
                                  <a:cubicBezTo>
                                    <a:pt x="24" y="290"/>
                                    <a:pt x="21" y="289"/>
                                    <a:pt x="19" y="287"/>
                                  </a:cubicBezTo>
                                  <a:cubicBezTo>
                                    <a:pt x="16" y="285"/>
                                    <a:pt x="14" y="283"/>
                                    <a:pt x="14" y="279"/>
                                  </a:cubicBezTo>
                                  <a:cubicBezTo>
                                    <a:pt x="0" y="220"/>
                                    <a:pt x="0" y="220"/>
                                    <a:pt x="0" y="220"/>
                                  </a:cubicBezTo>
                                  <a:cubicBezTo>
                                    <a:pt x="0" y="217"/>
                                    <a:pt x="0" y="214"/>
                                    <a:pt x="2" y="211"/>
                                  </a:cubicBezTo>
                                  <a:cubicBezTo>
                                    <a:pt x="3" y="208"/>
                                    <a:pt x="5" y="206"/>
                                    <a:pt x="8" y="205"/>
                                  </a:cubicBezTo>
                                  <a:cubicBezTo>
                                    <a:pt x="72" y="178"/>
                                    <a:pt x="72" y="178"/>
                                    <a:pt x="72" y="178"/>
                                  </a:cubicBezTo>
                                  <a:cubicBezTo>
                                    <a:pt x="74" y="177"/>
                                    <a:pt x="77" y="176"/>
                                    <a:pt x="80" y="177"/>
                                  </a:cubicBezTo>
                                  <a:cubicBezTo>
                                    <a:pt x="83" y="178"/>
                                    <a:pt x="86" y="179"/>
                                    <a:pt x="88" y="182"/>
                                  </a:cubicBezTo>
                                  <a:cubicBezTo>
                                    <a:pt x="115" y="216"/>
                                    <a:pt x="115" y="216"/>
                                    <a:pt x="115" y="216"/>
                                  </a:cubicBezTo>
                                  <a:cubicBezTo>
                                    <a:pt x="138" y="206"/>
                                    <a:pt x="157" y="192"/>
                                    <a:pt x="175" y="174"/>
                                  </a:cubicBezTo>
                                  <a:cubicBezTo>
                                    <a:pt x="192" y="157"/>
                                    <a:pt x="206" y="137"/>
                                    <a:pt x="216" y="116"/>
                                  </a:cubicBezTo>
                                  <a:cubicBezTo>
                                    <a:pt x="182" y="87"/>
                                    <a:pt x="182" y="87"/>
                                    <a:pt x="182" y="87"/>
                                  </a:cubicBezTo>
                                  <a:cubicBezTo>
                                    <a:pt x="179" y="85"/>
                                    <a:pt x="178" y="83"/>
                                    <a:pt x="177" y="80"/>
                                  </a:cubicBezTo>
                                  <a:cubicBezTo>
                                    <a:pt x="176" y="77"/>
                                    <a:pt x="177" y="74"/>
                                    <a:pt x="178" y="71"/>
                                  </a:cubicBezTo>
                                  <a:cubicBezTo>
                                    <a:pt x="205" y="8"/>
                                    <a:pt x="205" y="8"/>
                                    <a:pt x="205" y="8"/>
                                  </a:cubicBezTo>
                                  <a:cubicBezTo>
                                    <a:pt x="206" y="5"/>
                                    <a:pt x="208" y="3"/>
                                    <a:pt x="211" y="2"/>
                                  </a:cubicBezTo>
                                  <a:cubicBezTo>
                                    <a:pt x="214" y="0"/>
                                    <a:pt x="217" y="0"/>
                                    <a:pt x="220" y="1"/>
                                  </a:cubicBezTo>
                                  <a:lnTo>
                                    <a:pt x="279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3A5C25E9" id="Freeform 28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9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" path="m279,14v4,1,6,2,8,5c289,21,290,24,290,27v,48,-12,92,-36,133c231,199,199,231,160,254,119,278,75,290,27,290v-3,,-6,-1,-8,-3c16,285,14,283,14,279,,220,,220,,220v,-3,,-6,2,-9c3,208,5,206,8,205,72,178,72,178,72,178v2,-1,5,-2,8,-1c83,178,86,179,88,182v27,34,27,34,27,34c138,206,157,192,175,174v17,-17,31,-37,41,-58c182,87,182,87,182,87v-3,-2,-4,-4,-5,-7c176,77,177,74,178,71,205,8,205,8,205,8v1,-3,3,-5,6,-6c214,,217,,220,1r59,13xe" fillcolor="#ab88c6 [1941]" stroked="f">
                    <v:path arrowok="t" o:connecttype="custom" o:connectlocs="155855,7821;160324,10614;162000,15083;141890,89379;89379,141890;15083,162000;10614,160324;7821,155855;0,122897;1117,117869;4469,114517;40221,99434;44690,98876;49159,101669;64241,120662;97759,97200;120662,64800;101669,48600;98876,44690;99434,39662;114517,4469;117869,1117;122897,559;155855,7821" o:connectangles="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+61 2 6205 </w:t>
          </w:r>
          <w:r>
            <w:rPr>
              <w:color w:val="724793" w:themeColor="accent2"/>
              <w:spacing w:val="-4"/>
              <w:sz w:val="18"/>
              <w:szCs w:val="18"/>
            </w:rPr>
            <w:t>2661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  </w:t>
          </w:r>
        </w:p>
      </w:tc>
      <w:tc>
        <w:tcPr>
          <w:tcW w:w="2551" w:type="dxa"/>
          <w:tcBorders>
            <w:top w:val="single" w:sz="4" w:space="0" w:color="724793"/>
          </w:tcBorders>
          <w:vAlign w:val="center"/>
        </w:tcPr>
        <w:p w14:paraId="25E2BF51" w14:textId="77777777" w:rsidR="00804EA0" w:rsidRPr="00910ED5" w:rsidRDefault="00804EA0" w:rsidP="00804EA0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s">
                <w:drawing>
                  <wp:inline distT="0" distB="0" distL="0" distR="0" wp14:anchorId="352CE9C9" wp14:editId="17119984">
                    <wp:extent cx="168483" cy="126000"/>
                    <wp:effectExtent l="0" t="0" r="3175" b="7620"/>
                    <wp:docPr id="33" name="Freeform 27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D9EFD95E-D423-4809-84E6-49BCC1555D1C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0"/>
                              <a:ext cx="168483" cy="126000"/>
                            </a:xfrm>
                            <a:custGeom>
                              <a:avLst/>
                              <a:gdLst>
                                <a:gd name="T0" fmla="*/ 25 w 265"/>
                                <a:gd name="T1" fmla="*/ 174 h 198"/>
                                <a:gd name="T2" fmla="*/ 240 w 265"/>
                                <a:gd name="T3" fmla="*/ 174 h 198"/>
                                <a:gd name="T4" fmla="*/ 240 w 265"/>
                                <a:gd name="T5" fmla="*/ 77 h 198"/>
                                <a:gd name="T6" fmla="*/ 180 w 265"/>
                                <a:gd name="T7" fmla="*/ 125 h 198"/>
                                <a:gd name="T8" fmla="*/ 159 w 265"/>
                                <a:gd name="T9" fmla="*/ 140 h 198"/>
                                <a:gd name="T10" fmla="*/ 133 w 265"/>
                                <a:gd name="T11" fmla="*/ 149 h 198"/>
                                <a:gd name="T12" fmla="*/ 106 w 265"/>
                                <a:gd name="T13" fmla="*/ 140 h 198"/>
                                <a:gd name="T14" fmla="*/ 84 w 265"/>
                                <a:gd name="T15" fmla="*/ 125 h 198"/>
                                <a:gd name="T16" fmla="*/ 25 w 265"/>
                                <a:gd name="T17" fmla="*/ 77 h 198"/>
                                <a:gd name="T18" fmla="*/ 25 w 265"/>
                                <a:gd name="T19" fmla="*/ 174 h 198"/>
                                <a:gd name="T20" fmla="*/ 240 w 265"/>
                                <a:gd name="T21" fmla="*/ 25 h 198"/>
                                <a:gd name="T22" fmla="*/ 25 w 265"/>
                                <a:gd name="T23" fmla="*/ 25 h 198"/>
                                <a:gd name="T24" fmla="*/ 25 w 265"/>
                                <a:gd name="T25" fmla="*/ 46 h 198"/>
                                <a:gd name="T26" fmla="*/ 95 w 265"/>
                                <a:gd name="T27" fmla="*/ 101 h 198"/>
                                <a:gd name="T28" fmla="*/ 99 w 265"/>
                                <a:gd name="T29" fmla="*/ 105 h 198"/>
                                <a:gd name="T30" fmla="*/ 116 w 265"/>
                                <a:gd name="T31" fmla="*/ 117 h 198"/>
                                <a:gd name="T32" fmla="*/ 133 w 265"/>
                                <a:gd name="T33" fmla="*/ 124 h 198"/>
                                <a:gd name="T34" fmla="*/ 149 w 265"/>
                                <a:gd name="T35" fmla="*/ 117 h 198"/>
                                <a:gd name="T36" fmla="*/ 166 w 265"/>
                                <a:gd name="T37" fmla="*/ 105 h 198"/>
                                <a:gd name="T38" fmla="*/ 170 w 265"/>
                                <a:gd name="T39" fmla="*/ 101 h 198"/>
                                <a:gd name="T40" fmla="*/ 240 w 265"/>
                                <a:gd name="T41" fmla="*/ 46 h 198"/>
                                <a:gd name="T42" fmla="*/ 240 w 265"/>
                                <a:gd name="T43" fmla="*/ 25 h 198"/>
                                <a:gd name="T44" fmla="*/ 240 w 265"/>
                                <a:gd name="T45" fmla="*/ 0 h 198"/>
                                <a:gd name="T46" fmla="*/ 258 w 265"/>
                                <a:gd name="T47" fmla="*/ 7 h 198"/>
                                <a:gd name="T48" fmla="*/ 265 w 265"/>
                                <a:gd name="T49" fmla="*/ 25 h 198"/>
                                <a:gd name="T50" fmla="*/ 265 w 265"/>
                                <a:gd name="T51" fmla="*/ 174 h 198"/>
                                <a:gd name="T52" fmla="*/ 258 w 265"/>
                                <a:gd name="T53" fmla="*/ 191 h 198"/>
                                <a:gd name="T54" fmla="*/ 240 w 265"/>
                                <a:gd name="T55" fmla="*/ 198 h 198"/>
                                <a:gd name="T56" fmla="*/ 25 w 265"/>
                                <a:gd name="T57" fmla="*/ 198 h 198"/>
                                <a:gd name="T58" fmla="*/ 7 w 265"/>
                                <a:gd name="T59" fmla="*/ 191 h 198"/>
                                <a:gd name="T60" fmla="*/ 0 w 265"/>
                                <a:gd name="T61" fmla="*/ 174 h 198"/>
                                <a:gd name="T62" fmla="*/ 0 w 265"/>
                                <a:gd name="T63" fmla="*/ 25 h 198"/>
                                <a:gd name="T64" fmla="*/ 7 w 265"/>
                                <a:gd name="T65" fmla="*/ 7 h 198"/>
                                <a:gd name="T66" fmla="*/ 25 w 265"/>
                                <a:gd name="T67" fmla="*/ 0 h 198"/>
                                <a:gd name="T68" fmla="*/ 240 w 265"/>
                                <a:gd name="T69" fmla="*/ 0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65" h="198">
                                  <a:moveTo>
                                    <a:pt x="25" y="174"/>
                                  </a:moveTo>
                                  <a:cubicBezTo>
                                    <a:pt x="240" y="174"/>
                                    <a:pt x="240" y="174"/>
                                    <a:pt x="240" y="174"/>
                                  </a:cubicBezTo>
                                  <a:cubicBezTo>
                                    <a:pt x="240" y="77"/>
                                    <a:pt x="240" y="77"/>
                                    <a:pt x="240" y="77"/>
                                  </a:cubicBezTo>
                                  <a:cubicBezTo>
                                    <a:pt x="180" y="125"/>
                                    <a:pt x="180" y="125"/>
                                    <a:pt x="180" y="125"/>
                                  </a:cubicBezTo>
                                  <a:cubicBezTo>
                                    <a:pt x="171" y="132"/>
                                    <a:pt x="164" y="137"/>
                                    <a:pt x="159" y="140"/>
                                  </a:cubicBezTo>
                                  <a:cubicBezTo>
                                    <a:pt x="150" y="146"/>
                                    <a:pt x="141" y="149"/>
                                    <a:pt x="133" y="149"/>
                                  </a:cubicBezTo>
                                  <a:cubicBezTo>
                                    <a:pt x="124" y="149"/>
                                    <a:pt x="115" y="146"/>
                                    <a:pt x="106" y="140"/>
                                  </a:cubicBezTo>
                                  <a:cubicBezTo>
                                    <a:pt x="101" y="137"/>
                                    <a:pt x="93" y="132"/>
                                    <a:pt x="84" y="125"/>
                                  </a:cubicBezTo>
                                  <a:cubicBezTo>
                                    <a:pt x="25" y="77"/>
                                    <a:pt x="25" y="77"/>
                                    <a:pt x="25" y="77"/>
                                  </a:cubicBezTo>
                                  <a:lnTo>
                                    <a:pt x="25" y="174"/>
                                  </a:lnTo>
                                  <a:close/>
                                  <a:moveTo>
                                    <a:pt x="240" y="25"/>
                                  </a:moveTo>
                                  <a:cubicBezTo>
                                    <a:pt x="25" y="25"/>
                                    <a:pt x="25" y="25"/>
                                    <a:pt x="25" y="25"/>
                                  </a:cubicBezTo>
                                  <a:cubicBezTo>
                                    <a:pt x="25" y="46"/>
                                    <a:pt x="25" y="46"/>
                                    <a:pt x="25" y="46"/>
                                  </a:cubicBezTo>
                                  <a:cubicBezTo>
                                    <a:pt x="37" y="56"/>
                                    <a:pt x="60" y="74"/>
                                    <a:pt x="95" y="101"/>
                                  </a:cubicBezTo>
                                  <a:cubicBezTo>
                                    <a:pt x="99" y="105"/>
                                    <a:pt x="99" y="105"/>
                                    <a:pt x="99" y="105"/>
                                  </a:cubicBezTo>
                                  <a:cubicBezTo>
                                    <a:pt x="106" y="111"/>
                                    <a:pt x="112" y="115"/>
                                    <a:pt x="116" y="117"/>
                                  </a:cubicBezTo>
                                  <a:cubicBezTo>
                                    <a:pt x="123" y="122"/>
                                    <a:pt x="128" y="124"/>
                                    <a:pt x="133" y="124"/>
                                  </a:cubicBezTo>
                                  <a:cubicBezTo>
                                    <a:pt x="137" y="124"/>
                                    <a:pt x="143" y="122"/>
                                    <a:pt x="149" y="117"/>
                                  </a:cubicBezTo>
                                  <a:cubicBezTo>
                                    <a:pt x="153" y="115"/>
                                    <a:pt x="159" y="111"/>
                                    <a:pt x="166" y="105"/>
                                  </a:cubicBezTo>
                                  <a:cubicBezTo>
                                    <a:pt x="170" y="101"/>
                                    <a:pt x="170" y="101"/>
                                    <a:pt x="170" y="101"/>
                                  </a:cubicBezTo>
                                  <a:cubicBezTo>
                                    <a:pt x="205" y="74"/>
                                    <a:pt x="228" y="56"/>
                                    <a:pt x="240" y="46"/>
                                  </a:cubicBezTo>
                                  <a:lnTo>
                                    <a:pt x="240" y="25"/>
                                  </a:lnTo>
                                  <a:close/>
                                  <a:moveTo>
                                    <a:pt x="240" y="0"/>
                                  </a:moveTo>
                                  <a:cubicBezTo>
                                    <a:pt x="247" y="0"/>
                                    <a:pt x="253" y="2"/>
                                    <a:pt x="258" y="7"/>
                                  </a:cubicBezTo>
                                  <a:cubicBezTo>
                                    <a:pt x="262" y="12"/>
                                    <a:pt x="265" y="18"/>
                                    <a:pt x="265" y="25"/>
                                  </a:cubicBezTo>
                                  <a:cubicBezTo>
                                    <a:pt x="265" y="174"/>
                                    <a:pt x="265" y="174"/>
                                    <a:pt x="265" y="174"/>
                                  </a:cubicBezTo>
                                  <a:cubicBezTo>
                                    <a:pt x="265" y="180"/>
                                    <a:pt x="262" y="186"/>
                                    <a:pt x="258" y="191"/>
                                  </a:cubicBezTo>
                                  <a:cubicBezTo>
                                    <a:pt x="253" y="196"/>
                                    <a:pt x="247" y="198"/>
                                    <a:pt x="240" y="198"/>
                                  </a:cubicBezTo>
                                  <a:cubicBezTo>
                                    <a:pt x="25" y="198"/>
                                    <a:pt x="25" y="198"/>
                                    <a:pt x="25" y="198"/>
                                  </a:cubicBezTo>
                                  <a:cubicBezTo>
                                    <a:pt x="18" y="198"/>
                                    <a:pt x="12" y="196"/>
                                    <a:pt x="7" y="191"/>
                                  </a:cubicBezTo>
                                  <a:cubicBezTo>
                                    <a:pt x="3" y="186"/>
                                    <a:pt x="0" y="180"/>
                                    <a:pt x="0" y="174"/>
                                  </a:cubicBezTo>
                                  <a:cubicBezTo>
                                    <a:pt x="0" y="25"/>
                                    <a:pt x="0" y="25"/>
                                    <a:pt x="0" y="25"/>
                                  </a:cubicBezTo>
                                  <a:cubicBezTo>
                                    <a:pt x="0" y="18"/>
                                    <a:pt x="3" y="12"/>
                                    <a:pt x="7" y="7"/>
                                  </a:cubicBezTo>
                                  <a:cubicBezTo>
                                    <a:pt x="12" y="2"/>
                                    <a:pt x="18" y="0"/>
                                    <a:pt x="25" y="0"/>
                                  </a:cubicBezTo>
                                  <a:lnTo>
                                    <a:pt x="2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1F91E811" id="Freeform 27" o:spid="_x0000_s1026" style="width:13.25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5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" path="m25,174v215,,215,,215,c240,77,240,77,240,77v-60,48,-60,48,-60,48c171,132,164,137,159,140v-9,6,-18,9,-26,9c124,149,115,146,106,140v-5,-3,-13,-8,-22,-15c25,77,25,77,25,77r,97xm240,25c25,25,25,25,25,25v,21,,21,,21c37,56,60,74,95,101v4,4,4,4,4,4c106,111,112,115,116,117v7,5,12,7,17,7c137,124,143,122,149,117v4,-2,10,-6,17,-12c170,101,170,101,170,101,205,74,228,56,240,46r,-21xm240,v7,,13,2,18,7c262,12,265,18,265,25v,149,,149,,149c265,180,262,186,258,191v-5,5,-11,7,-18,7c25,198,25,198,25,198v-7,,-13,-2,-18,-7c3,186,,180,,174,,25,,25,,25,,18,3,12,7,7,12,2,18,,25,l240,xe" fillcolor="#ab88c6 [1941]" stroked="f">
                    <v:path arrowok="t" o:connecttype="custom" o:connectlocs="15895,110727;152588,110727;152588,49000;114441,79545;101090,89091;84559,94818;67393,89091;53406,79545;15895,49000;15895,110727;152588,15909;15895,15909;15895,29273;60400,64273;62943,66818;73751,74455;84559,78909;94732,74455;105540,66818;108083,64273;152588,29273;152588,15909;152588,0;164033,4455;168483,15909;168483,110727;164033,121545;152588,126000;15895,126000;4450,121545;0,110727;0,15909;4450,4455;15895,0;152588,0" o:connectangles="0,0,0,0,0,0,0,0,0,0,0,0,0,0,0,0,0,0,0,0,0,0,0,0,0,0,0,0,0,0,0,0,0,0,0"/>
                    <o:lock v:ext="edit" aspectratio="t" verticies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r w:rsidR="000E438E">
            <w:rPr>
              <w:color w:val="724793" w:themeColor="accent2"/>
              <w:spacing w:val="-4"/>
              <w:sz w:val="18"/>
              <w:szCs w:val="18"/>
            </w:rPr>
            <w:t>s</w:t>
          </w:r>
          <w:r>
            <w:rPr>
              <w:color w:val="724793" w:themeColor="accent2"/>
              <w:spacing w:val="-4"/>
              <w:sz w:val="18"/>
              <w:szCs w:val="18"/>
            </w:rPr>
            <w:t>tephen-smith@a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ct.gov.au</w:t>
          </w:r>
        </w:p>
      </w:tc>
    </w:tr>
    <w:tr w:rsidR="00804EA0" w:rsidRPr="00910ED5" w14:paraId="7C0E6220" w14:textId="77777777" w:rsidTr="008670B1">
      <w:trPr>
        <w:trHeight w:val="20"/>
        <w:jc w:val="right"/>
      </w:trPr>
      <w:tc>
        <w:tcPr>
          <w:tcW w:w="425" w:type="dxa"/>
          <w:tcBorders>
            <w:top w:val="nil"/>
            <w:bottom w:val="nil"/>
          </w:tcBorders>
          <w:vAlign w:val="center"/>
        </w:tcPr>
        <w:p w14:paraId="4B2F1724" w14:textId="77777777" w:rsidR="00804EA0" w:rsidRPr="00910ED5" w:rsidRDefault="00804EA0" w:rsidP="00804EA0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</w:p>
      </w:tc>
      <w:tc>
        <w:tcPr>
          <w:tcW w:w="1843" w:type="dxa"/>
          <w:tcBorders>
            <w:top w:val="single" w:sz="4" w:space="0" w:color="724793"/>
            <w:bottom w:val="nil"/>
          </w:tcBorders>
          <w:vAlign w:val="center"/>
        </w:tcPr>
        <w:p w14:paraId="689792DF" w14:textId="77777777" w:rsidR="00804EA0" w:rsidRPr="00910ED5" w:rsidRDefault="00804EA0" w:rsidP="00804EA0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rFonts w:ascii="Font Awesome 5 Brands Regular" w:hAnsi="Font Awesome 5 Brands Regular"/>
              <w:noProof/>
              <w:color w:val="724793" w:themeColor="accent2"/>
              <w:spacing w:val="-4"/>
              <w:sz w:val="36"/>
              <w:szCs w:val="36"/>
            </w:rPr>
            <mc:AlternateContent>
              <mc:Choice Requires="wps">
                <w:drawing>
                  <wp:inline distT="0" distB="0" distL="0" distR="0" wp14:anchorId="193B1A19" wp14:editId="0B64ECF4">
                    <wp:extent cx="203284" cy="162000"/>
                    <wp:effectExtent l="0" t="0" r="6350" b="9525"/>
                    <wp:docPr id="30" name="Freeform 24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B2E8AAD7-7502-460F-BEDD-67E6A2DF9654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203284" cy="162000"/>
                            </a:xfrm>
                            <a:custGeom>
                              <a:avLst/>
                              <a:gdLst>
                                <a:gd name="T0" fmla="*/ 319 w 355"/>
                                <a:gd name="T1" fmla="*/ 70 h 282"/>
                                <a:gd name="T2" fmla="*/ 355 w 355"/>
                                <a:gd name="T3" fmla="*/ 33 h 282"/>
                                <a:gd name="T4" fmla="*/ 313 w 355"/>
                                <a:gd name="T5" fmla="*/ 44 h 282"/>
                                <a:gd name="T6" fmla="*/ 345 w 355"/>
                                <a:gd name="T7" fmla="*/ 5 h 282"/>
                                <a:gd name="T8" fmla="*/ 299 w 355"/>
                                <a:gd name="T9" fmla="*/ 23 h 282"/>
                                <a:gd name="T10" fmla="*/ 246 w 355"/>
                                <a:gd name="T11" fmla="*/ 0 h 282"/>
                                <a:gd name="T12" fmla="*/ 206 w 355"/>
                                <a:gd name="T13" fmla="*/ 12 h 282"/>
                                <a:gd name="T14" fmla="*/ 179 w 355"/>
                                <a:gd name="T15" fmla="*/ 44 h 282"/>
                                <a:gd name="T16" fmla="*/ 175 w 355"/>
                                <a:gd name="T17" fmla="*/ 88 h 282"/>
                                <a:gd name="T18" fmla="*/ 91 w 355"/>
                                <a:gd name="T19" fmla="*/ 65 h 282"/>
                                <a:gd name="T20" fmla="*/ 25 w 355"/>
                                <a:gd name="T21" fmla="*/ 13 h 282"/>
                                <a:gd name="T22" fmla="*/ 15 w 355"/>
                                <a:gd name="T23" fmla="*/ 48 h 282"/>
                                <a:gd name="T24" fmla="*/ 24 w 355"/>
                                <a:gd name="T25" fmla="*/ 83 h 282"/>
                                <a:gd name="T26" fmla="*/ 48 w 355"/>
                                <a:gd name="T27" fmla="*/ 108 h 282"/>
                                <a:gd name="T28" fmla="*/ 15 w 355"/>
                                <a:gd name="T29" fmla="*/ 98 h 282"/>
                                <a:gd name="T30" fmla="*/ 15 w 355"/>
                                <a:gd name="T31" fmla="*/ 100 h 282"/>
                                <a:gd name="T32" fmla="*/ 31 w 355"/>
                                <a:gd name="T33" fmla="*/ 145 h 282"/>
                                <a:gd name="T34" fmla="*/ 73 w 355"/>
                                <a:gd name="T35" fmla="*/ 170 h 282"/>
                                <a:gd name="T36" fmla="*/ 40 w 355"/>
                                <a:gd name="T37" fmla="*/ 171 h 282"/>
                                <a:gd name="T38" fmla="*/ 66 w 355"/>
                                <a:gd name="T39" fmla="*/ 206 h 282"/>
                                <a:gd name="T40" fmla="*/ 108 w 355"/>
                                <a:gd name="T41" fmla="*/ 220 h 282"/>
                                <a:gd name="T42" fmla="*/ 18 w 355"/>
                                <a:gd name="T43" fmla="*/ 250 h 282"/>
                                <a:gd name="T44" fmla="*/ 0 w 355"/>
                                <a:gd name="T45" fmla="*/ 250 h 282"/>
                                <a:gd name="T46" fmla="*/ 112 w 355"/>
                                <a:gd name="T47" fmla="*/ 282 h 282"/>
                                <a:gd name="T48" fmla="*/ 225 w 355"/>
                                <a:gd name="T49" fmla="*/ 250 h 282"/>
                                <a:gd name="T50" fmla="*/ 295 w 355"/>
                                <a:gd name="T51" fmla="*/ 173 h 282"/>
                                <a:gd name="T52" fmla="*/ 319 w 355"/>
                                <a:gd name="T53" fmla="*/ 79 h 282"/>
                                <a:gd name="T54" fmla="*/ 319 w 355"/>
                                <a:gd name="T55" fmla="*/ 70 h 2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355" h="282">
                                  <a:moveTo>
                                    <a:pt x="319" y="70"/>
                                  </a:moveTo>
                                  <a:cubicBezTo>
                                    <a:pt x="333" y="60"/>
                                    <a:pt x="345" y="48"/>
                                    <a:pt x="355" y="33"/>
                                  </a:cubicBezTo>
                                  <a:cubicBezTo>
                                    <a:pt x="341" y="39"/>
                                    <a:pt x="327" y="43"/>
                                    <a:pt x="313" y="44"/>
                                  </a:cubicBezTo>
                                  <a:cubicBezTo>
                                    <a:pt x="329" y="35"/>
                                    <a:pt x="339" y="22"/>
                                    <a:pt x="345" y="5"/>
                                  </a:cubicBezTo>
                                  <a:cubicBezTo>
                                    <a:pt x="330" y="14"/>
                                    <a:pt x="315" y="20"/>
                                    <a:pt x="299" y="23"/>
                                  </a:cubicBezTo>
                                  <a:cubicBezTo>
                                    <a:pt x="285" y="7"/>
                                    <a:pt x="267" y="0"/>
                                    <a:pt x="246" y="0"/>
                                  </a:cubicBezTo>
                                  <a:cubicBezTo>
                                    <a:pt x="232" y="0"/>
                                    <a:pt x="218" y="4"/>
                                    <a:pt x="206" y="12"/>
                                  </a:cubicBezTo>
                                  <a:cubicBezTo>
                                    <a:pt x="194" y="20"/>
                                    <a:pt x="185" y="30"/>
                                    <a:pt x="179" y="44"/>
                                  </a:cubicBezTo>
                                  <a:cubicBezTo>
                                    <a:pt x="173" y="57"/>
                                    <a:pt x="172" y="72"/>
                                    <a:pt x="175" y="88"/>
                                  </a:cubicBezTo>
                                  <a:cubicBezTo>
                                    <a:pt x="145" y="86"/>
                                    <a:pt x="117" y="79"/>
                                    <a:pt x="91" y="65"/>
                                  </a:cubicBezTo>
                                  <a:cubicBezTo>
                                    <a:pt x="65" y="52"/>
                                    <a:pt x="43" y="34"/>
                                    <a:pt x="25" y="13"/>
                                  </a:cubicBezTo>
                                  <a:cubicBezTo>
                                    <a:pt x="18" y="24"/>
                                    <a:pt x="15" y="35"/>
                                    <a:pt x="15" y="48"/>
                                  </a:cubicBezTo>
                                  <a:cubicBezTo>
                                    <a:pt x="15" y="61"/>
                                    <a:pt x="18" y="72"/>
                                    <a:pt x="24" y="83"/>
                                  </a:cubicBezTo>
                                  <a:cubicBezTo>
                                    <a:pt x="29" y="93"/>
                                    <a:pt x="38" y="102"/>
                                    <a:pt x="48" y="108"/>
                                  </a:cubicBezTo>
                                  <a:cubicBezTo>
                                    <a:pt x="36" y="107"/>
                                    <a:pt x="25" y="104"/>
                                    <a:pt x="15" y="98"/>
                                  </a:cubicBezTo>
                                  <a:cubicBezTo>
                                    <a:pt x="15" y="100"/>
                                    <a:pt x="15" y="100"/>
                                    <a:pt x="15" y="100"/>
                                  </a:cubicBezTo>
                                  <a:cubicBezTo>
                                    <a:pt x="15" y="117"/>
                                    <a:pt x="20" y="132"/>
                                    <a:pt x="31" y="145"/>
                                  </a:cubicBezTo>
                                  <a:cubicBezTo>
                                    <a:pt x="42" y="158"/>
                                    <a:pt x="56" y="166"/>
                                    <a:pt x="73" y="170"/>
                                  </a:cubicBezTo>
                                  <a:cubicBezTo>
                                    <a:pt x="63" y="172"/>
                                    <a:pt x="52" y="173"/>
                                    <a:pt x="40" y="171"/>
                                  </a:cubicBezTo>
                                  <a:cubicBezTo>
                                    <a:pt x="45" y="186"/>
                                    <a:pt x="53" y="197"/>
                                    <a:pt x="66" y="206"/>
                                  </a:cubicBezTo>
                                  <a:cubicBezTo>
                                    <a:pt x="78" y="215"/>
                                    <a:pt x="92" y="220"/>
                                    <a:pt x="108" y="220"/>
                                  </a:cubicBezTo>
                                  <a:cubicBezTo>
                                    <a:pt x="81" y="240"/>
                                    <a:pt x="51" y="250"/>
                                    <a:pt x="18" y="250"/>
                                  </a:cubicBezTo>
                                  <a:cubicBezTo>
                                    <a:pt x="0" y="250"/>
                                    <a:pt x="0" y="250"/>
                                    <a:pt x="0" y="250"/>
                                  </a:cubicBezTo>
                                  <a:cubicBezTo>
                                    <a:pt x="34" y="271"/>
                                    <a:pt x="72" y="282"/>
                                    <a:pt x="112" y="282"/>
                                  </a:cubicBezTo>
                                  <a:cubicBezTo>
                                    <a:pt x="154" y="282"/>
                                    <a:pt x="192" y="271"/>
                                    <a:pt x="225" y="250"/>
                                  </a:cubicBezTo>
                                  <a:cubicBezTo>
                                    <a:pt x="255" y="231"/>
                                    <a:pt x="278" y="206"/>
                                    <a:pt x="295" y="173"/>
                                  </a:cubicBezTo>
                                  <a:cubicBezTo>
                                    <a:pt x="311" y="143"/>
                                    <a:pt x="319" y="111"/>
                                    <a:pt x="319" y="79"/>
                                  </a:cubicBezTo>
                                  <a:lnTo>
                                    <a:pt x="319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7C7634E8" id="Freeform 24" o:spid="_x0000_s1026" style="width:16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55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" path="m319,70c333,60,345,48,355,33v-14,6,-28,10,-42,11c329,35,339,22,345,5v-15,9,-30,15,-46,18c285,7,267,,246,,232,,218,4,206,12v-12,8,-21,18,-27,32c173,57,172,72,175,88,145,86,117,79,91,65,65,52,43,34,25,13,18,24,15,35,15,48v,13,3,24,9,35c29,93,38,102,48,108,36,107,25,104,15,98v,2,,2,,2c15,117,20,132,31,145v11,13,25,21,42,25c63,172,52,173,40,171v5,15,13,26,26,35c78,215,92,220,108,220,81,240,51,250,18,250,,250,,250,,250v34,21,72,32,112,32c154,282,192,271,225,250v30,-19,53,-44,70,-77c311,143,319,111,319,79r,-9xe" fillcolor="#ab88c6 [1941]" stroked="f">
                    <v:path arrowok="t" o:connecttype="custom" o:connectlocs="182669,40213;203284,18957;179233,25277;197558,2872;171217,13213;140867,0;117962,6894;102501,25277;100210,50553;52109,37340;14316,7468;8589,27574;13743,47681;27486,62043;8589,56298;8589,57447;17752,83298;41802,97660;22905,98234;37794,118340;61844,126383;10307,143617;0,143617;64135,162000;128842,143617;168926,99383;182669,45383;182669,40213" o:connectangles="0,0,0,0,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@</w:t>
          </w:r>
          <w:r>
            <w:rPr>
              <w:color w:val="724793" w:themeColor="accent2"/>
              <w:spacing w:val="-4"/>
              <w:sz w:val="18"/>
              <w:szCs w:val="18"/>
            </w:rPr>
            <w:t>RachelSS_M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LA</w:t>
          </w:r>
        </w:p>
      </w:tc>
      <w:tc>
        <w:tcPr>
          <w:tcW w:w="1985" w:type="dxa"/>
          <w:vAlign w:val="center"/>
        </w:tcPr>
        <w:p w14:paraId="19EA6A34" w14:textId="77777777" w:rsidR="00804EA0" w:rsidRPr="00910ED5" w:rsidRDefault="001A469C" w:rsidP="00804EA0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1021DF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g">
                <w:drawing>
                  <wp:inline distT="0" distB="0" distL="0" distR="0" wp14:anchorId="39E30523" wp14:editId="5548E7E8">
                    <wp:extent cx="181428" cy="178901"/>
                    <wp:effectExtent l="0" t="0" r="9525" b="0"/>
                    <wp:docPr id="8" name="Group 8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81428" cy="178901"/>
                              <a:chOff x="0" y="0"/>
                              <a:chExt cx="358775" cy="354012"/>
                            </a:xfrm>
                          </wpg:grpSpPr>
                          <wps:wsp>
                            <wps:cNvPr id="10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8775" cy="350837"/>
                              </a:xfrm>
                              <a:custGeom>
                                <a:avLst/>
                                <a:gdLst>
                                  <a:gd name="T0" fmla="*/ 93 w 93"/>
                                  <a:gd name="T1" fmla="*/ 46 h 92"/>
                                  <a:gd name="T2" fmla="*/ 46 w 93"/>
                                  <a:gd name="T3" fmla="*/ 0 h 92"/>
                                  <a:gd name="T4" fmla="*/ 0 w 93"/>
                                  <a:gd name="T5" fmla="*/ 46 h 92"/>
                                  <a:gd name="T6" fmla="*/ 39 w 93"/>
                                  <a:gd name="T7" fmla="*/ 92 h 92"/>
                                  <a:gd name="T8" fmla="*/ 39 w 93"/>
                                  <a:gd name="T9" fmla="*/ 60 h 92"/>
                                  <a:gd name="T10" fmla="*/ 27 w 93"/>
                                  <a:gd name="T11" fmla="*/ 60 h 92"/>
                                  <a:gd name="T12" fmla="*/ 27 w 93"/>
                                  <a:gd name="T13" fmla="*/ 46 h 92"/>
                                  <a:gd name="T14" fmla="*/ 39 w 93"/>
                                  <a:gd name="T15" fmla="*/ 46 h 92"/>
                                  <a:gd name="T16" fmla="*/ 39 w 93"/>
                                  <a:gd name="T17" fmla="*/ 36 h 92"/>
                                  <a:gd name="T18" fmla="*/ 57 w 93"/>
                                  <a:gd name="T19" fmla="*/ 18 h 92"/>
                                  <a:gd name="T20" fmla="*/ 67 w 93"/>
                                  <a:gd name="T21" fmla="*/ 19 h 92"/>
                                  <a:gd name="T22" fmla="*/ 67 w 93"/>
                                  <a:gd name="T23" fmla="*/ 30 h 92"/>
                                  <a:gd name="T24" fmla="*/ 61 w 93"/>
                                  <a:gd name="T25" fmla="*/ 30 h 92"/>
                                  <a:gd name="T26" fmla="*/ 53 w 93"/>
                                  <a:gd name="T27" fmla="*/ 37 h 92"/>
                                  <a:gd name="T28" fmla="*/ 53 w 93"/>
                                  <a:gd name="T29" fmla="*/ 46 h 92"/>
                                  <a:gd name="T30" fmla="*/ 66 w 93"/>
                                  <a:gd name="T31" fmla="*/ 46 h 92"/>
                                  <a:gd name="T32" fmla="*/ 64 w 93"/>
                                  <a:gd name="T33" fmla="*/ 60 h 92"/>
                                  <a:gd name="T34" fmla="*/ 53 w 93"/>
                                  <a:gd name="T35" fmla="*/ 60 h 92"/>
                                  <a:gd name="T36" fmla="*/ 53 w 93"/>
                                  <a:gd name="T37" fmla="*/ 92 h 92"/>
                                  <a:gd name="T38" fmla="*/ 93 w 93"/>
                                  <a:gd name="T39" fmla="*/ 46 h 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93" h="92">
                                    <a:moveTo>
                                      <a:pt x="93" y="46"/>
                                    </a:moveTo>
                                    <a:cubicBezTo>
                                      <a:pt x="93" y="20"/>
                                      <a:pt x="72" y="0"/>
                                      <a:pt x="46" y="0"/>
                                    </a:cubicBezTo>
                                    <a:cubicBezTo>
                                      <a:pt x="20" y="0"/>
                                      <a:pt x="0" y="20"/>
                                      <a:pt x="0" y="46"/>
                                    </a:cubicBezTo>
                                    <a:cubicBezTo>
                                      <a:pt x="0" y="70"/>
                                      <a:pt x="17" y="89"/>
                                      <a:pt x="39" y="92"/>
                                    </a:cubicBezTo>
                                    <a:cubicBezTo>
                                      <a:pt x="39" y="60"/>
                                      <a:pt x="39" y="60"/>
                                      <a:pt x="39" y="60"/>
                                    </a:cubicBezTo>
                                    <a:cubicBezTo>
                                      <a:pt x="27" y="60"/>
                                      <a:pt x="27" y="60"/>
                                      <a:pt x="27" y="60"/>
                                    </a:cubicBezTo>
                                    <a:cubicBezTo>
                                      <a:pt x="27" y="46"/>
                                      <a:pt x="27" y="46"/>
                                      <a:pt x="27" y="46"/>
                                    </a:cubicBezTo>
                                    <a:cubicBezTo>
                                      <a:pt x="39" y="46"/>
                                      <a:pt x="39" y="46"/>
                                      <a:pt x="39" y="46"/>
                                    </a:cubicBezTo>
                                    <a:cubicBezTo>
                                      <a:pt x="39" y="36"/>
                                      <a:pt x="39" y="36"/>
                                      <a:pt x="39" y="36"/>
                                    </a:cubicBezTo>
                                    <a:cubicBezTo>
                                      <a:pt x="39" y="24"/>
                                      <a:pt x="46" y="18"/>
                                      <a:pt x="57" y="18"/>
                                    </a:cubicBezTo>
                                    <a:cubicBezTo>
                                      <a:pt x="62" y="18"/>
                                      <a:pt x="67" y="19"/>
                                      <a:pt x="67" y="19"/>
                                    </a:cubicBezTo>
                                    <a:cubicBezTo>
                                      <a:pt x="67" y="30"/>
                                      <a:pt x="67" y="30"/>
                                      <a:pt x="67" y="30"/>
                                    </a:cubicBezTo>
                                    <a:cubicBezTo>
                                      <a:pt x="61" y="30"/>
                                      <a:pt x="61" y="30"/>
                                      <a:pt x="61" y="30"/>
                                    </a:cubicBezTo>
                                    <a:cubicBezTo>
                                      <a:pt x="55" y="30"/>
                                      <a:pt x="53" y="34"/>
                                      <a:pt x="53" y="37"/>
                                    </a:cubicBezTo>
                                    <a:cubicBezTo>
                                      <a:pt x="53" y="46"/>
                                      <a:pt x="53" y="46"/>
                                      <a:pt x="53" y="46"/>
                                    </a:cubicBezTo>
                                    <a:cubicBezTo>
                                      <a:pt x="66" y="46"/>
                                      <a:pt x="66" y="46"/>
                                      <a:pt x="66" y="46"/>
                                    </a:cubicBezTo>
                                    <a:cubicBezTo>
                                      <a:pt x="64" y="60"/>
                                      <a:pt x="64" y="60"/>
                                      <a:pt x="64" y="60"/>
                                    </a:cubicBezTo>
                                    <a:cubicBezTo>
                                      <a:pt x="53" y="60"/>
                                      <a:pt x="53" y="60"/>
                                      <a:pt x="53" y="60"/>
                                    </a:cubicBezTo>
                                    <a:cubicBezTo>
                                      <a:pt x="53" y="92"/>
                                      <a:pt x="53" y="92"/>
                                      <a:pt x="53" y="92"/>
                                    </a:cubicBezTo>
                                    <a:cubicBezTo>
                                      <a:pt x="76" y="89"/>
                                      <a:pt x="93" y="70"/>
                                      <a:pt x="93" y="4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103187" y="68262"/>
                                <a:ext cx="155575" cy="285750"/>
                              </a:xfrm>
                              <a:custGeom>
                                <a:avLst/>
                                <a:gdLst>
                                  <a:gd name="T0" fmla="*/ 37 w 40"/>
                                  <a:gd name="T1" fmla="*/ 42 h 75"/>
                                  <a:gd name="T2" fmla="*/ 39 w 40"/>
                                  <a:gd name="T3" fmla="*/ 28 h 75"/>
                                  <a:gd name="T4" fmla="*/ 26 w 40"/>
                                  <a:gd name="T5" fmla="*/ 28 h 75"/>
                                  <a:gd name="T6" fmla="*/ 26 w 40"/>
                                  <a:gd name="T7" fmla="*/ 19 h 75"/>
                                  <a:gd name="T8" fmla="*/ 34 w 40"/>
                                  <a:gd name="T9" fmla="*/ 12 h 75"/>
                                  <a:gd name="T10" fmla="*/ 40 w 40"/>
                                  <a:gd name="T11" fmla="*/ 12 h 75"/>
                                  <a:gd name="T12" fmla="*/ 40 w 40"/>
                                  <a:gd name="T13" fmla="*/ 1 h 75"/>
                                  <a:gd name="T14" fmla="*/ 30 w 40"/>
                                  <a:gd name="T15" fmla="*/ 0 h 75"/>
                                  <a:gd name="T16" fmla="*/ 12 w 40"/>
                                  <a:gd name="T17" fmla="*/ 18 h 75"/>
                                  <a:gd name="T18" fmla="*/ 12 w 40"/>
                                  <a:gd name="T19" fmla="*/ 28 h 75"/>
                                  <a:gd name="T20" fmla="*/ 0 w 40"/>
                                  <a:gd name="T21" fmla="*/ 28 h 75"/>
                                  <a:gd name="T22" fmla="*/ 0 w 40"/>
                                  <a:gd name="T23" fmla="*/ 42 h 75"/>
                                  <a:gd name="T24" fmla="*/ 12 w 40"/>
                                  <a:gd name="T25" fmla="*/ 42 h 75"/>
                                  <a:gd name="T26" fmla="*/ 12 w 40"/>
                                  <a:gd name="T27" fmla="*/ 74 h 75"/>
                                  <a:gd name="T28" fmla="*/ 19 w 40"/>
                                  <a:gd name="T29" fmla="*/ 75 h 75"/>
                                  <a:gd name="T30" fmla="*/ 26 w 40"/>
                                  <a:gd name="T31" fmla="*/ 74 h 75"/>
                                  <a:gd name="T32" fmla="*/ 26 w 40"/>
                                  <a:gd name="T33" fmla="*/ 42 h 75"/>
                                  <a:gd name="T34" fmla="*/ 37 w 40"/>
                                  <a:gd name="T35" fmla="*/ 42 h 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40" h="75">
                                    <a:moveTo>
                                      <a:pt x="37" y="42"/>
                                    </a:moveTo>
                                    <a:cubicBezTo>
                                      <a:pt x="39" y="28"/>
                                      <a:pt x="39" y="28"/>
                                      <a:pt x="39" y="28"/>
                                    </a:cubicBezTo>
                                    <a:cubicBezTo>
                                      <a:pt x="26" y="28"/>
                                      <a:pt x="26" y="28"/>
                                      <a:pt x="26" y="28"/>
                                    </a:cubicBezTo>
                                    <a:cubicBezTo>
                                      <a:pt x="26" y="19"/>
                                      <a:pt x="26" y="19"/>
                                      <a:pt x="26" y="19"/>
                                    </a:cubicBezTo>
                                    <a:cubicBezTo>
                                      <a:pt x="26" y="16"/>
                                      <a:pt x="28" y="12"/>
                                      <a:pt x="34" y="12"/>
                                    </a:cubicBezTo>
                                    <a:cubicBezTo>
                                      <a:pt x="40" y="12"/>
                                      <a:pt x="40" y="12"/>
                                      <a:pt x="40" y="12"/>
                                    </a:cubicBezTo>
                                    <a:cubicBezTo>
                                      <a:pt x="40" y="1"/>
                                      <a:pt x="40" y="1"/>
                                      <a:pt x="40" y="1"/>
                                    </a:cubicBezTo>
                                    <a:cubicBezTo>
                                      <a:pt x="40" y="1"/>
                                      <a:pt x="35" y="0"/>
                                      <a:pt x="30" y="0"/>
                                    </a:cubicBezTo>
                                    <a:cubicBezTo>
                                      <a:pt x="19" y="0"/>
                                      <a:pt x="12" y="6"/>
                                      <a:pt x="12" y="18"/>
                                    </a:cubicBezTo>
                                    <a:cubicBezTo>
                                      <a:pt x="12" y="28"/>
                                      <a:pt x="12" y="28"/>
                                      <a:pt x="12" y="28"/>
                                    </a:cubicBezTo>
                                    <a:cubicBezTo>
                                      <a:pt x="0" y="28"/>
                                      <a:pt x="0" y="28"/>
                                      <a:pt x="0" y="28"/>
                                    </a:cubicBezTo>
                                    <a:cubicBezTo>
                                      <a:pt x="0" y="42"/>
                                      <a:pt x="0" y="42"/>
                                      <a:pt x="0" y="42"/>
                                    </a:cubicBezTo>
                                    <a:cubicBezTo>
                                      <a:pt x="12" y="42"/>
                                      <a:pt x="12" y="42"/>
                                      <a:pt x="12" y="42"/>
                                    </a:cubicBezTo>
                                    <a:cubicBezTo>
                                      <a:pt x="12" y="74"/>
                                      <a:pt x="12" y="74"/>
                                      <a:pt x="12" y="74"/>
                                    </a:cubicBezTo>
                                    <a:cubicBezTo>
                                      <a:pt x="14" y="75"/>
                                      <a:pt x="17" y="75"/>
                                      <a:pt x="19" y="75"/>
                                    </a:cubicBezTo>
                                    <a:cubicBezTo>
                                      <a:pt x="22" y="75"/>
                                      <a:pt x="24" y="75"/>
                                      <a:pt x="26" y="74"/>
                                    </a:cubicBezTo>
                                    <a:cubicBezTo>
                                      <a:pt x="26" y="42"/>
                                      <a:pt x="26" y="42"/>
                                      <a:pt x="26" y="42"/>
                                    </a:cubicBezTo>
                                    <a:lnTo>
                                      <a:pt x="37" y="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B3E5D5" id="Group 82" o:spid="_x0000_s1026" style="width:14.3pt;height:14.1pt;mso-position-horizontal-relative:char;mso-position-vertical-relative:line" coordsize="358775,354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">
                    <v:shape id="Freeform 66" o:spid="_x0000_s1027" style="position:absolute;width:358775;height:350837;visibility:visible;mso-wrap-style:square;v-text-anchor:top" coordsize="93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" path="m93,46c93,20,72,,46,,20,,,20,,46,,70,17,89,39,92v,-32,,-32,,-32c27,60,27,60,27,60v,-14,,-14,,-14c39,46,39,46,39,46v,-10,,-10,,-10c39,24,46,18,57,18v5,,10,1,10,1c67,30,67,30,67,30v-6,,-6,,-6,c55,30,53,34,53,37v,9,,9,,9c66,46,66,46,66,46,64,60,64,60,64,60v-11,,-11,,-11,c53,92,53,92,53,92,76,89,93,70,93,46xe" fillcolor="#ab88c6 [1941]" stroked="f">
                      <v:path arrowok="t" o:connecttype="custom" o:connectlocs="358775,175419;177459,0;0,175419;150454,350837;150454,228807;104160,228807;104160,175419;150454,175419;150454,137284;219894,68642;258472,72455;258472,114403;235326,114403;204463,141097;204463,175419;254615,175419;246899,228807;204463,228807;204463,350837;358775,175419" o:connectangles="0,0,0,0,0,0,0,0,0,0,0,0,0,0,0,0,0,0,0,0"/>
                    </v:shape>
                    <v:shape id="Freeform 67" o:spid="_x0000_s1028" style="position:absolute;left:103187;top:68262;width:155575;height:285750;visibility:visible;mso-wrap-style:square;v-text-anchor:top" coordsize="4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" path="m37,42c39,28,39,28,39,28v-13,,-13,,-13,c26,19,26,19,26,19v,-3,2,-7,8,-7c40,12,40,12,40,12,40,1,40,1,40,1,40,1,35,,30,,19,,12,6,12,18v,10,,10,,10c,28,,28,,28,,42,,42,,42v12,,12,,12,c12,74,12,74,12,74v2,1,5,1,7,1c22,75,24,75,26,74v,-32,,-32,,-32l37,42xe" stroked="f">
                      <v:path arrowok="t" o:connecttype="custom" o:connectlocs="143907,160020;151686,106680;101124,106680;101124,72390;132239,45720;155575,45720;155575,3810;116681,0;46673,68580;46673,106680;0,106680;0,160020;46673,160020;46673,281940;73898,285750;101124,281940;101124,160020;143907,160020" o:connectangles="0,0,0,0,0,0,0,0,0,0,0,0,0,0,0,0,0,0"/>
                    </v:shape>
                    <w10:anchorlock/>
                  </v:group>
                </w:pict>
              </mc:Fallback>
            </mc:AlternateContent>
          </w:r>
          <w:r w:rsidR="00804EA0"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r w:rsidR="00804EA0">
            <w:rPr>
              <w:color w:val="724793" w:themeColor="accent2"/>
              <w:spacing w:val="-4"/>
              <w:sz w:val="18"/>
              <w:szCs w:val="18"/>
            </w:rPr>
            <w:t>rachelSS</w:t>
          </w:r>
          <w:r w:rsidR="00804EA0" w:rsidRPr="00910ED5">
            <w:rPr>
              <w:color w:val="724793" w:themeColor="accent2"/>
              <w:spacing w:val="-4"/>
              <w:sz w:val="18"/>
              <w:szCs w:val="18"/>
            </w:rPr>
            <w:t>MLA</w:t>
          </w:r>
        </w:p>
      </w:tc>
      <w:tc>
        <w:tcPr>
          <w:tcW w:w="2551" w:type="dxa"/>
          <w:vAlign w:val="center"/>
        </w:tcPr>
        <w:p w14:paraId="50F903AA" w14:textId="77777777" w:rsidR="00804EA0" w:rsidRPr="00910ED5" w:rsidRDefault="001A469C" w:rsidP="00804EA0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6A1424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g">
                <w:drawing>
                  <wp:inline distT="0" distB="0" distL="0" distR="0" wp14:anchorId="68F5811A" wp14:editId="2D66A9C6">
                    <wp:extent cx="168275" cy="168275"/>
                    <wp:effectExtent l="0" t="0" r="3175" b="3175"/>
                    <wp:docPr id="12" name="Group 8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68275" cy="168275"/>
                              <a:chOff x="0" y="0"/>
                              <a:chExt cx="309563" cy="309562"/>
                            </a:xfrm>
                          </wpg:grpSpPr>
                          <wps:wsp>
                            <wps:cNvPr id="13" name="Oval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0662" y="53975"/>
                                <a:ext cx="34925" cy="3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Freeform 6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80962" y="76200"/>
                                <a:ext cx="150813" cy="152400"/>
                              </a:xfrm>
                              <a:custGeom>
                                <a:avLst/>
                                <a:gdLst>
                                  <a:gd name="T0" fmla="*/ 19 w 39"/>
                                  <a:gd name="T1" fmla="*/ 0 h 40"/>
                                  <a:gd name="T2" fmla="*/ 0 w 39"/>
                                  <a:gd name="T3" fmla="*/ 20 h 40"/>
                                  <a:gd name="T4" fmla="*/ 19 w 39"/>
                                  <a:gd name="T5" fmla="*/ 40 h 40"/>
                                  <a:gd name="T6" fmla="*/ 39 w 39"/>
                                  <a:gd name="T7" fmla="*/ 20 h 40"/>
                                  <a:gd name="T8" fmla="*/ 19 w 39"/>
                                  <a:gd name="T9" fmla="*/ 0 h 40"/>
                                  <a:gd name="T10" fmla="*/ 19 w 39"/>
                                  <a:gd name="T11" fmla="*/ 33 h 40"/>
                                  <a:gd name="T12" fmla="*/ 7 w 39"/>
                                  <a:gd name="T13" fmla="*/ 20 h 40"/>
                                  <a:gd name="T14" fmla="*/ 19 w 39"/>
                                  <a:gd name="T15" fmla="*/ 8 h 40"/>
                                  <a:gd name="T16" fmla="*/ 32 w 39"/>
                                  <a:gd name="T17" fmla="*/ 20 h 40"/>
                                  <a:gd name="T18" fmla="*/ 19 w 39"/>
                                  <a:gd name="T19" fmla="*/ 33 h 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9" h="40">
                                    <a:moveTo>
                                      <a:pt x="19" y="0"/>
                                    </a:moveTo>
                                    <a:cubicBezTo>
                                      <a:pt x="8" y="0"/>
                                      <a:pt x="0" y="9"/>
                                      <a:pt x="0" y="20"/>
                                    </a:cubicBezTo>
                                    <a:cubicBezTo>
                                      <a:pt x="0" y="31"/>
                                      <a:pt x="8" y="40"/>
                                      <a:pt x="19" y="40"/>
                                    </a:cubicBezTo>
                                    <a:cubicBezTo>
                                      <a:pt x="30" y="40"/>
                                      <a:pt x="39" y="31"/>
                                      <a:pt x="39" y="20"/>
                                    </a:cubicBezTo>
                                    <a:cubicBezTo>
                                      <a:pt x="39" y="9"/>
                                      <a:pt x="30" y="0"/>
                                      <a:pt x="19" y="0"/>
                                    </a:cubicBezTo>
                                    <a:close/>
                                    <a:moveTo>
                                      <a:pt x="19" y="33"/>
                                    </a:moveTo>
                                    <a:cubicBezTo>
                                      <a:pt x="12" y="33"/>
                                      <a:pt x="7" y="27"/>
                                      <a:pt x="7" y="20"/>
                                    </a:cubicBezTo>
                                    <a:cubicBezTo>
                                      <a:pt x="7" y="13"/>
                                      <a:pt x="12" y="8"/>
                                      <a:pt x="19" y="8"/>
                                    </a:cubicBezTo>
                                    <a:cubicBezTo>
                                      <a:pt x="26" y="8"/>
                                      <a:pt x="32" y="13"/>
                                      <a:pt x="32" y="20"/>
                                    </a:cubicBezTo>
                                    <a:cubicBezTo>
                                      <a:pt x="32" y="27"/>
                                      <a:pt x="26" y="33"/>
                                      <a:pt x="19" y="3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" name="Freeform 7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309563" cy="309562"/>
                              </a:xfrm>
                              <a:custGeom>
                                <a:avLst/>
                                <a:gdLst>
                                  <a:gd name="T0" fmla="*/ 56 w 80"/>
                                  <a:gd name="T1" fmla="*/ 81 h 81"/>
                                  <a:gd name="T2" fmla="*/ 24 w 80"/>
                                  <a:gd name="T3" fmla="*/ 81 h 81"/>
                                  <a:gd name="T4" fmla="*/ 0 w 80"/>
                                  <a:gd name="T5" fmla="*/ 56 h 81"/>
                                  <a:gd name="T6" fmla="*/ 0 w 80"/>
                                  <a:gd name="T7" fmla="*/ 24 h 81"/>
                                  <a:gd name="T8" fmla="*/ 24 w 80"/>
                                  <a:gd name="T9" fmla="*/ 0 h 81"/>
                                  <a:gd name="T10" fmla="*/ 56 w 80"/>
                                  <a:gd name="T11" fmla="*/ 0 h 81"/>
                                  <a:gd name="T12" fmla="*/ 80 w 80"/>
                                  <a:gd name="T13" fmla="*/ 24 h 81"/>
                                  <a:gd name="T14" fmla="*/ 80 w 80"/>
                                  <a:gd name="T15" fmla="*/ 56 h 81"/>
                                  <a:gd name="T16" fmla="*/ 56 w 80"/>
                                  <a:gd name="T17" fmla="*/ 81 h 81"/>
                                  <a:gd name="T18" fmla="*/ 24 w 80"/>
                                  <a:gd name="T19" fmla="*/ 8 h 81"/>
                                  <a:gd name="T20" fmla="*/ 7 w 80"/>
                                  <a:gd name="T21" fmla="*/ 24 h 81"/>
                                  <a:gd name="T22" fmla="*/ 7 w 80"/>
                                  <a:gd name="T23" fmla="*/ 56 h 81"/>
                                  <a:gd name="T24" fmla="*/ 24 w 80"/>
                                  <a:gd name="T25" fmla="*/ 73 h 81"/>
                                  <a:gd name="T26" fmla="*/ 56 w 80"/>
                                  <a:gd name="T27" fmla="*/ 73 h 81"/>
                                  <a:gd name="T28" fmla="*/ 73 w 80"/>
                                  <a:gd name="T29" fmla="*/ 56 h 81"/>
                                  <a:gd name="T30" fmla="*/ 73 w 80"/>
                                  <a:gd name="T31" fmla="*/ 24 h 81"/>
                                  <a:gd name="T32" fmla="*/ 56 w 80"/>
                                  <a:gd name="T33" fmla="*/ 8 h 81"/>
                                  <a:gd name="T34" fmla="*/ 24 w 80"/>
                                  <a:gd name="T35" fmla="*/ 8 h 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80" h="81">
                                    <a:moveTo>
                                      <a:pt x="56" y="81"/>
                                    </a:moveTo>
                                    <a:cubicBezTo>
                                      <a:pt x="24" y="81"/>
                                      <a:pt x="24" y="81"/>
                                      <a:pt x="24" y="81"/>
                                    </a:cubicBezTo>
                                    <a:cubicBezTo>
                                      <a:pt x="11" y="81"/>
                                      <a:pt x="0" y="70"/>
                                      <a:pt x="0" y="56"/>
                                    </a:cubicBezTo>
                                    <a:cubicBezTo>
                                      <a:pt x="0" y="24"/>
                                      <a:pt x="0" y="24"/>
                                      <a:pt x="0" y="24"/>
                                    </a:cubicBezTo>
                                    <a:cubicBezTo>
                                      <a:pt x="0" y="11"/>
                                      <a:pt x="11" y="0"/>
                                      <a:pt x="24" y="0"/>
                                    </a:cubicBezTo>
                                    <a:cubicBezTo>
                                      <a:pt x="56" y="0"/>
                                      <a:pt x="56" y="0"/>
                                      <a:pt x="56" y="0"/>
                                    </a:cubicBezTo>
                                    <a:cubicBezTo>
                                      <a:pt x="70" y="0"/>
                                      <a:pt x="80" y="11"/>
                                      <a:pt x="80" y="24"/>
                                    </a:cubicBezTo>
                                    <a:cubicBezTo>
                                      <a:pt x="80" y="56"/>
                                      <a:pt x="80" y="56"/>
                                      <a:pt x="80" y="56"/>
                                    </a:cubicBezTo>
                                    <a:cubicBezTo>
                                      <a:pt x="80" y="70"/>
                                      <a:pt x="70" y="81"/>
                                      <a:pt x="56" y="81"/>
                                    </a:cubicBezTo>
                                    <a:close/>
                                    <a:moveTo>
                                      <a:pt x="24" y="8"/>
                                    </a:moveTo>
                                    <a:cubicBezTo>
                                      <a:pt x="15" y="8"/>
                                      <a:pt x="7" y="15"/>
                                      <a:pt x="7" y="24"/>
                                    </a:cubicBezTo>
                                    <a:cubicBezTo>
                                      <a:pt x="7" y="56"/>
                                      <a:pt x="7" y="56"/>
                                      <a:pt x="7" y="56"/>
                                    </a:cubicBezTo>
                                    <a:cubicBezTo>
                                      <a:pt x="7" y="66"/>
                                      <a:pt x="15" y="73"/>
                                      <a:pt x="24" y="73"/>
                                    </a:cubicBezTo>
                                    <a:cubicBezTo>
                                      <a:pt x="56" y="73"/>
                                      <a:pt x="56" y="73"/>
                                      <a:pt x="56" y="73"/>
                                    </a:cubicBezTo>
                                    <a:cubicBezTo>
                                      <a:pt x="65" y="73"/>
                                      <a:pt x="73" y="66"/>
                                      <a:pt x="73" y="56"/>
                                    </a:cubicBezTo>
                                    <a:cubicBezTo>
                                      <a:pt x="73" y="24"/>
                                      <a:pt x="73" y="24"/>
                                      <a:pt x="73" y="24"/>
                                    </a:cubicBezTo>
                                    <a:cubicBezTo>
                                      <a:pt x="73" y="15"/>
                                      <a:pt x="65" y="8"/>
                                      <a:pt x="56" y="8"/>
                                    </a:cubicBezTo>
                                    <a:lnTo>
                                      <a:pt x="24" y="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B471275" id="Group 83" o:spid="_x0000_s1026" style="width:13.25pt;height:13.25pt;mso-position-horizontal-relative:char;mso-position-vertical-relative:line" coordsize="309563,309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">
                    <v:oval id="Oval 13" o:spid="_x0000_s1027" style="position:absolute;left:220662;top:53975;width:34925;height:3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" fillcolor="#ab88c6 [1941]" stroked="f"/>
                    <v:shape id="Freeform 69" o:spid="_x0000_s1028" style="position:absolute;left:80962;top:76200;width:150813;height:152400;visibility:visible;mso-wrap-style:square;v-text-anchor:top" coordsize="39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" path="m19,c8,,,9,,20,,31,8,40,19,40v11,,20,-9,20,-20c39,9,30,,19,xm19,33c12,33,7,27,7,20,7,13,12,8,19,8v7,,13,5,13,12c32,27,26,33,19,33xe" fillcolor="#ab88c6 [1941]" stroked="f">
                      <v:path arrowok="t" o:connecttype="custom" o:connectlocs="73473,0;0,76200;73473,152400;150813,76200;73473,0;73473,125730;27069,76200;73473,30480;123744,76200;73473,125730" o:connectangles="0,0,0,0,0,0,0,0,0,0"/>
                      <o:lock v:ext="edit" verticies="t"/>
                    </v:shape>
                    <v:shape id="Freeform 70" o:spid="_x0000_s1029" style="position:absolute;width:309563;height:309562;visibility:visible;mso-wrap-style:square;v-text-anchor:top" coordsize="80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" path="m56,81v-32,,-32,,-32,c11,81,,70,,56,,24,,24,,24,,11,11,,24,,56,,56,,56,,70,,80,11,80,24v,32,,32,,32c80,70,70,81,56,81xm24,8c15,8,7,15,7,24v,32,,32,,32c7,66,15,73,24,73v32,,32,,32,c65,73,73,66,73,56v,-32,,-32,,-32c73,15,65,8,56,8l24,8xe" fillcolor="#ab88c6 [1941]" stroked="f">
                      <v:path arrowok="t" o:connecttype="custom" o:connectlocs="216694,309562;92869,309562;0,214018;0,91722;92869,0;216694,0;309563,91722;309563,214018;216694,309562;92869,30574;27087,91722;27087,214018;92869,278988;216694,278988;282476,214018;282476,91722;216694,30574;92869,30574" o:connectangles="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  <w:r w:rsidR="00804EA0"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r w:rsidR="00804EA0">
            <w:rPr>
              <w:color w:val="724793" w:themeColor="accent2"/>
              <w:spacing w:val="-4"/>
              <w:sz w:val="18"/>
              <w:szCs w:val="18"/>
            </w:rPr>
            <w:t>rachelss_</w:t>
          </w:r>
          <w:r w:rsidR="00804EA0" w:rsidRPr="00910ED5">
            <w:rPr>
              <w:color w:val="724793" w:themeColor="accent2"/>
              <w:spacing w:val="-4"/>
              <w:sz w:val="18"/>
              <w:szCs w:val="18"/>
            </w:rPr>
            <w:t>mla</w:t>
          </w:r>
        </w:p>
      </w:tc>
    </w:tr>
  </w:tbl>
  <w:p w14:paraId="4ED76FDE" w14:textId="77777777" w:rsidR="008C5119" w:rsidRDefault="008C5119" w:rsidP="00804EA0">
    <w:pPr>
      <w:pStyle w:val="Footer"/>
      <w:jc w:val="center"/>
    </w:pPr>
  </w:p>
  <w:p w14:paraId="39EB766F" w14:textId="77777777" w:rsidR="005351C5" w:rsidRPr="008C5119" w:rsidRDefault="005351C5" w:rsidP="008C51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649D0" w14:textId="77777777" w:rsidR="00C53198" w:rsidRDefault="00C53198" w:rsidP="00AD7D31">
      <w:pPr>
        <w:spacing w:after="0" w:line="240" w:lineRule="auto"/>
      </w:pPr>
      <w:r>
        <w:separator/>
      </w:r>
    </w:p>
  </w:footnote>
  <w:footnote w:type="continuationSeparator" w:id="0">
    <w:p w14:paraId="68517AF1" w14:textId="77777777" w:rsidR="00C53198" w:rsidRDefault="00C53198" w:rsidP="00AD7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3F062" w14:textId="77777777" w:rsidR="005857A5" w:rsidRDefault="005857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065C2" w14:textId="77777777" w:rsidR="005857A5" w:rsidRDefault="005857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47408" w14:textId="77777777" w:rsidR="00027AFE" w:rsidRDefault="00EA7B1C" w:rsidP="006C6335">
    <w:pPr>
      <w:pStyle w:val="Topspacer"/>
      <w:rPr>
        <w:sz w:val="12"/>
        <w:szCs w:val="20"/>
      </w:rPr>
    </w:pPr>
    <w:r>
      <w:rPr>
        <w:noProof/>
        <w:lang w:eastAsia="en-AU"/>
      </w:rPr>
      <w:drawing>
        <wp:anchor distT="0" distB="0" distL="114300" distR="114300" simplePos="0" relativeHeight="251672574" behindDoc="1" locked="0" layoutInCell="1" allowOverlap="1" wp14:anchorId="2823C86D" wp14:editId="7FCCC719">
          <wp:simplePos x="0" y="0"/>
          <wp:positionH relativeFrom="margin">
            <wp:posOffset>-701178</wp:posOffset>
          </wp:positionH>
          <wp:positionV relativeFrom="paragraph">
            <wp:posOffset>-31115</wp:posOffset>
          </wp:positionV>
          <wp:extent cx="7606800" cy="1584000"/>
          <wp:effectExtent l="0" t="0" r="635" b="3810"/>
          <wp:wrapNone/>
          <wp:docPr id="48" name="Picture 48" descr="ACT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8" descr="ACT Governmen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6800" cy="15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37E0"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6DFF118D" wp14:editId="6D5137A5">
              <wp:simplePos x="0" y="0"/>
              <wp:positionH relativeFrom="column">
                <wp:posOffset>-648335</wp:posOffset>
              </wp:positionH>
              <wp:positionV relativeFrom="paragraph">
                <wp:posOffset>-31115</wp:posOffset>
              </wp:positionV>
              <wp:extent cx="6262370" cy="454660"/>
              <wp:effectExtent l="0" t="0" r="0" b="2540"/>
              <wp:wrapNone/>
              <wp:docPr id="123" name="Group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2370" cy="454660"/>
                        <a:chOff x="0" y="0"/>
                        <a:chExt cx="9862" cy="716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E29C29" id="Group 123" o:spid="_x0000_s1026" style="position:absolute;margin-left:-51.05pt;margin-top:-2.45pt;width:493.1pt;height:35.8pt;z-index:251675648" coordsize="9862,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"/>
          </w:pict>
        </mc:Fallback>
      </mc:AlternateContent>
    </w:r>
    <w:r w:rsidR="007D7FAC" w:rsidRPr="00F50739">
      <w:tab/>
    </w:r>
    <w:r w:rsidR="00F50739">
      <w:rPr>
        <w:spacing w:val="-1"/>
      </w:rPr>
      <w:br/>
    </w:r>
  </w:p>
  <w:p w14:paraId="09043E29" w14:textId="77777777" w:rsidR="00A919EF" w:rsidRPr="00DD766A" w:rsidRDefault="00A919EF" w:rsidP="00A919EF">
    <w:pPr>
      <w:pStyle w:val="Portfolios"/>
    </w:pPr>
    <w:r>
      <w:rPr>
        <w:b/>
        <w:color w:val="231F20"/>
        <w:spacing w:val="-1"/>
        <w:sz w:val="24"/>
      </w:rPr>
      <w:t>Rachel Stephen-Smith MLA</w:t>
    </w:r>
    <w:r w:rsidRPr="00DD766A">
      <w:t xml:space="preserve"> </w:t>
    </w:r>
    <w:r>
      <w:br/>
      <w:t>Minister for Health</w:t>
    </w:r>
    <w:r>
      <w:br/>
      <w:t>Minister for Families and Community Services</w:t>
    </w:r>
    <w:r>
      <w:br/>
      <w:t>Minister for Aboriginal and Torres Strait Islander Affairs</w:t>
    </w:r>
  </w:p>
  <w:p w14:paraId="02D169EA" w14:textId="77777777" w:rsidR="00A6097C" w:rsidRPr="00003B4A" w:rsidRDefault="006C6335" w:rsidP="00A6097C">
    <w:pPr>
      <w:pStyle w:val="Portfolio"/>
      <w:spacing w:after="80" w:line="240" w:lineRule="exact"/>
      <w:ind w:right="-626"/>
      <w:rPr>
        <w:rFonts w:ascii="Calibri" w:hAnsi="Calibri"/>
        <w:sz w:val="20"/>
        <w:szCs w:val="20"/>
      </w:rPr>
    </w:pPr>
    <w:r>
      <w:rPr>
        <w:rFonts w:ascii="Calibri" w:hAnsi="Calibri"/>
        <w:noProof/>
        <w:sz w:val="12"/>
        <w:szCs w:val="20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FD0A4A8" wp14:editId="6249BAA3">
              <wp:simplePos x="0" y="0"/>
              <wp:positionH relativeFrom="margin">
                <wp:posOffset>36195</wp:posOffset>
              </wp:positionH>
              <wp:positionV relativeFrom="paragraph">
                <wp:posOffset>382905</wp:posOffset>
              </wp:positionV>
              <wp:extent cx="6191885" cy="0"/>
              <wp:effectExtent l="0" t="0" r="0" b="0"/>
              <wp:wrapNone/>
              <wp:docPr id="100" name="Straight Connector 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88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3B6A9F" id="Straight Connector 10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.85pt,30.15pt" to="490.4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" strokecolor="black [3213]" strokeweight=".5pt">
              <v:stroke joinstyle="miter"/>
              <w10:wrap anchorx="margin"/>
            </v:line>
          </w:pict>
        </mc:Fallback>
      </mc:AlternateContent>
    </w:r>
    <w:r w:rsidR="00A6097C" w:rsidRPr="008A04F4">
      <w:rPr>
        <w:rFonts w:ascii="Calibri" w:hAnsi="Calibri"/>
        <w:sz w:val="20"/>
        <w:szCs w:val="20"/>
      </w:rPr>
      <w:t>Member</w:t>
    </w:r>
    <w:r w:rsidR="00A6097C" w:rsidRPr="008A04F4">
      <w:rPr>
        <w:rFonts w:ascii="Calibri" w:hAnsi="Calibri"/>
        <w:spacing w:val="-5"/>
        <w:sz w:val="20"/>
        <w:szCs w:val="20"/>
      </w:rPr>
      <w:t xml:space="preserve"> </w:t>
    </w:r>
    <w:r w:rsidR="00A6097C" w:rsidRPr="008A04F4">
      <w:rPr>
        <w:rFonts w:ascii="Calibri" w:hAnsi="Calibri"/>
        <w:spacing w:val="-2"/>
        <w:sz w:val="20"/>
        <w:szCs w:val="20"/>
      </w:rPr>
      <w:t>for</w:t>
    </w:r>
    <w:r w:rsidR="00A6097C" w:rsidRPr="008A04F4">
      <w:rPr>
        <w:rFonts w:ascii="Calibri" w:hAnsi="Calibri"/>
        <w:spacing w:val="-4"/>
        <w:sz w:val="20"/>
        <w:szCs w:val="20"/>
      </w:rPr>
      <w:t xml:space="preserve"> </w:t>
    </w:r>
    <w:r w:rsidR="00A919EF">
      <w:rPr>
        <w:rFonts w:ascii="Calibri" w:hAnsi="Calibri"/>
        <w:sz w:val="20"/>
        <w:szCs w:val="20"/>
      </w:rPr>
      <w:t>Kurrajong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C07"/>
    <w:rsid w:val="000014B6"/>
    <w:rsid w:val="00003B4A"/>
    <w:rsid w:val="000125FC"/>
    <w:rsid w:val="0001403D"/>
    <w:rsid w:val="00023734"/>
    <w:rsid w:val="00027AFE"/>
    <w:rsid w:val="00033E31"/>
    <w:rsid w:val="00037DDC"/>
    <w:rsid w:val="00040CB7"/>
    <w:rsid w:val="000418D0"/>
    <w:rsid w:val="0006371F"/>
    <w:rsid w:val="000945E2"/>
    <w:rsid w:val="000B76C9"/>
    <w:rsid w:val="000C068A"/>
    <w:rsid w:val="000C331E"/>
    <w:rsid w:val="000C760F"/>
    <w:rsid w:val="000D2E58"/>
    <w:rsid w:val="000E438E"/>
    <w:rsid w:val="001207F2"/>
    <w:rsid w:val="00131016"/>
    <w:rsid w:val="0013586C"/>
    <w:rsid w:val="001450DC"/>
    <w:rsid w:val="0014627A"/>
    <w:rsid w:val="00156F9D"/>
    <w:rsid w:val="00162450"/>
    <w:rsid w:val="001804F3"/>
    <w:rsid w:val="00181FCE"/>
    <w:rsid w:val="001851B2"/>
    <w:rsid w:val="00194CE7"/>
    <w:rsid w:val="00195EAD"/>
    <w:rsid w:val="001A469C"/>
    <w:rsid w:val="001C7000"/>
    <w:rsid w:val="001D7389"/>
    <w:rsid w:val="00227E22"/>
    <w:rsid w:val="00240F3E"/>
    <w:rsid w:val="002450E9"/>
    <w:rsid w:val="002507B8"/>
    <w:rsid w:val="00294297"/>
    <w:rsid w:val="002A20FB"/>
    <w:rsid w:val="002A581B"/>
    <w:rsid w:val="002D16B3"/>
    <w:rsid w:val="002D4441"/>
    <w:rsid w:val="002D577C"/>
    <w:rsid w:val="002E1D40"/>
    <w:rsid w:val="00300F37"/>
    <w:rsid w:val="00313E4A"/>
    <w:rsid w:val="00314E1F"/>
    <w:rsid w:val="0036169C"/>
    <w:rsid w:val="003629B6"/>
    <w:rsid w:val="0036465B"/>
    <w:rsid w:val="003667AF"/>
    <w:rsid w:val="003759ED"/>
    <w:rsid w:val="003A7B98"/>
    <w:rsid w:val="003E4068"/>
    <w:rsid w:val="0041104E"/>
    <w:rsid w:val="00435E01"/>
    <w:rsid w:val="00440FB4"/>
    <w:rsid w:val="00443074"/>
    <w:rsid w:val="004517FA"/>
    <w:rsid w:val="00462A2C"/>
    <w:rsid w:val="0046683D"/>
    <w:rsid w:val="00483515"/>
    <w:rsid w:val="00533A36"/>
    <w:rsid w:val="00533DF5"/>
    <w:rsid w:val="005351C5"/>
    <w:rsid w:val="005403D0"/>
    <w:rsid w:val="00555763"/>
    <w:rsid w:val="0055749D"/>
    <w:rsid w:val="005736B8"/>
    <w:rsid w:val="005757E0"/>
    <w:rsid w:val="005857A5"/>
    <w:rsid w:val="005A28DB"/>
    <w:rsid w:val="005B620E"/>
    <w:rsid w:val="005C4787"/>
    <w:rsid w:val="005E7DE1"/>
    <w:rsid w:val="005F7C07"/>
    <w:rsid w:val="00612A9E"/>
    <w:rsid w:val="00613598"/>
    <w:rsid w:val="006145EC"/>
    <w:rsid w:val="0061634E"/>
    <w:rsid w:val="0064748B"/>
    <w:rsid w:val="00655CD8"/>
    <w:rsid w:val="006860A1"/>
    <w:rsid w:val="00696899"/>
    <w:rsid w:val="006A1B70"/>
    <w:rsid w:val="006B0168"/>
    <w:rsid w:val="006C136E"/>
    <w:rsid w:val="006C4385"/>
    <w:rsid w:val="006C6335"/>
    <w:rsid w:val="006E4829"/>
    <w:rsid w:val="006F4E04"/>
    <w:rsid w:val="00712BA7"/>
    <w:rsid w:val="00725519"/>
    <w:rsid w:val="00742013"/>
    <w:rsid w:val="00751F7B"/>
    <w:rsid w:val="0077130D"/>
    <w:rsid w:val="007720BD"/>
    <w:rsid w:val="0078630C"/>
    <w:rsid w:val="007911CF"/>
    <w:rsid w:val="00795E1D"/>
    <w:rsid w:val="007A138C"/>
    <w:rsid w:val="007A2D22"/>
    <w:rsid w:val="007B465C"/>
    <w:rsid w:val="007D7FAC"/>
    <w:rsid w:val="007F5BA8"/>
    <w:rsid w:val="00804EA0"/>
    <w:rsid w:val="00806ACB"/>
    <w:rsid w:val="008103C9"/>
    <w:rsid w:val="00821DE9"/>
    <w:rsid w:val="00834846"/>
    <w:rsid w:val="00855531"/>
    <w:rsid w:val="00864E5B"/>
    <w:rsid w:val="00866243"/>
    <w:rsid w:val="008670B1"/>
    <w:rsid w:val="00873EC4"/>
    <w:rsid w:val="00881BB6"/>
    <w:rsid w:val="00894FEC"/>
    <w:rsid w:val="008A04F4"/>
    <w:rsid w:val="008A5A96"/>
    <w:rsid w:val="008C5119"/>
    <w:rsid w:val="008D15E5"/>
    <w:rsid w:val="008D37E0"/>
    <w:rsid w:val="008E7C3C"/>
    <w:rsid w:val="00905F4F"/>
    <w:rsid w:val="00912782"/>
    <w:rsid w:val="00924B24"/>
    <w:rsid w:val="009B6D21"/>
    <w:rsid w:val="009C2877"/>
    <w:rsid w:val="009C7217"/>
    <w:rsid w:val="009F62D6"/>
    <w:rsid w:val="00A012EC"/>
    <w:rsid w:val="00A031A0"/>
    <w:rsid w:val="00A127DA"/>
    <w:rsid w:val="00A2718B"/>
    <w:rsid w:val="00A6097C"/>
    <w:rsid w:val="00A620CD"/>
    <w:rsid w:val="00A81625"/>
    <w:rsid w:val="00A919EF"/>
    <w:rsid w:val="00AB4CA9"/>
    <w:rsid w:val="00AC7C98"/>
    <w:rsid w:val="00AD7D31"/>
    <w:rsid w:val="00AF08DA"/>
    <w:rsid w:val="00AF2B15"/>
    <w:rsid w:val="00B172DA"/>
    <w:rsid w:val="00B249CE"/>
    <w:rsid w:val="00B26072"/>
    <w:rsid w:val="00B33A5C"/>
    <w:rsid w:val="00B42B7F"/>
    <w:rsid w:val="00B51B12"/>
    <w:rsid w:val="00B85096"/>
    <w:rsid w:val="00B90146"/>
    <w:rsid w:val="00B915E6"/>
    <w:rsid w:val="00B91F55"/>
    <w:rsid w:val="00B933E3"/>
    <w:rsid w:val="00BA7940"/>
    <w:rsid w:val="00BC0BCF"/>
    <w:rsid w:val="00BD339E"/>
    <w:rsid w:val="00BE717F"/>
    <w:rsid w:val="00BF3DE1"/>
    <w:rsid w:val="00C04DFF"/>
    <w:rsid w:val="00C05754"/>
    <w:rsid w:val="00C21CEF"/>
    <w:rsid w:val="00C22431"/>
    <w:rsid w:val="00C24947"/>
    <w:rsid w:val="00C33F15"/>
    <w:rsid w:val="00C36D1A"/>
    <w:rsid w:val="00C53198"/>
    <w:rsid w:val="00CA0045"/>
    <w:rsid w:val="00CA4B9B"/>
    <w:rsid w:val="00CB4A98"/>
    <w:rsid w:val="00CD10FA"/>
    <w:rsid w:val="00CD4212"/>
    <w:rsid w:val="00CE0A79"/>
    <w:rsid w:val="00CE29D5"/>
    <w:rsid w:val="00D1436C"/>
    <w:rsid w:val="00D33DF3"/>
    <w:rsid w:val="00D6039F"/>
    <w:rsid w:val="00D64333"/>
    <w:rsid w:val="00D825B2"/>
    <w:rsid w:val="00D87D95"/>
    <w:rsid w:val="00DB240E"/>
    <w:rsid w:val="00DB470D"/>
    <w:rsid w:val="00DC2688"/>
    <w:rsid w:val="00DD766A"/>
    <w:rsid w:val="00DE1150"/>
    <w:rsid w:val="00DE4C66"/>
    <w:rsid w:val="00DE5663"/>
    <w:rsid w:val="00E04FD9"/>
    <w:rsid w:val="00E06613"/>
    <w:rsid w:val="00E238F6"/>
    <w:rsid w:val="00E27850"/>
    <w:rsid w:val="00E5241C"/>
    <w:rsid w:val="00E80BC3"/>
    <w:rsid w:val="00E92322"/>
    <w:rsid w:val="00E93605"/>
    <w:rsid w:val="00EA7B1C"/>
    <w:rsid w:val="00EB388C"/>
    <w:rsid w:val="00ED1C70"/>
    <w:rsid w:val="00ED3C74"/>
    <w:rsid w:val="00ED5634"/>
    <w:rsid w:val="00EE6CA3"/>
    <w:rsid w:val="00EF0A8B"/>
    <w:rsid w:val="00F12BD6"/>
    <w:rsid w:val="00F14007"/>
    <w:rsid w:val="00F50739"/>
    <w:rsid w:val="00F5471F"/>
    <w:rsid w:val="00F54E24"/>
    <w:rsid w:val="00F55D1E"/>
    <w:rsid w:val="00F723BF"/>
    <w:rsid w:val="00F8718D"/>
    <w:rsid w:val="00F97739"/>
    <w:rsid w:val="00FB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A54BD2"/>
  <w15:chartTrackingRefBased/>
  <w15:docId w15:val="{1DFC7F4A-8104-4867-B23F-997717D5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48B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Heading5">
    <w:name w:val="heading 5"/>
    <w:basedOn w:val="Normal"/>
    <w:link w:val="Heading5Char"/>
    <w:uiPriority w:val="1"/>
    <w:qFormat/>
    <w:rsid w:val="0064748B"/>
    <w:pPr>
      <w:widowControl w:val="0"/>
      <w:spacing w:after="0" w:line="240" w:lineRule="auto"/>
      <w:ind w:left="1133"/>
      <w:outlineLvl w:val="4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D31"/>
  </w:style>
  <w:style w:type="paragraph" w:styleId="Footer">
    <w:name w:val="footer"/>
    <w:basedOn w:val="Normal"/>
    <w:link w:val="FooterChar"/>
    <w:uiPriority w:val="99"/>
    <w:unhideWhenUsed/>
    <w:rsid w:val="00240F3E"/>
    <w:pPr>
      <w:tabs>
        <w:tab w:val="center" w:pos="4513"/>
        <w:tab w:val="right" w:pos="9026"/>
      </w:tabs>
      <w:spacing w:before="40" w:after="40" w:line="240" w:lineRule="auto"/>
      <w:jc w:val="right"/>
    </w:pPr>
    <w:rPr>
      <w:color w:val="472D8C" w:themeColor="accent1"/>
      <w:spacing w:val="-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40F3E"/>
    <w:rPr>
      <w:color w:val="472D8C" w:themeColor="accent1"/>
      <w:spacing w:val="-4"/>
      <w:sz w:val="18"/>
      <w:szCs w:val="18"/>
      <w:lang w:eastAsia="en-US"/>
    </w:rPr>
  </w:style>
  <w:style w:type="character" w:customStyle="1" w:styleId="Heading5Char">
    <w:name w:val="Heading 5 Char"/>
    <w:link w:val="Heading5"/>
    <w:uiPriority w:val="1"/>
    <w:rsid w:val="0064748B"/>
    <w:rPr>
      <w:rFonts w:ascii="Calibri" w:eastAsia="Calibri" w:hAnsi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64748B"/>
    <w:pPr>
      <w:widowControl w:val="0"/>
      <w:spacing w:after="0" w:line="240" w:lineRule="auto"/>
      <w:ind w:left="20"/>
    </w:pPr>
    <w:rPr>
      <w:lang w:val="en-US"/>
    </w:rPr>
  </w:style>
  <w:style w:type="character" w:customStyle="1" w:styleId="BodyTextChar">
    <w:name w:val="Body Text Char"/>
    <w:link w:val="BodyText"/>
    <w:uiPriority w:val="1"/>
    <w:rsid w:val="0064748B"/>
    <w:rPr>
      <w:rFonts w:ascii="Calibri" w:eastAsia="Calibri" w:hAnsi="Calibri"/>
      <w:lang w:val="en-US"/>
    </w:rPr>
  </w:style>
  <w:style w:type="character" w:styleId="Hyperlink">
    <w:name w:val="Hyperlink"/>
    <w:uiPriority w:val="99"/>
    <w:unhideWhenUsed/>
    <w:rsid w:val="0064748B"/>
    <w:rPr>
      <w:color w:val="0563C1"/>
      <w:u w:val="single"/>
    </w:rPr>
  </w:style>
  <w:style w:type="character" w:customStyle="1" w:styleId="Heading4Char">
    <w:name w:val="Heading 4 Char"/>
    <w:link w:val="Heading4"/>
    <w:uiPriority w:val="9"/>
    <w:semiHidden/>
    <w:rsid w:val="0064748B"/>
    <w:rPr>
      <w:rFonts w:ascii="Calibri Light" w:eastAsia="Times New Roman" w:hAnsi="Calibri Light" w:cs="Times New Roman"/>
      <w:i/>
      <w:iCs/>
      <w:color w:val="2E74B5"/>
    </w:rPr>
  </w:style>
  <w:style w:type="paragraph" w:customStyle="1" w:styleId="Portfolio">
    <w:name w:val="Portfolio"/>
    <w:basedOn w:val="Heading4"/>
    <w:link w:val="PortfolioChar"/>
    <w:uiPriority w:val="1"/>
    <w:qFormat/>
    <w:rsid w:val="0064748B"/>
    <w:pPr>
      <w:keepNext w:val="0"/>
      <w:keepLines w:val="0"/>
      <w:widowControl w:val="0"/>
      <w:spacing w:before="0" w:line="277" w:lineRule="exact"/>
      <w:ind w:right="-59"/>
    </w:pPr>
    <w:rPr>
      <w:rFonts w:eastAsia="Calibri Light"/>
      <w:i w:val="0"/>
      <w:iCs w:val="0"/>
      <w:color w:val="231F20"/>
      <w:spacing w:val="-3"/>
      <w:sz w:val="24"/>
      <w:szCs w:val="24"/>
      <w:lang w:val="en-US"/>
    </w:rPr>
  </w:style>
  <w:style w:type="character" w:customStyle="1" w:styleId="PortfolioChar">
    <w:name w:val="Portfolio Char"/>
    <w:link w:val="Portfolio"/>
    <w:uiPriority w:val="1"/>
    <w:rsid w:val="0064748B"/>
    <w:rPr>
      <w:rFonts w:ascii="Calibri Light" w:eastAsia="Calibri Light" w:hAnsi="Calibri Light" w:cs="Times New Roman"/>
      <w:i w:val="0"/>
      <w:iCs w:val="0"/>
      <w:color w:val="231F20"/>
      <w:spacing w:val="-3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450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0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09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097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97C"/>
    <w:rPr>
      <w:b/>
      <w:bCs/>
      <w:lang w:eastAsia="en-US"/>
    </w:rPr>
  </w:style>
  <w:style w:type="table" w:styleId="TableGrid">
    <w:name w:val="Table Grid"/>
    <w:basedOn w:val="TableNormal"/>
    <w:uiPriority w:val="39"/>
    <w:rsid w:val="00A60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acer">
    <w:name w:val="spacer"/>
    <w:basedOn w:val="Footer"/>
    <w:qFormat/>
    <w:rsid w:val="00003B4A"/>
    <w:rPr>
      <w:b/>
      <w:bCs/>
      <w:spacing w:val="-1"/>
      <w:sz w:val="8"/>
      <w:szCs w:val="8"/>
    </w:rPr>
  </w:style>
  <w:style w:type="paragraph" w:customStyle="1" w:styleId="Topspacer">
    <w:name w:val="Top_spacer"/>
    <w:basedOn w:val="Normal"/>
    <w:qFormat/>
    <w:rsid w:val="006C6335"/>
    <w:pPr>
      <w:tabs>
        <w:tab w:val="left" w:pos="7216"/>
      </w:tabs>
      <w:spacing w:before="1600" w:after="80" w:line="240" w:lineRule="auto"/>
      <w:ind w:left="5245" w:right="-624"/>
    </w:pPr>
    <w:rPr>
      <w:b/>
      <w:color w:val="231F20"/>
      <w:spacing w:val="21"/>
      <w:sz w:val="24"/>
    </w:rPr>
  </w:style>
  <w:style w:type="paragraph" w:customStyle="1" w:styleId="Portfolios">
    <w:name w:val="Portfolios"/>
    <w:basedOn w:val="Normal"/>
    <w:qFormat/>
    <w:rsid w:val="00C04DFF"/>
    <w:pPr>
      <w:tabs>
        <w:tab w:val="left" w:pos="7216"/>
      </w:tabs>
      <w:spacing w:before="120" w:after="200" w:line="240" w:lineRule="auto"/>
      <w:ind w:right="-624"/>
    </w:pPr>
  </w:style>
  <w:style w:type="character" w:styleId="UnresolvedMention">
    <w:name w:val="Unresolved Mention"/>
    <w:basedOn w:val="DefaultParagraphFont"/>
    <w:uiPriority w:val="99"/>
    <w:semiHidden/>
    <w:unhideWhenUsed/>
    <w:rsid w:val="00033E3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33A36"/>
    <w:rPr>
      <w:sz w:val="22"/>
      <w:szCs w:val="22"/>
      <w:lang w:eastAsia="en-US"/>
    </w:rPr>
  </w:style>
  <w:style w:type="paragraph" w:customStyle="1" w:styleId="Default">
    <w:name w:val="Default"/>
    <w:rsid w:val="006C43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crutiny@parliament.act.gov.au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ce%20West\Objective\Home\objective_8030\alice%20west\Objects\Att%20E%20-%20Letter%20to%20Scrutiny%20Committee%20-%20response%20and%20advice%20re%20govt%20amendments%20(A42119047).dotx" TargetMode="External"/></Relationships>
</file>

<file path=word/theme/theme1.xml><?xml version="1.0" encoding="utf-8"?>
<a:theme xmlns:a="http://schemas.openxmlformats.org/drawingml/2006/main" name="Office Theme">
  <a:themeElements>
    <a:clrScheme name="Custom 10">
      <a:dk1>
        <a:sysClr val="windowText" lastClr="000000"/>
      </a:dk1>
      <a:lt1>
        <a:sysClr val="window" lastClr="FFFFFF"/>
      </a:lt1>
      <a:dk2>
        <a:srgbClr val="00AEEF"/>
      </a:dk2>
      <a:lt2>
        <a:srgbClr val="482D8C"/>
      </a:lt2>
      <a:accent1>
        <a:srgbClr val="472D8C"/>
      </a:accent1>
      <a:accent2>
        <a:srgbClr val="724793"/>
      </a:accent2>
      <a:accent3>
        <a:srgbClr val="00A99D"/>
      </a:accent3>
      <a:accent4>
        <a:srgbClr val="EDA41C"/>
      </a:accent4>
      <a:accent5>
        <a:srgbClr val="7F7F7F"/>
      </a:accent5>
      <a:accent6>
        <a:srgbClr val="00A99D"/>
      </a:accent6>
      <a:hlink>
        <a:srgbClr val="333092"/>
      </a:hlink>
      <a:folHlink>
        <a:srgbClr val="7F7F7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A43397644</value>
    </field>
    <field name="Objective-Title">
      <value order="0">Att B - Response letter to Committee chair</value>
    </field>
    <field name="Objective-Description">
      <value order="0"/>
    </field>
    <field name="Objective-CreationStamp">
      <value order="0">2023-09-04T06:26:22Z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2023-09-05T03:58:21Z</value>
    </field>
    <field name="Objective-Owner">
      <value order="0">Stephanie Oliver</value>
    </field>
    <field name="Objective-Path">
      <value order="0">Whole of ACT Government:ACTHD - ACT Health:DIVISION: Infrastructure Communication and Engagement (ICE):BRANCH: Strategic Infrastructure (SI):05. Projects:Northside Hospital:05. Government Business:1. BriefsMin:2023:GBC23/540 Assembly Business - Response to Scrutiny Report 32 - Subordinate Law SL2023-11 being the Health Infrastructure Enabling Regulation 2023</value>
    </field>
    <field name="Objective-Parent">
      <value order="0">GBC23/540 Assembly Business - Response to Scrutiny Report 32 - Subordinate Law SL2023-11 being the Health Infrastructure Enabling Regulation 2023</value>
    </field>
    <field name="Objective-State">
      <value order="0">Being Edited</value>
    </field>
    <field name="Objective-VersionId">
      <value order="0">vA54123104</value>
    </field>
    <field name="Objective-Version">
      <value order="0">0.6</value>
    </field>
    <field name="Objective-VersionNumber">
      <value order="0">6</value>
    </field>
    <field name="Objective-VersionComment">
      <value order="0"/>
    </field>
    <field name="Objective-FileNumber">
      <value order="0"/>
    </field>
    <field name="Objective-Classification">
      <value order="0">Unclassified (beige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6c841be-bb08-4901-87b0-0033aa80d2c6" xsi:nil="true"/>
    <DocumentType xmlns="f6c841be-bb08-4901-87b0-0033aa80d2c6" xsi:nil="true"/>
    <lcf76f155ced4ddcb4097134ff3c332f xmlns="f6c841be-bb08-4901-87b0-0033aa80d2c6">
      <Terms xmlns="http://schemas.microsoft.com/office/infopath/2007/PartnerControls"/>
    </lcf76f155ced4ddcb4097134ff3c332f>
    <TaxCatchAll xmlns="4d47241e-7224-40da-83d9-1113ff4a433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D9B5854DD0943985B1931B7971495" ma:contentTypeVersion="19" ma:contentTypeDescription="Create a new document." ma:contentTypeScope="" ma:versionID="aec6f21c815671188cde2abac0075900">
  <xsd:schema xmlns:xsd="http://www.w3.org/2001/XMLSchema" xmlns:xs="http://www.w3.org/2001/XMLSchema" xmlns:p="http://schemas.microsoft.com/office/2006/metadata/properties" xmlns:ns2="f6c841be-bb08-4901-87b0-0033aa80d2c6" xmlns:ns3="4d47241e-7224-40da-83d9-1113ff4a4334" targetNamespace="http://schemas.microsoft.com/office/2006/metadata/properties" ma:root="true" ma:fieldsID="321f9ca8876a6050411e27632b4ddb20" ns2:_="" ns3:_="">
    <xsd:import namespace="f6c841be-bb08-4901-87b0-0033aa80d2c6"/>
    <xsd:import namespace="4d47241e-7224-40da-83d9-1113ff4a4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DocumentTyp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841be-bb08-4901-87b0-0033aa80d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DocumentType" ma:index="11" nillable="true" ma:displayName="Document Type" ma:format="Dropdown" ma:internalName="DocumentType">
      <xsd:simpleType>
        <xsd:restriction base="dms:Choice">
          <xsd:enumeration value="Guideline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7241e-7224-40da-83d9-1113ff4a43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5dcb94e-5755-4384-ae7a-b1d759b3967d}" ma:internalName="TaxCatchAll" ma:showField="CatchAllData" ma:web="4d47241e-7224-40da-83d9-1113ff4a43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BB66C206-801A-4FCA-A3D9-F53038BF10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2733C5-51FF-453B-99D7-6EFDCCE023AD}">
  <ds:schemaRefs>
    <ds:schemaRef ds:uri="http://schemas.microsoft.com/office/2006/metadata/properties"/>
    <ds:schemaRef ds:uri="http://schemas.microsoft.com/office/infopath/2007/PartnerControls"/>
    <ds:schemaRef ds:uri="f6c841be-bb08-4901-87b0-0033aa80d2c6"/>
    <ds:schemaRef ds:uri="4d47241e-7224-40da-83d9-1113ff4a4334"/>
  </ds:schemaRefs>
</ds:datastoreItem>
</file>

<file path=customXml/itemProps4.xml><?xml version="1.0" encoding="utf-8"?>
<ds:datastoreItem xmlns:ds="http://schemas.openxmlformats.org/officeDocument/2006/customXml" ds:itemID="{375D7A62-FBB0-4DCC-820D-DD042A3C373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5F329AD-A305-4682-A6BF-FA0D476B3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841be-bb08-4901-87b0-0033aa80d2c6"/>
    <ds:schemaRef ds:uri="4d47241e-7224-40da-83d9-1113ff4a4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 E - Letter to Scrutiny Committee - response and advice re govt amendments (A42119047)</Template>
  <TotalTime>1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</vt:lpstr>
    </vt:vector>
  </TitlesOfParts>
  <Company>ACT Government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</dc:title>
  <dc:subject>Letterhead template</dc:subject>
  <dc:creator>West, Alice (Health)</dc:creator>
  <cp:keywords/>
  <dc:description/>
  <cp:lastModifiedBy>Imholz, Rachel (Health)</cp:lastModifiedBy>
  <cp:revision>2</cp:revision>
  <cp:lastPrinted>2018-08-24T07:17:00Z</cp:lastPrinted>
  <dcterms:created xsi:type="dcterms:W3CDTF">2023-09-11T00:15:00Z</dcterms:created>
  <dcterms:modified xsi:type="dcterms:W3CDTF">2023-09-11T00:15:00Z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0x010100190D9B5854DD0943985B1931B7971495</vt:lpwstr>
  </property>
  <property fmtid="{D5CDD505-2E9C-101B-9397-08002B2CF9AE}" pid="3" name="MediaServiceImageTags">
    <vt:lpwstr/>
  </property>
  <property fmtid="{D5CDD505-2E9C-101B-9397-08002B2CF9AE}" pid="4" name="MSIP_Label_69af8531-eb46-4968-8cb3-105d2f5ea87e_Enabled">
    <vt:lpwstr>true</vt:lpwstr>
  </property>
  <property fmtid="{D5CDD505-2E9C-101B-9397-08002B2CF9AE}" pid="5" name="MSIP_Label_69af8531-eb46-4968-8cb3-105d2f5ea87e_SetDate">
    <vt:lpwstr>2023-02-24T01:05:28Z</vt:lpwstr>
  </property>
  <property fmtid="{D5CDD505-2E9C-101B-9397-08002B2CF9AE}" pid="6" name="MSIP_Label_69af8531-eb46-4968-8cb3-105d2f5ea87e_Method">
    <vt:lpwstr>Privileged</vt:lpwstr>
  </property>
  <property fmtid="{D5CDD505-2E9C-101B-9397-08002B2CF9AE}" pid="7" name="MSIP_Label_69af8531-eb46-4968-8cb3-105d2f5ea87e_Name">
    <vt:lpwstr>Official - No Marking</vt:lpwstr>
  </property>
  <property fmtid="{D5CDD505-2E9C-101B-9397-08002B2CF9AE}" pid="8" name="MSIP_Label_69af8531-eb46-4968-8cb3-105d2f5ea87e_SiteId">
    <vt:lpwstr>b46c1908-0334-4236-b978-585ee88e4199</vt:lpwstr>
  </property>
  <property fmtid="{D5CDD505-2E9C-101B-9397-08002B2CF9AE}" pid="9" name="MSIP_Label_69af8531-eb46-4968-8cb3-105d2f5ea87e_ActionId">
    <vt:lpwstr>7e5e427f-2100-4d77-a7d3-d0ebd551f1d0</vt:lpwstr>
  </property>
  <property fmtid="{D5CDD505-2E9C-101B-9397-08002B2CF9AE}" pid="10" name="MSIP_Label_69af8531-eb46-4968-8cb3-105d2f5ea87e_ContentBits">
    <vt:lpwstr>0</vt:lpwstr>
  </property>
  <property fmtid="{D5CDD505-2E9C-101B-9397-08002B2CF9AE}" pid="11" name="Objective-Id">
    <vt:lpwstr>A43397644</vt:lpwstr>
  </property>
  <property fmtid="{D5CDD505-2E9C-101B-9397-08002B2CF9AE}" pid="12" name="Objective-Title">
    <vt:lpwstr>Att B - Response letter to Committee chair</vt:lpwstr>
  </property>
  <property fmtid="{D5CDD505-2E9C-101B-9397-08002B2CF9AE}" pid="13" name="Objective-Comment">
    <vt:lpwstr/>
  </property>
  <property fmtid="{D5CDD505-2E9C-101B-9397-08002B2CF9AE}" pid="14" name="Objective-CreationStamp">
    <vt:filetime>2023-09-04T06:26:22Z</vt:filetime>
  </property>
  <property fmtid="{D5CDD505-2E9C-101B-9397-08002B2CF9AE}" pid="15" name="Objective-IsApproved">
    <vt:bool>false</vt:bool>
  </property>
  <property fmtid="{D5CDD505-2E9C-101B-9397-08002B2CF9AE}" pid="16" name="Objective-IsPublished">
    <vt:bool>false</vt:bool>
  </property>
  <property fmtid="{D5CDD505-2E9C-101B-9397-08002B2CF9AE}" pid="17" name="Objective-DatePublished">
    <vt:lpwstr/>
  </property>
  <property fmtid="{D5CDD505-2E9C-101B-9397-08002B2CF9AE}" pid="18" name="Objective-ModificationStamp">
    <vt:filetime>2023-09-05T03:58:21Z</vt:filetime>
  </property>
  <property fmtid="{D5CDD505-2E9C-101B-9397-08002B2CF9AE}" pid="19" name="Objective-Owner">
    <vt:lpwstr>Stephanie Oliver</vt:lpwstr>
  </property>
  <property fmtid="{D5CDD505-2E9C-101B-9397-08002B2CF9AE}" pid="20" name="Objective-Path">
    <vt:lpwstr>Whole of ACT Government:ACTHD - ACT Health:DIVISION: Infrastructure Communication and Engagement (ICE):BRANCH: Strategic Infrastructure (SI):05. Projects:Northside Hospital:05. Government Business:1. BriefsMin:2023:GBC23/540 Assembly Business - Response to Scrutiny Report 32 - Subordinate Law SL2023-11 being the Health Infrastructure Enabling Regulation 2023:</vt:lpwstr>
  </property>
  <property fmtid="{D5CDD505-2E9C-101B-9397-08002B2CF9AE}" pid="21" name="Objective-Parent">
    <vt:lpwstr>GBC23/540 Assembly Business - Response to Scrutiny Report 32 - Subordinate Law SL2023-11 being the Health Infrastructure Enabling Regulation 2023</vt:lpwstr>
  </property>
  <property fmtid="{D5CDD505-2E9C-101B-9397-08002B2CF9AE}" pid="22" name="Objective-State">
    <vt:lpwstr>Being Edited</vt:lpwstr>
  </property>
  <property fmtid="{D5CDD505-2E9C-101B-9397-08002B2CF9AE}" pid="23" name="Objective-Version">
    <vt:lpwstr>0.6</vt:lpwstr>
  </property>
  <property fmtid="{D5CDD505-2E9C-101B-9397-08002B2CF9AE}" pid="24" name="Objective-VersionNumber">
    <vt:r8>6</vt:r8>
  </property>
  <property fmtid="{D5CDD505-2E9C-101B-9397-08002B2CF9AE}" pid="25" name="Objective-VersionComment">
    <vt:lpwstr/>
  </property>
  <property fmtid="{D5CDD505-2E9C-101B-9397-08002B2CF9AE}" pid="26" name="Objective-FileNumber">
    <vt:lpwstr/>
  </property>
  <property fmtid="{D5CDD505-2E9C-101B-9397-08002B2CF9AE}" pid="27" name="Objective-Classification">
    <vt:lpwstr>[Inherited - Unclassified (beige file cover)]</vt:lpwstr>
  </property>
  <property fmtid="{D5CDD505-2E9C-101B-9397-08002B2CF9AE}" pid="28" name="Objective-Caveats">
    <vt:lpwstr/>
  </property>
  <property fmtid="{D5CDD505-2E9C-101B-9397-08002B2CF9AE}" pid="29" name="Objective-Owner Agency">
    <vt:lpwstr>ACTHD - ACT Health Directorate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>ACT</vt:lpwstr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Description">
    <vt:lpwstr/>
  </property>
  <property fmtid="{D5CDD505-2E9C-101B-9397-08002B2CF9AE}" pid="41" name="Objective-VersionId">
    <vt:lpwstr>vA54123104</vt:lpwstr>
  </property>
</Properties>
</file>