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1A09" w14:textId="2D4FEE5D" w:rsidR="00431F3D" w:rsidRDefault="00646EDF" w:rsidP="00431F3D">
      <w:pPr>
        <w:pStyle w:val="Committeename"/>
      </w:pPr>
      <w:r>
        <w:t>Standing Committee on Economics, Recreation and Industry</w:t>
      </w:r>
    </w:p>
    <w:p w14:paraId="21B18E8F" w14:textId="77777777" w:rsidR="006D4A0A" w:rsidRDefault="00863546" w:rsidP="00863546">
      <w:pPr>
        <w:pStyle w:val="Heading1"/>
        <w:spacing w:after="480"/>
      </w:pPr>
      <w:r>
        <w:t>Media release</w:t>
      </w:r>
    </w:p>
    <w:p w14:paraId="33B6BBC6" w14:textId="09D3CBE1" w:rsidR="00863546" w:rsidRPr="00863546" w:rsidRDefault="00E63A8B" w:rsidP="00863546">
      <w:pPr>
        <w:pStyle w:val="Heading2"/>
        <w:spacing w:after="600"/>
        <w:jc w:val="center"/>
      </w:pPr>
      <w:r>
        <w:t>I</w:t>
      </w:r>
      <w:r w:rsidR="00073D59">
        <w:t xml:space="preserve">nquiry into </w:t>
      </w:r>
      <w:r w:rsidR="00646EDF">
        <w:t>Canberra’s Night</w:t>
      </w:r>
      <w:r w:rsidR="0085603F">
        <w:t>-</w:t>
      </w:r>
      <w:r w:rsidR="00646EDF">
        <w:t>time Economy</w:t>
      </w:r>
      <w:r>
        <w:t>—Extension of time for submissions</w:t>
      </w:r>
    </w:p>
    <w:p w14:paraId="044E5AC6" w14:textId="0F231530" w:rsidR="00073D59" w:rsidRDefault="00073D59" w:rsidP="00863546">
      <w:pPr>
        <w:rPr>
          <w:shd w:val="clear" w:color="auto" w:fill="FFFFFF"/>
        </w:rPr>
      </w:pPr>
      <w:r w:rsidRPr="00073D59">
        <w:rPr>
          <w:shd w:val="clear" w:color="auto" w:fill="FFFFFF"/>
        </w:rPr>
        <w:t xml:space="preserve">The </w:t>
      </w:r>
      <w:fldSimple w:instr=" STYLEREF  &quot;Committee name&quot;  \* MERGEFORMAT ">
        <w:r w:rsidR="00AC0FA0">
          <w:rPr>
            <w:noProof/>
          </w:rPr>
          <w:t>Standing Committee on Economics, Recreation and Industry</w:t>
        </w:r>
      </w:fldSimple>
      <w:r w:rsidRPr="00073D5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has announced it </w:t>
      </w:r>
      <w:r w:rsidR="00E63A8B">
        <w:rPr>
          <w:shd w:val="clear" w:color="auto" w:fill="FFFFFF"/>
        </w:rPr>
        <w:t>is extending the due date for submissions in its inquiry into Canberra’s night-time economy.</w:t>
      </w:r>
    </w:p>
    <w:p w14:paraId="3A624AA3" w14:textId="3F498C1B" w:rsidR="00E63A8B" w:rsidRDefault="00E63A8B" w:rsidP="00863546">
      <w:pPr>
        <w:rPr>
          <w:shd w:val="clear" w:color="auto" w:fill="FFFFFF"/>
        </w:rPr>
      </w:pPr>
      <w:r>
        <w:rPr>
          <w:shd w:val="clear" w:color="auto" w:fill="FFFFFF"/>
        </w:rPr>
        <w:t>The deadline for submissions is now 27 March 2026.</w:t>
      </w:r>
    </w:p>
    <w:p w14:paraId="222D247E" w14:textId="32ABFE25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>The Terms of Reference for the inquiry are availabl</w:t>
      </w:r>
      <w:r w:rsidRPr="00E63A8B">
        <w:rPr>
          <w:shd w:val="clear" w:color="auto" w:fill="FFFFFF"/>
        </w:rPr>
        <w:t xml:space="preserve">e on the inquiry webpage: </w:t>
      </w:r>
      <w:hyperlink r:id="rId7" w:history="1">
        <w:r w:rsidR="00E63A8B" w:rsidRPr="00E63A8B">
          <w:rPr>
            <w:rStyle w:val="Hyperlink"/>
            <w:shd w:val="clear" w:color="auto" w:fill="FFFFFF"/>
          </w:rPr>
          <w:t>Inquiry into Canberra’s Night-Time Economy - ACT Legislative Assembly</w:t>
        </w:r>
      </w:hyperlink>
    </w:p>
    <w:p w14:paraId="2C78F97D" w14:textId="669C745E" w:rsidR="00073D59" w:rsidRDefault="00073D59" w:rsidP="00863546">
      <w:pPr>
        <w:rPr>
          <w:shd w:val="clear" w:color="auto" w:fill="FFFFFF"/>
        </w:rPr>
      </w:pPr>
      <w:r>
        <w:rPr>
          <w:shd w:val="clear" w:color="auto" w:fill="FFFFFF"/>
        </w:rPr>
        <w:t xml:space="preserve">Information about how to make a submission is available on the </w:t>
      </w:r>
      <w:hyperlink r:id="rId8" w:history="1">
        <w:r w:rsidRPr="00E63A8B">
          <w:rPr>
            <w:rStyle w:val="Hyperlink"/>
            <w:shd w:val="clear" w:color="auto" w:fill="FFFFFF"/>
          </w:rPr>
          <w:t>Assembly website</w:t>
        </w:r>
      </w:hyperlink>
      <w:r w:rsidR="00E63A8B">
        <w:rPr>
          <w:shd w:val="clear" w:color="auto" w:fill="FFFFFF"/>
        </w:rPr>
        <w:t>.</w:t>
      </w:r>
    </w:p>
    <w:p w14:paraId="279509E4" w14:textId="77777777" w:rsidR="00863546" w:rsidRDefault="00863546" w:rsidP="00863546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1BA92840" w14:textId="68A396DD" w:rsidR="00863546" w:rsidRDefault="0021138C" w:rsidP="00863546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19 February 2026</w:t>
      </w:r>
    </w:p>
    <w:p w14:paraId="4379F079" w14:textId="77777777" w:rsidR="00863546" w:rsidRDefault="00863546" w:rsidP="00863546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45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8123"/>
      </w:tblGrid>
      <w:tr w:rsidR="00863546" w:rsidRPr="00863546" w14:paraId="26402C0B" w14:textId="77777777" w:rsidTr="00863546">
        <w:trPr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380B27E7" w14:textId="77777777" w:rsidR="00863546" w:rsidRDefault="00863546" w:rsidP="00863546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1F068982" w14:textId="236299B7" w:rsidR="00863546" w:rsidRPr="000513FB" w:rsidRDefault="00646EDF" w:rsidP="000513FB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Taimus Werner-Gibbings</w:t>
            </w:r>
            <w:r w:rsidR="00863546" w:rsidRPr="000513FB">
              <w:rPr>
                <w:sz w:val="20"/>
                <w:szCs w:val="20"/>
              </w:rPr>
              <w:t xml:space="preserve"> MLA, chair – (02) 620 </w:t>
            </w:r>
            <w:r w:rsidR="00F46797">
              <w:rPr>
                <w:sz w:val="20"/>
                <w:szCs w:val="20"/>
              </w:rPr>
              <w:t>54466</w:t>
            </w:r>
          </w:p>
          <w:p w14:paraId="58D609BB" w14:textId="17B09504" w:rsidR="00863546" w:rsidRPr="00863546" w:rsidRDefault="00E63A8B" w:rsidP="000513FB">
            <w:pPr>
              <w:pStyle w:val="ListParagraph"/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 xml:space="preserve">Sophie Milne, </w:t>
            </w:r>
            <w:r w:rsidR="00A047FB">
              <w:rPr>
                <w:sz w:val="20"/>
                <w:szCs w:val="20"/>
              </w:rPr>
              <w:t>S</w:t>
            </w:r>
            <w:r w:rsidR="00863546" w:rsidRPr="000513FB">
              <w:rPr>
                <w:sz w:val="20"/>
                <w:szCs w:val="20"/>
              </w:rPr>
              <w:t xml:space="preserve">ecretary – (02) 620 </w:t>
            </w:r>
            <w:r>
              <w:rPr>
                <w:sz w:val="20"/>
                <w:szCs w:val="20"/>
              </w:rPr>
              <w:t xml:space="preserve">50435 </w:t>
            </w:r>
            <w:r w:rsidR="00863546" w:rsidRPr="000513FB">
              <w:rPr>
                <w:sz w:val="20"/>
                <w:szCs w:val="20"/>
              </w:rPr>
              <w:t>or</w:t>
            </w:r>
            <w:r w:rsidR="000513FB">
              <w:rPr>
                <w:sz w:val="20"/>
                <w:szCs w:val="20"/>
              </w:rPr>
              <w:t xml:space="preserve"> </w:t>
            </w:r>
            <w:hyperlink r:id="rId9" w:history="1">
              <w:r w:rsidR="00A047FB" w:rsidRPr="00E84C5B">
                <w:rPr>
                  <w:rStyle w:val="Hyperlink"/>
                  <w:sz w:val="20"/>
                  <w:szCs w:val="20"/>
                </w:rPr>
                <w:t>LAcommitteeEconomics@parliament.act.gov.au</w:t>
              </w:r>
            </w:hyperlink>
            <w:r w:rsidR="00A047FB">
              <w:rPr>
                <w:sz w:val="20"/>
                <w:szCs w:val="20"/>
              </w:rPr>
              <w:t xml:space="preserve"> </w:t>
            </w:r>
          </w:p>
        </w:tc>
      </w:tr>
    </w:tbl>
    <w:p w14:paraId="06E66510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10"/>
      <w:headerReference w:type="first" r:id="rId11"/>
      <w:footerReference w:type="first" r:id="rId12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0757" w14:textId="77777777" w:rsidR="0099094E" w:rsidRDefault="0099094E" w:rsidP="003C03E9">
      <w:pPr>
        <w:spacing w:after="0" w:line="240" w:lineRule="auto"/>
      </w:pPr>
      <w:r>
        <w:separator/>
      </w:r>
    </w:p>
    <w:p w14:paraId="46905378" w14:textId="77777777" w:rsidR="0099094E" w:rsidRDefault="0099094E"/>
  </w:endnote>
  <w:endnote w:type="continuationSeparator" w:id="0">
    <w:p w14:paraId="6CCE85BE" w14:textId="77777777" w:rsidR="0099094E" w:rsidRDefault="0099094E" w:rsidP="003C03E9">
      <w:pPr>
        <w:spacing w:after="0" w:line="240" w:lineRule="auto"/>
      </w:pPr>
      <w:r>
        <w:continuationSeparator/>
      </w:r>
    </w:p>
    <w:p w14:paraId="49EDAAD5" w14:textId="77777777" w:rsidR="0099094E" w:rsidRDefault="00990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D639" w14:textId="77777777" w:rsidR="00FA2F7D" w:rsidRDefault="00FA2F7D" w:rsidP="00110D21">
    <w:pPr>
      <w:pStyle w:val="Footer"/>
    </w:pPr>
  </w:p>
  <w:p w14:paraId="0DB639C7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9CFC" w14:textId="2591389A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AC0FA0">
      <w:rPr>
        <w:noProof/>
        <w:color w:val="1A234C"/>
        <w:sz w:val="16"/>
        <w:szCs w:val="16"/>
      </w:rPr>
      <w:t>Standing Committee on Economics, Recreation and Industry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6205 </w:t>
    </w:r>
    <w:r w:rsidR="00376140">
      <w:rPr>
        <w:rFonts w:ascii="Segoe UI Symbol" w:hAnsi="Segoe UI Symbol" w:cs="Segoe UI Symbol"/>
        <w:color w:val="1A234C"/>
        <w:sz w:val="16"/>
        <w:szCs w:val="16"/>
      </w:rPr>
      <w:t>04</w:t>
    </w:r>
    <w:r w:rsidR="00DD2E81">
      <w:rPr>
        <w:rFonts w:ascii="Segoe UI Symbol" w:hAnsi="Segoe UI Symbol" w:cs="Segoe UI Symbol"/>
        <w:color w:val="1A234C"/>
        <w:sz w:val="16"/>
        <w:szCs w:val="16"/>
      </w:rPr>
      <w:t>3</w:t>
    </w:r>
    <w:r w:rsidR="00376140">
      <w:rPr>
        <w:rFonts w:ascii="Segoe UI Symbol" w:hAnsi="Segoe UI Symbol" w:cs="Segoe UI Symbol"/>
        <w:color w:val="1A234C"/>
        <w:sz w:val="16"/>
        <w:szCs w:val="16"/>
      </w:rPr>
      <w:t>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 w:rsidRPr="00DD2E81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DD2E81" w:rsidRPr="00DD2E81">
        <w:rPr>
          <w:rStyle w:val="Hyperlink"/>
          <w:sz w:val="16"/>
          <w:szCs w:val="16"/>
        </w:rPr>
        <w:t>LAcommitteeEconomics@parliament.act.gov.au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0724" w14:textId="77777777" w:rsidR="0099094E" w:rsidRDefault="0099094E" w:rsidP="00502117">
      <w:pPr>
        <w:spacing w:after="0" w:line="240" w:lineRule="auto"/>
      </w:pPr>
      <w:r>
        <w:separator/>
      </w:r>
    </w:p>
  </w:footnote>
  <w:footnote w:type="continuationSeparator" w:id="0">
    <w:p w14:paraId="1512C23D" w14:textId="77777777" w:rsidR="0099094E" w:rsidRDefault="0099094E" w:rsidP="003C03E9">
      <w:pPr>
        <w:spacing w:after="0" w:line="240" w:lineRule="auto"/>
      </w:pPr>
      <w:r>
        <w:continuationSeparator/>
      </w:r>
    </w:p>
    <w:p w14:paraId="0BB24E91" w14:textId="77777777" w:rsidR="0099094E" w:rsidRDefault="009909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22C6" w14:textId="7777777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7CF690B8" wp14:editId="1A1AD437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5BCCD115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4E"/>
    <w:rsid w:val="0004433C"/>
    <w:rsid w:val="000513FB"/>
    <w:rsid w:val="00073D59"/>
    <w:rsid w:val="000754C4"/>
    <w:rsid w:val="000D3BB9"/>
    <w:rsid w:val="000E3BE6"/>
    <w:rsid w:val="00110D21"/>
    <w:rsid w:val="0014392D"/>
    <w:rsid w:val="00156BF3"/>
    <w:rsid w:val="00166FCE"/>
    <w:rsid w:val="00174744"/>
    <w:rsid w:val="001A041A"/>
    <w:rsid w:val="001D38F4"/>
    <w:rsid w:val="001E1EC0"/>
    <w:rsid w:val="001F6AD4"/>
    <w:rsid w:val="0021138C"/>
    <w:rsid w:val="00221F14"/>
    <w:rsid w:val="00236D1B"/>
    <w:rsid w:val="00273F61"/>
    <w:rsid w:val="0027673A"/>
    <w:rsid w:val="002A3D25"/>
    <w:rsid w:val="002C22E5"/>
    <w:rsid w:val="003004A0"/>
    <w:rsid w:val="0033518C"/>
    <w:rsid w:val="003533BD"/>
    <w:rsid w:val="00376140"/>
    <w:rsid w:val="003B78EC"/>
    <w:rsid w:val="003C03E9"/>
    <w:rsid w:val="00431F3D"/>
    <w:rsid w:val="004614F7"/>
    <w:rsid w:val="004C44E6"/>
    <w:rsid w:val="004D2C7E"/>
    <w:rsid w:val="00502117"/>
    <w:rsid w:val="005552EA"/>
    <w:rsid w:val="00560E8A"/>
    <w:rsid w:val="005A4F0B"/>
    <w:rsid w:val="005D2D97"/>
    <w:rsid w:val="00646EDF"/>
    <w:rsid w:val="006A385C"/>
    <w:rsid w:val="006D4A0A"/>
    <w:rsid w:val="006D6584"/>
    <w:rsid w:val="006E3A42"/>
    <w:rsid w:val="007141D8"/>
    <w:rsid w:val="0073188E"/>
    <w:rsid w:val="007370AD"/>
    <w:rsid w:val="007E59A9"/>
    <w:rsid w:val="0085603F"/>
    <w:rsid w:val="00863546"/>
    <w:rsid w:val="00872845"/>
    <w:rsid w:val="008800AE"/>
    <w:rsid w:val="008B567D"/>
    <w:rsid w:val="00900B0E"/>
    <w:rsid w:val="00905448"/>
    <w:rsid w:val="00913885"/>
    <w:rsid w:val="009153F0"/>
    <w:rsid w:val="00951252"/>
    <w:rsid w:val="00972B2D"/>
    <w:rsid w:val="00983C68"/>
    <w:rsid w:val="0099094E"/>
    <w:rsid w:val="009B150A"/>
    <w:rsid w:val="009B15D6"/>
    <w:rsid w:val="009E30E8"/>
    <w:rsid w:val="00A047FB"/>
    <w:rsid w:val="00A46180"/>
    <w:rsid w:val="00A46691"/>
    <w:rsid w:val="00AC0FA0"/>
    <w:rsid w:val="00AF4939"/>
    <w:rsid w:val="00B0422E"/>
    <w:rsid w:val="00B145DF"/>
    <w:rsid w:val="00B97E0B"/>
    <w:rsid w:val="00C108B4"/>
    <w:rsid w:val="00C43599"/>
    <w:rsid w:val="00D27851"/>
    <w:rsid w:val="00D46F14"/>
    <w:rsid w:val="00DB003D"/>
    <w:rsid w:val="00DB37DD"/>
    <w:rsid w:val="00DC109A"/>
    <w:rsid w:val="00DD2E81"/>
    <w:rsid w:val="00DF43D5"/>
    <w:rsid w:val="00DF4B56"/>
    <w:rsid w:val="00E63A8B"/>
    <w:rsid w:val="00EA4968"/>
    <w:rsid w:val="00EC3781"/>
    <w:rsid w:val="00ED4AB6"/>
    <w:rsid w:val="00EE6040"/>
    <w:rsid w:val="00EF2B0A"/>
    <w:rsid w:val="00F46797"/>
    <w:rsid w:val="00F53532"/>
    <w:rsid w:val="00F77C0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1A6D2"/>
  <w15:chartTrackingRefBased/>
  <w15:docId w15:val="{9FC7BB5B-CE4A-44DB-A8BB-04E1A880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9054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4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get-involved/guides/submission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rliament.act.gov.au/parliamentary-business/in-committees/committees-11th-assembly/economics,-industry-and-recreation/inquiry-into-canberras-night-time-econom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committeeEconomics@parliament.act.gov.a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conomics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media release - new inquiry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Committee Support</dc:creator>
  <cp:keywords/>
  <dc:description/>
  <cp:lastModifiedBy>Zhu, Mae</cp:lastModifiedBy>
  <cp:revision>3</cp:revision>
  <cp:lastPrinted>2026-02-18T03:45:00Z</cp:lastPrinted>
  <dcterms:created xsi:type="dcterms:W3CDTF">2026-02-18T03:45:00Z</dcterms:created>
  <dcterms:modified xsi:type="dcterms:W3CDTF">2026-02-18T03:45:00Z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2023-01-31T01:18:39Z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4e2be2ce-ab34-4c4b-9f36-e256d2df8f3c</vt:lpwstr>
  </property>
  <property fmtid="{D5CDD505-2E9C-101B-9397-08002B2CF9AE}" pid="8" name="MSIP_Label_69af8531-eb46-4968-8cb3-105d2f5ea87e_ContentBits">
    <vt:lpwstr>0</vt:lpwstr>
  </property>
</Properties>
</file>