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1A09" w14:textId="2D4FEE5D" w:rsidR="00431F3D" w:rsidRDefault="00646EDF" w:rsidP="00431F3D">
      <w:pPr>
        <w:pStyle w:val="Committeename"/>
      </w:pPr>
      <w:r>
        <w:t>Standing Committee on Economics, Recreation and Industry</w:t>
      </w:r>
    </w:p>
    <w:p w14:paraId="21B18E8F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33B6BBC6" w14:textId="6755FF85" w:rsidR="00863546" w:rsidRPr="00863546" w:rsidRDefault="00073D59" w:rsidP="00863546">
      <w:pPr>
        <w:pStyle w:val="Heading2"/>
        <w:spacing w:after="600"/>
        <w:jc w:val="center"/>
      </w:pPr>
      <w:r>
        <w:t xml:space="preserve">New inquiry into </w:t>
      </w:r>
      <w:r w:rsidR="00646EDF">
        <w:t>Canberra’s Night</w:t>
      </w:r>
      <w:r w:rsidR="0085603F">
        <w:t>-</w:t>
      </w:r>
      <w:r w:rsidR="00D51DCA">
        <w:t>T</w:t>
      </w:r>
      <w:r w:rsidR="00646EDF">
        <w:t>ime Economy</w:t>
      </w:r>
    </w:p>
    <w:p w14:paraId="044E5AC6" w14:textId="28A64DD0" w:rsidR="00073D59" w:rsidRDefault="00073D59" w:rsidP="00863546">
      <w:pPr>
        <w:rPr>
          <w:shd w:val="clear" w:color="auto" w:fill="FFFFFF"/>
        </w:rPr>
      </w:pPr>
      <w:r w:rsidRPr="00073D59">
        <w:rPr>
          <w:shd w:val="clear" w:color="auto" w:fill="FFFFFF"/>
        </w:rPr>
        <w:t xml:space="preserve">The </w:t>
      </w:r>
      <w:fldSimple w:instr=" STYLEREF  &quot;Committee name&quot;  \* MERGEFORMAT ">
        <w:r w:rsidR="00C8528F">
          <w:rPr>
            <w:noProof/>
          </w:rPr>
          <w:t>Standing Committee on Economics, Recreation and Industry</w:t>
        </w:r>
      </w:fldSimple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will be undertaking an inquiry into </w:t>
      </w:r>
      <w:r w:rsidR="00646EDF">
        <w:rPr>
          <w:shd w:val="clear" w:color="auto" w:fill="FFFFFF"/>
        </w:rPr>
        <w:t xml:space="preserve">Canberra’s </w:t>
      </w:r>
      <w:r w:rsidR="00F46797">
        <w:rPr>
          <w:shd w:val="clear" w:color="auto" w:fill="FFFFFF"/>
        </w:rPr>
        <w:t>n</w:t>
      </w:r>
      <w:r w:rsidR="00646EDF">
        <w:rPr>
          <w:shd w:val="clear" w:color="auto" w:fill="FFFFFF"/>
        </w:rPr>
        <w:t>ight</w:t>
      </w:r>
      <w:r w:rsidR="0085603F">
        <w:rPr>
          <w:shd w:val="clear" w:color="auto" w:fill="FFFFFF"/>
        </w:rPr>
        <w:t>-</w:t>
      </w:r>
      <w:r w:rsidR="00646EDF">
        <w:rPr>
          <w:shd w:val="clear" w:color="auto" w:fill="FFFFFF"/>
        </w:rPr>
        <w:t xml:space="preserve">time </w:t>
      </w:r>
      <w:r w:rsidR="00F46797">
        <w:rPr>
          <w:shd w:val="clear" w:color="auto" w:fill="FFFFFF"/>
        </w:rPr>
        <w:t>e</w:t>
      </w:r>
      <w:r w:rsidR="00646EDF">
        <w:rPr>
          <w:shd w:val="clear" w:color="auto" w:fill="FFFFFF"/>
        </w:rPr>
        <w:t>conomy</w:t>
      </w:r>
      <w:r w:rsidR="00F46797">
        <w:rPr>
          <w:shd w:val="clear" w:color="auto" w:fill="FFFFFF"/>
        </w:rPr>
        <w:t xml:space="preserve"> in Canberra’s CBD and town centres</w:t>
      </w:r>
      <w:r>
        <w:rPr>
          <w:shd w:val="clear" w:color="auto" w:fill="FFFFFF"/>
        </w:rPr>
        <w:t>.</w:t>
      </w:r>
    </w:p>
    <w:p w14:paraId="19C2FCF7" w14:textId="46741CBC" w:rsidR="00646EDF" w:rsidRDefault="00646EDF" w:rsidP="00863546">
      <w:pPr>
        <w:rPr>
          <w:shd w:val="clear" w:color="auto" w:fill="FFFFFF"/>
        </w:rPr>
      </w:pPr>
      <w:r>
        <w:rPr>
          <w:shd w:val="clear" w:color="auto" w:fill="FFFFFF"/>
        </w:rPr>
        <w:t>The Inquiry will examine opportunities and challenges affecting the night</w:t>
      </w:r>
      <w:r w:rsidR="0085603F">
        <w:rPr>
          <w:shd w:val="clear" w:color="auto" w:fill="FFFFFF"/>
        </w:rPr>
        <w:t>-</w:t>
      </w:r>
      <w:r>
        <w:rPr>
          <w:shd w:val="clear" w:color="auto" w:fill="FFFFFF"/>
        </w:rPr>
        <w:t xml:space="preserve">time economy. This will include factors such as economic performance, </w:t>
      </w:r>
      <w:r w:rsidR="0085603F">
        <w:rPr>
          <w:shd w:val="clear" w:color="auto" w:fill="FFFFFF"/>
        </w:rPr>
        <w:t xml:space="preserve">the </w:t>
      </w:r>
      <w:r>
        <w:rPr>
          <w:shd w:val="clear" w:color="auto" w:fill="FFFFFF"/>
        </w:rPr>
        <w:t xml:space="preserve">regulatory environment, the role of venues, opportunities </w:t>
      </w:r>
      <w:r w:rsidR="0085603F">
        <w:rPr>
          <w:shd w:val="clear" w:color="auto" w:fill="FFFFFF"/>
        </w:rPr>
        <w:t>for</w:t>
      </w:r>
      <w:r>
        <w:rPr>
          <w:shd w:val="clear" w:color="auto" w:fill="FFFFFF"/>
        </w:rPr>
        <w:t xml:space="preserve"> diversif</w:t>
      </w:r>
      <w:r w:rsidR="0085603F">
        <w:rPr>
          <w:shd w:val="clear" w:color="auto" w:fill="FFFFFF"/>
        </w:rPr>
        <w:t>ication</w:t>
      </w:r>
      <w:r>
        <w:rPr>
          <w:shd w:val="clear" w:color="auto" w:fill="FFFFFF"/>
        </w:rPr>
        <w:t xml:space="preserve"> and enhance</w:t>
      </w:r>
      <w:r w:rsidR="0085603F">
        <w:rPr>
          <w:shd w:val="clear" w:color="auto" w:fill="FFFFFF"/>
        </w:rPr>
        <w:t>ment</w:t>
      </w:r>
      <w:r w:rsidR="00174744">
        <w:rPr>
          <w:shd w:val="clear" w:color="auto" w:fill="FFFFFF"/>
        </w:rPr>
        <w:t xml:space="preserve"> given changing entertainment preferences</w:t>
      </w:r>
      <w:r w:rsidR="0085603F">
        <w:rPr>
          <w:shd w:val="clear" w:color="auto" w:fill="FFFFFF"/>
        </w:rPr>
        <w:t>, governance arrangements and best</w:t>
      </w:r>
      <w:r w:rsidR="007E59A9">
        <w:rPr>
          <w:shd w:val="clear" w:color="auto" w:fill="FFFFFF"/>
        </w:rPr>
        <w:t>-</w:t>
      </w:r>
      <w:r w:rsidR="0085603F">
        <w:rPr>
          <w:shd w:val="clear" w:color="auto" w:fill="FFFFFF"/>
        </w:rPr>
        <w:t>practice principles</w:t>
      </w:r>
      <w:r>
        <w:rPr>
          <w:shd w:val="clear" w:color="auto" w:fill="FFFFFF"/>
        </w:rPr>
        <w:t>.</w:t>
      </w:r>
    </w:p>
    <w:p w14:paraId="4CFD081D" w14:textId="5EC2C35E" w:rsidR="00073D59" w:rsidRPr="00646EDF" w:rsidRDefault="00646EDF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Chair of the Committee, Mr Taimus Werner-Gibbings said: </w:t>
      </w:r>
      <w:r w:rsidR="0033518C">
        <w:rPr>
          <w:shd w:val="clear" w:color="auto" w:fill="FFFFFF"/>
        </w:rPr>
        <w:t>‘T</w:t>
      </w:r>
      <w:r>
        <w:rPr>
          <w:shd w:val="clear" w:color="auto" w:fill="FFFFFF"/>
        </w:rPr>
        <w:t>his inquiry is an excellent opportunity to examine</w:t>
      </w:r>
      <w:r w:rsidR="00972B2D">
        <w:rPr>
          <w:shd w:val="clear" w:color="auto" w:fill="FFFFFF"/>
        </w:rPr>
        <w:t xml:space="preserve"> areas where</w:t>
      </w:r>
      <w:r w:rsidR="00905448">
        <w:rPr>
          <w:shd w:val="clear" w:color="auto" w:fill="FFFFFF"/>
        </w:rPr>
        <w:t xml:space="preserve"> </w:t>
      </w:r>
      <w:r w:rsidR="00905448" w:rsidRPr="00174744">
        <w:rPr>
          <w:shd w:val="clear" w:color="auto" w:fill="FFFFFF"/>
        </w:rPr>
        <w:t xml:space="preserve">Canberra’s night-time economy can go to the next </w:t>
      </w:r>
      <w:proofErr w:type="gramStart"/>
      <w:r w:rsidR="00905448" w:rsidRPr="00174744">
        <w:rPr>
          <w:shd w:val="clear" w:color="auto" w:fill="FFFFFF"/>
        </w:rPr>
        <w:t>level</w:t>
      </w:r>
      <w:proofErr w:type="gramEnd"/>
      <w:r w:rsidR="00905448" w:rsidRPr="00905448">
        <w:rPr>
          <w:shd w:val="clear" w:color="auto" w:fill="FFFFFF"/>
        </w:rPr>
        <w:t> </w:t>
      </w:r>
      <w:r w:rsidR="00905448" w:rsidRPr="00174744">
        <w:rPr>
          <w:shd w:val="clear" w:color="auto" w:fill="FFFFFF"/>
        </w:rPr>
        <w:t>so</w:t>
      </w:r>
      <w:r w:rsidR="00905448" w:rsidRPr="00905448">
        <w:rPr>
          <w:shd w:val="clear" w:color="auto" w:fill="FFFFFF"/>
        </w:rPr>
        <w:t> </w:t>
      </w:r>
      <w:r w:rsidR="0033518C">
        <w:rPr>
          <w:shd w:val="clear" w:color="auto" w:fill="FFFFFF"/>
        </w:rPr>
        <w:t xml:space="preserve">it remains a dynamic part of the broader </w:t>
      </w:r>
      <w:r w:rsidR="00905448">
        <w:rPr>
          <w:shd w:val="clear" w:color="auto" w:fill="FFFFFF"/>
        </w:rPr>
        <w:t>ACT</w:t>
      </w:r>
      <w:r w:rsidR="0033518C">
        <w:rPr>
          <w:shd w:val="clear" w:color="auto" w:fill="FFFFFF"/>
        </w:rPr>
        <w:t xml:space="preserve"> economy and a key part of our city’s identity’.</w:t>
      </w:r>
    </w:p>
    <w:p w14:paraId="222D247E" w14:textId="3082DAFD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>The Terms of Reference for the inquiry are available on the inquiry webpage</w:t>
      </w:r>
      <w:r w:rsidR="00BE167B">
        <w:rPr>
          <w:shd w:val="clear" w:color="auto" w:fill="FFFFFF"/>
        </w:rPr>
        <w:t xml:space="preserve"> at: </w:t>
      </w:r>
      <w:hyperlink r:id="rId7" w:history="1">
        <w:r w:rsidR="00BE167B">
          <w:rPr>
            <w:rStyle w:val="Hyperlink"/>
            <w:shd w:val="clear" w:color="auto" w:fill="FFFFFF"/>
          </w:rPr>
          <w:t>here</w:t>
        </w:r>
      </w:hyperlink>
      <w:r>
        <w:rPr>
          <w:shd w:val="clear" w:color="auto" w:fill="FFFFFF"/>
        </w:rPr>
        <w:t>.</w:t>
      </w:r>
    </w:p>
    <w:p w14:paraId="2C78F97D" w14:textId="7537C6D5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Information about how to make a submission is available on the Assembly website </w:t>
      </w:r>
      <w:r w:rsidR="00BE167B">
        <w:rPr>
          <w:shd w:val="clear" w:color="auto" w:fill="FFFFFF"/>
        </w:rPr>
        <w:t xml:space="preserve">at: </w:t>
      </w:r>
      <w:hyperlink r:id="rId8" w:history="1">
        <w:r w:rsidR="00BE167B">
          <w:rPr>
            <w:rStyle w:val="Hyperlink"/>
            <w:shd w:val="clear" w:color="auto" w:fill="FFFFFF"/>
          </w:rPr>
          <w:t>here</w:t>
        </w:r>
      </w:hyperlink>
      <w:r>
        <w:rPr>
          <w:shd w:val="clear" w:color="auto" w:fill="FFFFFF"/>
        </w:rPr>
        <w:t>.</w:t>
      </w:r>
    </w:p>
    <w:p w14:paraId="38080AD9" w14:textId="48228A03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Submissions close on </w:t>
      </w:r>
      <w:r w:rsidR="0085603F" w:rsidRPr="0085603F">
        <w:rPr>
          <w:shd w:val="clear" w:color="auto" w:fill="FFFFFF"/>
        </w:rPr>
        <w:t>27</w:t>
      </w:r>
      <w:r w:rsidRPr="0085603F">
        <w:rPr>
          <w:shd w:val="clear" w:color="auto" w:fill="FFFFFF"/>
        </w:rPr>
        <w:t xml:space="preserve"> </w:t>
      </w:r>
      <w:r w:rsidR="0085603F" w:rsidRPr="0085603F">
        <w:rPr>
          <w:shd w:val="clear" w:color="auto" w:fill="FFFFFF"/>
        </w:rPr>
        <w:t>February</w:t>
      </w:r>
      <w:r w:rsidRPr="0085603F">
        <w:rPr>
          <w:shd w:val="clear" w:color="auto" w:fill="FFFFFF"/>
        </w:rPr>
        <w:t xml:space="preserve"> 20</w:t>
      </w:r>
      <w:r w:rsidR="0085603F" w:rsidRPr="0085603F">
        <w:rPr>
          <w:shd w:val="clear" w:color="auto" w:fill="FFFFFF"/>
        </w:rPr>
        <w:t>25</w:t>
      </w:r>
      <w:r>
        <w:rPr>
          <w:shd w:val="clear" w:color="auto" w:fill="FFFFFF"/>
        </w:rPr>
        <w:t>.</w:t>
      </w:r>
    </w:p>
    <w:p w14:paraId="279509E4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1BA92840" w14:textId="374E11AE" w:rsidR="00863546" w:rsidRDefault="00174744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3 December</w:t>
      </w:r>
      <w:r w:rsidR="00863546" w:rsidRPr="00236D1B">
        <w:rPr>
          <w:shd w:val="clear" w:color="auto" w:fill="FFFFFF"/>
        </w:rPr>
        <w:t xml:space="preserve"> </w:t>
      </w:r>
      <w:r w:rsidR="00236D1B">
        <w:rPr>
          <w:shd w:val="clear" w:color="auto" w:fill="FFFFFF"/>
        </w:rPr>
        <w:t>2025</w:t>
      </w:r>
    </w:p>
    <w:p w14:paraId="4379F079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26402C0B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0B27E7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1F068982" w14:textId="236299B7" w:rsidR="00863546" w:rsidRPr="000513FB" w:rsidRDefault="00646EDF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Taimus Werner-Gibbings</w:t>
            </w:r>
            <w:r w:rsidR="00863546" w:rsidRPr="000513FB">
              <w:rPr>
                <w:sz w:val="20"/>
                <w:szCs w:val="20"/>
              </w:rPr>
              <w:t xml:space="preserve"> MLA, chair – (02) 620 </w:t>
            </w:r>
            <w:r w:rsidR="00F46797">
              <w:rPr>
                <w:sz w:val="20"/>
                <w:szCs w:val="20"/>
              </w:rPr>
              <w:t>54466</w:t>
            </w:r>
          </w:p>
          <w:p w14:paraId="58D609BB" w14:textId="15969D4A" w:rsidR="00863546" w:rsidRPr="00863546" w:rsidRDefault="00A047FB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Adam Walker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Acting S</w:t>
            </w:r>
            <w:r w:rsidR="00863546" w:rsidRPr="000513FB">
              <w:rPr>
                <w:sz w:val="20"/>
                <w:szCs w:val="20"/>
              </w:rPr>
              <w:t xml:space="preserve">ecretary – (02) 620 </w:t>
            </w:r>
            <w:r>
              <w:rPr>
                <w:sz w:val="20"/>
                <w:szCs w:val="20"/>
              </w:rPr>
              <w:t>74843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9" w:history="1">
              <w:r w:rsidRPr="00E84C5B">
                <w:rPr>
                  <w:rStyle w:val="Hyperlink"/>
                  <w:sz w:val="20"/>
                  <w:szCs w:val="20"/>
                </w:rPr>
                <w:t>LAcommitteeEconomics@parliament.act.gov.au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6E66510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10"/>
      <w:headerReference w:type="first" r:id="rId11"/>
      <w:footerReference w:type="first" r:id="rId12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0757" w14:textId="77777777" w:rsidR="0099094E" w:rsidRDefault="0099094E" w:rsidP="003C03E9">
      <w:pPr>
        <w:spacing w:after="0" w:line="240" w:lineRule="auto"/>
      </w:pPr>
      <w:r>
        <w:separator/>
      </w:r>
    </w:p>
    <w:p w14:paraId="46905378" w14:textId="77777777" w:rsidR="0099094E" w:rsidRDefault="0099094E"/>
  </w:endnote>
  <w:endnote w:type="continuationSeparator" w:id="0">
    <w:p w14:paraId="6CCE85BE" w14:textId="77777777" w:rsidR="0099094E" w:rsidRDefault="0099094E" w:rsidP="003C03E9">
      <w:pPr>
        <w:spacing w:after="0" w:line="240" w:lineRule="auto"/>
      </w:pPr>
      <w:r>
        <w:continuationSeparator/>
      </w:r>
    </w:p>
    <w:p w14:paraId="49EDAAD5" w14:textId="77777777" w:rsidR="0099094E" w:rsidRDefault="00990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D639" w14:textId="77777777" w:rsidR="00FA2F7D" w:rsidRDefault="00FA2F7D" w:rsidP="00110D21">
    <w:pPr>
      <w:pStyle w:val="Footer"/>
    </w:pPr>
  </w:p>
  <w:p w14:paraId="0DB639C7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9CFC" w14:textId="1B09229A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C8528F">
      <w:rPr>
        <w:noProof/>
        <w:color w:val="1A234C"/>
        <w:sz w:val="16"/>
        <w:szCs w:val="16"/>
      </w:rPr>
      <w:t>Standing Committee on Economics, Recreation and Industry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243BB4" w:rsidRPr="00243BB4">
        <w:rPr>
          <w:rStyle w:val="Hyperlink"/>
          <w:rFonts w:ascii="Segoe UI Symbol" w:hAnsi="Segoe UI Symbol" w:cs="Segoe UI Symbol"/>
          <w:sz w:val="16"/>
          <w:szCs w:val="16"/>
        </w:rPr>
        <w:t>LACommitteeEconomics@parliament.act.gov.au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0724" w14:textId="77777777" w:rsidR="0099094E" w:rsidRDefault="0099094E" w:rsidP="00502117">
      <w:pPr>
        <w:spacing w:after="0" w:line="240" w:lineRule="auto"/>
      </w:pPr>
      <w:r>
        <w:separator/>
      </w:r>
    </w:p>
  </w:footnote>
  <w:footnote w:type="continuationSeparator" w:id="0">
    <w:p w14:paraId="1512C23D" w14:textId="77777777" w:rsidR="0099094E" w:rsidRDefault="0099094E" w:rsidP="003C03E9">
      <w:pPr>
        <w:spacing w:after="0" w:line="240" w:lineRule="auto"/>
      </w:pPr>
      <w:r>
        <w:continuationSeparator/>
      </w:r>
    </w:p>
    <w:p w14:paraId="0BB24E91" w14:textId="77777777" w:rsidR="0099094E" w:rsidRDefault="00990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22C6" w14:textId="7777777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7CF690B8" wp14:editId="1A1AD437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5BCCD115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4E"/>
    <w:rsid w:val="0004433C"/>
    <w:rsid w:val="000513FB"/>
    <w:rsid w:val="00073D59"/>
    <w:rsid w:val="000754C4"/>
    <w:rsid w:val="000D3BB9"/>
    <w:rsid w:val="000E3BE6"/>
    <w:rsid w:val="00110D21"/>
    <w:rsid w:val="0014392D"/>
    <w:rsid w:val="00156BF3"/>
    <w:rsid w:val="00166FCE"/>
    <w:rsid w:val="00174744"/>
    <w:rsid w:val="001A041A"/>
    <w:rsid w:val="001D38F4"/>
    <w:rsid w:val="001E1EC0"/>
    <w:rsid w:val="001F6AD4"/>
    <w:rsid w:val="00221F14"/>
    <w:rsid w:val="00236D1B"/>
    <w:rsid w:val="00243BB4"/>
    <w:rsid w:val="00273F61"/>
    <w:rsid w:val="0027673A"/>
    <w:rsid w:val="002A3D25"/>
    <w:rsid w:val="002C22E5"/>
    <w:rsid w:val="003004A0"/>
    <w:rsid w:val="0033518C"/>
    <w:rsid w:val="003533BD"/>
    <w:rsid w:val="00376140"/>
    <w:rsid w:val="003C03E9"/>
    <w:rsid w:val="00431F3D"/>
    <w:rsid w:val="004614F7"/>
    <w:rsid w:val="004C44E6"/>
    <w:rsid w:val="004D2C7E"/>
    <w:rsid w:val="00502117"/>
    <w:rsid w:val="005552EA"/>
    <w:rsid w:val="00560E8A"/>
    <w:rsid w:val="005A4F0B"/>
    <w:rsid w:val="005D2D97"/>
    <w:rsid w:val="00646EDF"/>
    <w:rsid w:val="006A385C"/>
    <w:rsid w:val="006D4A0A"/>
    <w:rsid w:val="006D6584"/>
    <w:rsid w:val="007064D1"/>
    <w:rsid w:val="007141D8"/>
    <w:rsid w:val="007370AD"/>
    <w:rsid w:val="00752082"/>
    <w:rsid w:val="007E59A9"/>
    <w:rsid w:val="00806D40"/>
    <w:rsid w:val="0085603F"/>
    <w:rsid w:val="00863546"/>
    <w:rsid w:val="00872845"/>
    <w:rsid w:val="008800AE"/>
    <w:rsid w:val="008B567D"/>
    <w:rsid w:val="00900B0E"/>
    <w:rsid w:val="00905448"/>
    <w:rsid w:val="00913885"/>
    <w:rsid w:val="009153F0"/>
    <w:rsid w:val="00951252"/>
    <w:rsid w:val="00972B2D"/>
    <w:rsid w:val="00983C68"/>
    <w:rsid w:val="0099094E"/>
    <w:rsid w:val="009B150A"/>
    <w:rsid w:val="009B15D6"/>
    <w:rsid w:val="009E30E8"/>
    <w:rsid w:val="00A047FB"/>
    <w:rsid w:val="00A46180"/>
    <w:rsid w:val="00A46691"/>
    <w:rsid w:val="00AB2D63"/>
    <w:rsid w:val="00AF4939"/>
    <w:rsid w:val="00B0422E"/>
    <w:rsid w:val="00B97E0B"/>
    <w:rsid w:val="00BE167B"/>
    <w:rsid w:val="00C108B4"/>
    <w:rsid w:val="00C43599"/>
    <w:rsid w:val="00C8528F"/>
    <w:rsid w:val="00C90AAB"/>
    <w:rsid w:val="00D27851"/>
    <w:rsid w:val="00D32956"/>
    <w:rsid w:val="00D46F14"/>
    <w:rsid w:val="00D51DCA"/>
    <w:rsid w:val="00DB003D"/>
    <w:rsid w:val="00DB37DD"/>
    <w:rsid w:val="00DC109A"/>
    <w:rsid w:val="00DF43D5"/>
    <w:rsid w:val="00DF4B56"/>
    <w:rsid w:val="00EC3781"/>
    <w:rsid w:val="00ED4AB6"/>
    <w:rsid w:val="00EE6040"/>
    <w:rsid w:val="00F46797"/>
    <w:rsid w:val="00F53532"/>
    <w:rsid w:val="00F77C0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1A6D2"/>
  <w15:chartTrackingRefBased/>
  <w15:docId w15:val="{9FC7BB5B-CE4A-44DB-A8BB-04E1A88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9054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44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3B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get-involved/guides/submissio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economics,-industry-and-recreation/inquiry-into-canberras-night-time-econom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committeeEconomics@parliament.act.gov.a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Economics@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93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Walker, Adam</dc:creator>
  <cp:keywords/>
  <dc:description/>
  <cp:lastModifiedBy>Zhu, Mae</cp:lastModifiedBy>
  <cp:revision>16</cp:revision>
  <cp:lastPrinted>2025-12-03T01:15:00Z</cp:lastPrinted>
  <dcterms:created xsi:type="dcterms:W3CDTF">2025-11-21T02:29:00Z</dcterms:created>
  <dcterms:modified xsi:type="dcterms:W3CDTF">2025-12-03T01:16:00Z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