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8BE6" w14:textId="5300424D" w:rsidR="00431F3D" w:rsidRDefault="00431F3D" w:rsidP="00431F3D">
      <w:pPr>
        <w:pStyle w:val="Committeename"/>
      </w:pPr>
      <w:r>
        <w:t>Standing Committee on</w:t>
      </w:r>
      <w:r w:rsidR="006D4F99">
        <w:t xml:space="preserve"> </w:t>
      </w:r>
      <w:r w:rsidR="00B41513">
        <w:t>Legal Affairs</w:t>
      </w:r>
    </w:p>
    <w:p w14:paraId="10C8CFCC" w14:textId="77777777" w:rsidR="00312D85" w:rsidRDefault="00312D85" w:rsidP="009153F0">
      <w:pPr>
        <w:pStyle w:val="NoSpacing"/>
        <w:spacing w:before="600"/>
        <w:rPr>
          <w:color w:val="4472C4" w:themeColor="accent1"/>
        </w:rPr>
      </w:pPr>
    </w:p>
    <w:p w14:paraId="0ACC0B57" w14:textId="3FF6303F" w:rsid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Terms of Reference</w:t>
      </w:r>
    </w:p>
    <w:p w14:paraId="32A5E127" w14:textId="4D829A92" w:rsidR="009F4FC9" w:rsidRP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Inquiry into Annual and Financial Reports 2023–</w:t>
      </w:r>
      <w:r w:rsidR="006D4F99">
        <w:rPr>
          <w:rFonts w:ascii="Montserrat" w:hAnsi="Montserrat" w:cstheme="minorHAnsi"/>
          <w:b/>
          <w:bCs/>
          <w:color w:val="1A234C"/>
          <w:w w:val="90"/>
          <w:sz w:val="21"/>
          <w:szCs w:val="21"/>
        </w:rPr>
        <w:t>20</w:t>
      </w:r>
      <w:r>
        <w:rPr>
          <w:rFonts w:ascii="Montserrat" w:hAnsi="Montserrat" w:cstheme="minorHAnsi"/>
          <w:b/>
          <w:bCs/>
          <w:color w:val="1A234C"/>
          <w:w w:val="90"/>
          <w:sz w:val="21"/>
          <w:szCs w:val="21"/>
        </w:rPr>
        <w:t>24</w:t>
      </w:r>
    </w:p>
    <w:p w14:paraId="0792F6D0" w14:textId="4923B782" w:rsidR="009F4FC9" w:rsidRPr="009F4FC9" w:rsidRDefault="009F4FC9" w:rsidP="009F4FC9">
      <w:pPr>
        <w:spacing w:after="0"/>
      </w:pPr>
      <w:r>
        <w:t>P</w:t>
      </w:r>
      <w:r w:rsidRPr="009F4FC9">
        <w:t>ursuant to clause (</w:t>
      </w:r>
      <w:r>
        <w:t>4</w:t>
      </w:r>
      <w:r w:rsidRPr="009F4FC9">
        <w:t xml:space="preserve">), the Resolution of Establishment for general-purpose standing committees of the </w:t>
      </w:r>
      <w:r>
        <w:t>Eleventh</w:t>
      </w:r>
      <w:r w:rsidRPr="009F4FC9">
        <w:t xml:space="preserve"> Assembly—the terms of reference for the Committee’s inquiry into referred Annual and Financial Reports 202</w:t>
      </w:r>
      <w:r>
        <w:t>3</w:t>
      </w:r>
      <w:r w:rsidRPr="009F4FC9">
        <w:t>–</w:t>
      </w:r>
      <w:r w:rsidR="006D4F99">
        <w:t>20</w:t>
      </w:r>
      <w:r w:rsidRPr="009F4FC9">
        <w:t>2</w:t>
      </w:r>
      <w:r>
        <w:t>4</w:t>
      </w:r>
      <w:r w:rsidRPr="009F4FC9">
        <w:t xml:space="preserve"> are as follows:</w:t>
      </w:r>
    </w:p>
    <w:p w14:paraId="503C6B1C" w14:textId="77777777" w:rsidR="009F4FC9" w:rsidRPr="0015069A" w:rsidRDefault="009F4FC9" w:rsidP="009F4FC9">
      <w:pPr>
        <w:pStyle w:val="Quote"/>
        <w:numPr>
          <w:ilvl w:val="0"/>
          <w:numId w:val="19"/>
        </w:numPr>
      </w:pPr>
      <w:r w:rsidRPr="0015069A">
        <w:t xml:space="preserve">calendar and financial year annual and financial reports stand referred to the relevant standing committee for inquiry and report by 12 May of the year after the presentation of the report to the Assembly pursuant to the </w:t>
      </w:r>
      <w:r w:rsidRPr="0015069A">
        <w:rPr>
          <w:i/>
          <w:iCs/>
        </w:rPr>
        <w:t xml:space="preserve">Annual Reports (Government Agencies) Act </w:t>
      </w:r>
      <w:proofErr w:type="gramStart"/>
      <w:r w:rsidRPr="0015069A">
        <w:rPr>
          <w:i/>
          <w:iCs/>
        </w:rPr>
        <w:t>2004</w:t>
      </w:r>
      <w:r w:rsidRPr="0015069A">
        <w:t>;</w:t>
      </w:r>
      <w:proofErr w:type="gramEnd"/>
    </w:p>
    <w:p w14:paraId="7B0AC3EE" w14:textId="3C7E0616" w:rsidR="009F4FC9" w:rsidRPr="009F4FC9" w:rsidRDefault="009F4FC9" w:rsidP="009F4FC9">
      <w:pPr>
        <w:spacing w:after="0"/>
      </w:pPr>
      <w:r w:rsidRPr="009F4FC9">
        <w:t>Annual and Financial reports 2023</w:t>
      </w:r>
      <w:r>
        <w:t>–2024</w:t>
      </w:r>
      <w:r w:rsidRPr="009F4FC9">
        <w:t xml:space="preserve"> of ACT Government agencies and entities can be accessed at: </w:t>
      </w:r>
      <w:hyperlink r:id="rId7" w:history="1">
        <w:r w:rsidRPr="009F4FC9">
          <w:rPr>
            <w:rStyle w:val="Hyperlink"/>
          </w:rPr>
          <w:t>https://www.cmtedd.act.gov.au/open_government/report/annual_report</w:t>
        </w:r>
      </w:hyperlink>
    </w:p>
    <w:p w14:paraId="282DB6C0" w14:textId="3D873898" w:rsidR="00F53532" w:rsidRPr="00312D85" w:rsidRDefault="00F53532" w:rsidP="009F4FC9">
      <w:pPr>
        <w:spacing w:after="0"/>
        <w:rPr>
          <w:color w:val="4472C4" w:themeColor="accent1"/>
        </w:rPr>
      </w:pPr>
    </w:p>
    <w:sectPr w:rsidR="00F53532" w:rsidRPr="00312D85" w:rsidSect="001E1EC0">
      <w:footerReference w:type="default" r:id="rId8"/>
      <w:headerReference w:type="first" r:id="rId9"/>
      <w:footerReference w:type="first" r:id="rId10"/>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5A0F" w14:textId="77777777" w:rsidR="009F4FC9" w:rsidRDefault="009F4FC9" w:rsidP="003C03E9">
      <w:pPr>
        <w:spacing w:after="0" w:line="240" w:lineRule="auto"/>
      </w:pPr>
      <w:r>
        <w:separator/>
      </w:r>
    </w:p>
    <w:p w14:paraId="0999FC72" w14:textId="77777777" w:rsidR="009F4FC9" w:rsidRDefault="009F4FC9"/>
  </w:endnote>
  <w:endnote w:type="continuationSeparator" w:id="0">
    <w:p w14:paraId="1D530420" w14:textId="77777777" w:rsidR="009F4FC9" w:rsidRDefault="009F4FC9" w:rsidP="003C03E9">
      <w:pPr>
        <w:spacing w:after="0" w:line="240" w:lineRule="auto"/>
      </w:pPr>
      <w:r>
        <w:continuationSeparator/>
      </w:r>
    </w:p>
    <w:p w14:paraId="14D1F31B" w14:textId="77777777" w:rsidR="009F4FC9" w:rsidRDefault="009F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E5EF" w14:textId="77777777" w:rsidR="00FA2F7D" w:rsidRDefault="00FA2F7D" w:rsidP="00110D21">
    <w:pPr>
      <w:pStyle w:val="Footer"/>
    </w:pPr>
  </w:p>
  <w:p w14:paraId="1033E449"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37A0" w14:textId="02D0EFAB"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B41513">
      <w:rPr>
        <w:noProof/>
        <w:color w:val="1A234C"/>
        <w:sz w:val="16"/>
        <w:szCs w:val="16"/>
      </w:rPr>
      <w:t>Standing Committee on Legal Affairs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B41513">
      <w:rPr>
        <w:rFonts w:ascii="Segoe UI Symbol" w:hAnsi="Segoe UI Symbol" w:cs="Segoe UI Symbol"/>
        <w:color w:val="1A234C"/>
        <w:sz w:val="16"/>
        <w:szCs w:val="16"/>
      </w:rPr>
      <w:t>7</w:t>
    </w:r>
    <w:r w:rsidR="006D4F99">
      <w:rPr>
        <w:rFonts w:ascii="Segoe UI Symbol" w:hAnsi="Segoe UI Symbol" w:cs="Segoe UI Symbol"/>
        <w:color w:val="1A234C"/>
        <w:sz w:val="16"/>
        <w:szCs w:val="16"/>
      </w:rPr>
      <w:t xml:space="preserve"> 0</w:t>
    </w:r>
    <w:r w:rsidR="00B41513">
      <w:rPr>
        <w:rFonts w:ascii="Segoe UI Symbol" w:hAnsi="Segoe UI Symbol" w:cs="Segoe UI Symbol"/>
        <w:color w:val="1A234C"/>
        <w:sz w:val="16"/>
        <w:szCs w:val="16"/>
      </w:rPr>
      <w:t>524</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B41513" w:rsidRPr="005C47D9">
        <w:rPr>
          <w:rStyle w:val="Hyperlink"/>
          <w:rFonts w:ascii="Segoe UI Symbol" w:hAnsi="Segoe UI Symbol" w:cs="Segoe UI Symbol"/>
          <w:sz w:val="16"/>
          <w:szCs w:val="16"/>
        </w:rPr>
        <w:t>LACommitteeLegal@parliament.act.gov.au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929F" w14:textId="77777777" w:rsidR="009F4FC9" w:rsidRDefault="009F4FC9" w:rsidP="00502117">
      <w:pPr>
        <w:spacing w:after="0" w:line="240" w:lineRule="auto"/>
      </w:pPr>
      <w:r>
        <w:separator/>
      </w:r>
    </w:p>
  </w:footnote>
  <w:footnote w:type="continuationSeparator" w:id="0">
    <w:p w14:paraId="74AE712B" w14:textId="77777777" w:rsidR="009F4FC9" w:rsidRDefault="009F4FC9" w:rsidP="003C03E9">
      <w:pPr>
        <w:spacing w:after="0" w:line="240" w:lineRule="auto"/>
      </w:pPr>
      <w:r>
        <w:continuationSeparator/>
      </w:r>
    </w:p>
    <w:p w14:paraId="633874C8" w14:textId="77777777" w:rsidR="009F4FC9" w:rsidRDefault="009F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18C8" w14:textId="4B67F5C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0E236BF2" wp14:editId="7FF0EE83">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2B335D3D"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15789"/>
    <w:multiLevelType w:val="hybridMultilevel"/>
    <w:tmpl w:val="760AD510"/>
    <w:lvl w:ilvl="0" w:tplc="19DC87D0">
      <w:start w:val="4"/>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F4CEA"/>
    <w:multiLevelType w:val="multilevel"/>
    <w:tmpl w:val="7826B2BE"/>
    <w:lvl w:ilvl="0">
      <w:start w:val="4"/>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903439771">
    <w:abstractNumId w:val="16"/>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 w:numId="17" w16cid:durableId="151187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399384">
    <w:abstractNumId w:val="17"/>
  </w:num>
  <w:num w:numId="19" w16cid:durableId="752774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9"/>
    <w:rsid w:val="000B6907"/>
    <w:rsid w:val="000D3BB9"/>
    <w:rsid w:val="000E3BE6"/>
    <w:rsid w:val="00110D21"/>
    <w:rsid w:val="0014392D"/>
    <w:rsid w:val="00166FCE"/>
    <w:rsid w:val="00192F2A"/>
    <w:rsid w:val="001A041A"/>
    <w:rsid w:val="001D38F4"/>
    <w:rsid w:val="001E1EC0"/>
    <w:rsid w:val="001F6AD4"/>
    <w:rsid w:val="00245FAF"/>
    <w:rsid w:val="00273F61"/>
    <w:rsid w:val="0027673A"/>
    <w:rsid w:val="0028356A"/>
    <w:rsid w:val="00283810"/>
    <w:rsid w:val="002A3D25"/>
    <w:rsid w:val="002A7A0C"/>
    <w:rsid w:val="003004A0"/>
    <w:rsid w:val="00312D85"/>
    <w:rsid w:val="003533BD"/>
    <w:rsid w:val="00376140"/>
    <w:rsid w:val="003C03E9"/>
    <w:rsid w:val="003D27D3"/>
    <w:rsid w:val="00431F3D"/>
    <w:rsid w:val="004614F7"/>
    <w:rsid w:val="00492C49"/>
    <w:rsid w:val="004C644E"/>
    <w:rsid w:val="004D2C7E"/>
    <w:rsid w:val="004D5DB0"/>
    <w:rsid w:val="00502117"/>
    <w:rsid w:val="005552EA"/>
    <w:rsid w:val="00560E8A"/>
    <w:rsid w:val="005802C6"/>
    <w:rsid w:val="005A4F0B"/>
    <w:rsid w:val="005D2D97"/>
    <w:rsid w:val="006678C4"/>
    <w:rsid w:val="006D4A0A"/>
    <w:rsid w:val="006D4F99"/>
    <w:rsid w:val="006D6584"/>
    <w:rsid w:val="006E1908"/>
    <w:rsid w:val="007141D8"/>
    <w:rsid w:val="007259D2"/>
    <w:rsid w:val="007370AD"/>
    <w:rsid w:val="007965BF"/>
    <w:rsid w:val="007C6812"/>
    <w:rsid w:val="008364F8"/>
    <w:rsid w:val="00872845"/>
    <w:rsid w:val="008800AE"/>
    <w:rsid w:val="0089566A"/>
    <w:rsid w:val="008A0A42"/>
    <w:rsid w:val="008B567D"/>
    <w:rsid w:val="008C4ADE"/>
    <w:rsid w:val="00900B0E"/>
    <w:rsid w:val="00902166"/>
    <w:rsid w:val="00904D5C"/>
    <w:rsid w:val="00913885"/>
    <w:rsid w:val="009153F0"/>
    <w:rsid w:val="00944C9A"/>
    <w:rsid w:val="00983C68"/>
    <w:rsid w:val="009B150A"/>
    <w:rsid w:val="009B15D6"/>
    <w:rsid w:val="009C4356"/>
    <w:rsid w:val="009E30E8"/>
    <w:rsid w:val="009E7989"/>
    <w:rsid w:val="009F4FC9"/>
    <w:rsid w:val="00AA7599"/>
    <w:rsid w:val="00AC5A42"/>
    <w:rsid w:val="00AF4939"/>
    <w:rsid w:val="00B244F8"/>
    <w:rsid w:val="00B41513"/>
    <w:rsid w:val="00B701CD"/>
    <w:rsid w:val="00BC660B"/>
    <w:rsid w:val="00C108B4"/>
    <w:rsid w:val="00C43599"/>
    <w:rsid w:val="00C82CB1"/>
    <w:rsid w:val="00C95E5B"/>
    <w:rsid w:val="00D27851"/>
    <w:rsid w:val="00D46F14"/>
    <w:rsid w:val="00D6775E"/>
    <w:rsid w:val="00D94D0D"/>
    <w:rsid w:val="00DB003D"/>
    <w:rsid w:val="00DC109A"/>
    <w:rsid w:val="00DF4B56"/>
    <w:rsid w:val="00E24595"/>
    <w:rsid w:val="00EA7DA3"/>
    <w:rsid w:val="00ED4AB6"/>
    <w:rsid w:val="00EE6040"/>
    <w:rsid w:val="00F15132"/>
    <w:rsid w:val="00F53532"/>
    <w:rsid w:val="00F873D1"/>
    <w:rsid w:val="00F91D57"/>
    <w:rsid w:val="00F921D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9497"/>
  <w15:chartTrackingRefBased/>
  <w15:docId w15:val="{E30D5BDA-B32A-4581-8F62-B7D673D6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character" w:styleId="CommentReference">
    <w:name w:val="annotation reference"/>
    <w:basedOn w:val="DefaultParagraphFont"/>
    <w:uiPriority w:val="99"/>
    <w:semiHidden/>
    <w:unhideWhenUsed/>
    <w:rsid w:val="00F873D1"/>
    <w:rPr>
      <w:sz w:val="16"/>
      <w:szCs w:val="16"/>
    </w:rPr>
  </w:style>
  <w:style w:type="paragraph" w:styleId="CommentText">
    <w:name w:val="annotation text"/>
    <w:basedOn w:val="Normal"/>
    <w:link w:val="CommentTextChar"/>
    <w:uiPriority w:val="99"/>
    <w:unhideWhenUsed/>
    <w:rsid w:val="00F873D1"/>
    <w:pPr>
      <w:spacing w:line="240" w:lineRule="auto"/>
    </w:pPr>
    <w:rPr>
      <w:sz w:val="20"/>
      <w:szCs w:val="20"/>
    </w:rPr>
  </w:style>
  <w:style w:type="character" w:customStyle="1" w:styleId="CommentTextChar">
    <w:name w:val="Comment Text Char"/>
    <w:basedOn w:val="DefaultParagraphFont"/>
    <w:link w:val="CommentText"/>
    <w:uiPriority w:val="99"/>
    <w:rsid w:val="00F873D1"/>
    <w:rPr>
      <w:sz w:val="20"/>
      <w:szCs w:val="20"/>
    </w:rPr>
  </w:style>
  <w:style w:type="paragraph" w:styleId="CommentSubject">
    <w:name w:val="annotation subject"/>
    <w:basedOn w:val="CommentText"/>
    <w:next w:val="CommentText"/>
    <w:link w:val="CommentSubjectChar"/>
    <w:uiPriority w:val="99"/>
    <w:semiHidden/>
    <w:unhideWhenUsed/>
    <w:rsid w:val="00F873D1"/>
    <w:rPr>
      <w:b/>
      <w:bCs/>
    </w:rPr>
  </w:style>
  <w:style w:type="character" w:customStyle="1" w:styleId="CommentSubjectChar">
    <w:name w:val="Comment Subject Char"/>
    <w:basedOn w:val="CommentTextChar"/>
    <w:link w:val="CommentSubject"/>
    <w:uiPriority w:val="99"/>
    <w:semiHidden/>
    <w:rsid w:val="00F873D1"/>
    <w:rPr>
      <w:b/>
      <w:bCs/>
      <w:sz w:val="20"/>
      <w:szCs w:val="20"/>
    </w:rPr>
  </w:style>
  <w:style w:type="paragraph" w:styleId="Revision">
    <w:name w:val="Revision"/>
    <w:hidden/>
    <w:uiPriority w:val="99"/>
    <w:semiHidden/>
    <w:rsid w:val="00F873D1"/>
    <w:pPr>
      <w:spacing w:after="0" w:line="240" w:lineRule="auto"/>
    </w:pPr>
  </w:style>
  <w:style w:type="paragraph" w:customStyle="1" w:styleId="DPSEntryIndents">
    <w:name w:val="DPSEntryIndents"/>
    <w:basedOn w:val="Normal"/>
    <w:rsid w:val="009F4FC9"/>
    <w:pPr>
      <w:numPr>
        <w:numId w:val="18"/>
      </w:numPr>
      <w:spacing w:before="120" w:after="0" w:line="240" w:lineRule="auto"/>
    </w:pPr>
    <w:rPr>
      <w:rFonts w:ascii="Calibri" w:eastAsia="Times New Roman" w:hAnsi="Calibri" w:cs="Times New Roman"/>
      <w:sz w:val="24"/>
      <w:szCs w:val="20"/>
      <w:lang w:eastAsia="en-AU"/>
    </w:rPr>
  </w:style>
  <w:style w:type="character" w:styleId="FollowedHyperlink">
    <w:name w:val="FollowedHyperlink"/>
    <w:basedOn w:val="DefaultParagraphFont"/>
    <w:uiPriority w:val="99"/>
    <w:semiHidden/>
    <w:unhideWhenUsed/>
    <w:rsid w:val="009F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9069">
      <w:bodyDiv w:val="1"/>
      <w:marLeft w:val="0"/>
      <w:marRight w:val="0"/>
      <w:marTop w:val="0"/>
      <w:marBottom w:val="0"/>
      <w:divBdr>
        <w:top w:val="none" w:sz="0" w:space="0" w:color="auto"/>
        <w:left w:val="none" w:sz="0" w:space="0" w:color="auto"/>
        <w:bottom w:val="none" w:sz="0" w:space="0" w:color="auto"/>
        <w:right w:val="none" w:sz="0" w:space="0" w:color="auto"/>
      </w:divBdr>
    </w:div>
    <w:div w:id="16258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tedd.act.gov.au/open_government/report/annual_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Legal@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Template%20-%20Letter%20-%20Statutory%20Appoin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Letter - Statutory Appointment</Template>
  <TotalTime>6</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Terms of reference - Annual and Financial Reports 2023-2024 </dc:subject>
  <dc:creator>Committee Support</dc:creator>
  <cp:keywords/>
  <dc:description/>
  <cp:lastModifiedBy>Sharma, Satyenx</cp:lastModifiedBy>
  <cp:revision>3</cp:revision>
  <cp:lastPrinted>2024-11-20T01:12:00Z</cp:lastPrinted>
  <dcterms:created xsi:type="dcterms:W3CDTF">2024-12-06T04:53:00Z</dcterms:created>
  <dcterms:modified xsi:type="dcterms:W3CDTF">2024-12-10T00:29:00Z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2024-12-06T02:48:17Z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fc0caecd-153e-4a1b-9eab-8beec8791cbc</vt:lpwstr>
  </property>
  <property fmtid="{D5CDD505-2E9C-101B-9397-08002B2CF9AE}" pid="8" name="MSIP_Label_69af8531-eb46-4968-8cb3-105d2f5ea87e_ContentBits">
    <vt:lpwstr>0</vt:lpwstr>
  </property>
</Properties>
</file>