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F865"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10832F35" w14:textId="77777777" w:rsidR="0052691E" w:rsidRDefault="0052691E" w:rsidP="00AD7D31">
      <w:pPr>
        <w:spacing w:after="0" w:line="240" w:lineRule="auto"/>
        <w:rPr>
          <w:sz w:val="24"/>
          <w:szCs w:val="24"/>
        </w:rPr>
      </w:pPr>
    </w:p>
    <w:p w14:paraId="13B6C91E" w14:textId="2DC8BAF2" w:rsidR="00D537B3" w:rsidRPr="00A05B96" w:rsidRDefault="0059448B" w:rsidP="00D537B3">
      <w:pPr>
        <w:tabs>
          <w:tab w:val="left" w:pos="5812"/>
        </w:tabs>
        <w:spacing w:after="0" w:line="240" w:lineRule="auto"/>
      </w:pPr>
      <w:r>
        <w:rPr>
          <w:sz w:val="24"/>
          <w:szCs w:val="24"/>
        </w:rPr>
        <w:t>Mr Peter Cain MLA</w:t>
      </w:r>
      <w:r w:rsidR="00D537B3">
        <w:rPr>
          <w:sz w:val="24"/>
          <w:szCs w:val="24"/>
        </w:rPr>
        <w:tab/>
      </w:r>
      <w:r w:rsidR="00D537B3">
        <w:rPr>
          <w:sz w:val="24"/>
          <w:szCs w:val="24"/>
        </w:rPr>
        <w:tab/>
      </w:r>
      <w:r w:rsidR="00D537B3" w:rsidRPr="00A05B96">
        <w:rPr>
          <w:sz w:val="20"/>
          <w:szCs w:val="20"/>
        </w:rPr>
        <w:t xml:space="preserve">Our ref: </w:t>
      </w:r>
      <w:r w:rsidR="00B53BF3">
        <w:rPr>
          <w:sz w:val="20"/>
          <w:szCs w:val="20"/>
        </w:rPr>
        <w:t>PRO22/1562</w:t>
      </w:r>
    </w:p>
    <w:p w14:paraId="664E349A" w14:textId="3E77210F" w:rsidR="00D537B3" w:rsidRPr="00A031A0" w:rsidRDefault="0059448B" w:rsidP="00D537B3">
      <w:pPr>
        <w:spacing w:after="0" w:line="240" w:lineRule="auto"/>
        <w:rPr>
          <w:sz w:val="24"/>
          <w:szCs w:val="24"/>
        </w:rPr>
      </w:pPr>
      <w:r>
        <w:rPr>
          <w:sz w:val="24"/>
          <w:szCs w:val="24"/>
        </w:rPr>
        <w:t>Chair</w:t>
      </w:r>
    </w:p>
    <w:p w14:paraId="6144D455" w14:textId="3C95C4B9" w:rsidR="00D537B3" w:rsidRPr="00A031A0" w:rsidRDefault="0059448B" w:rsidP="00D537B3">
      <w:pPr>
        <w:tabs>
          <w:tab w:val="left" w:pos="3420"/>
        </w:tabs>
        <w:spacing w:after="0" w:line="240" w:lineRule="auto"/>
        <w:rPr>
          <w:sz w:val="24"/>
          <w:szCs w:val="24"/>
        </w:rPr>
      </w:pPr>
      <w:r>
        <w:rPr>
          <w:sz w:val="24"/>
          <w:szCs w:val="24"/>
        </w:rPr>
        <w:t>Standing Committee on Justice and Community Safety (Legislative Scrutiny Role)</w:t>
      </w:r>
    </w:p>
    <w:p w14:paraId="2892994C" w14:textId="7D29C3F7" w:rsidR="00D537B3" w:rsidRPr="00A031A0" w:rsidRDefault="0059448B" w:rsidP="00D537B3">
      <w:pPr>
        <w:spacing w:after="0" w:line="240" w:lineRule="auto"/>
        <w:rPr>
          <w:sz w:val="24"/>
          <w:szCs w:val="24"/>
          <w:lang w:val="en-US"/>
        </w:rPr>
      </w:pPr>
      <w:r>
        <w:rPr>
          <w:sz w:val="24"/>
          <w:szCs w:val="24"/>
        </w:rPr>
        <w:t>ACT Legislative Assembly</w:t>
      </w:r>
    </w:p>
    <w:p w14:paraId="1B0FB8FA" w14:textId="0B29472C" w:rsidR="00D537B3" w:rsidRPr="00A031A0" w:rsidRDefault="0059448B" w:rsidP="00D537B3">
      <w:pPr>
        <w:spacing w:after="0" w:line="240" w:lineRule="auto"/>
        <w:rPr>
          <w:sz w:val="24"/>
          <w:szCs w:val="24"/>
        </w:rPr>
      </w:pPr>
      <w:r>
        <w:rPr>
          <w:sz w:val="24"/>
          <w:szCs w:val="24"/>
        </w:rPr>
        <w:t>GPO Box 1020</w:t>
      </w:r>
    </w:p>
    <w:p w14:paraId="4538036C" w14:textId="2E72925B" w:rsidR="00D537B3" w:rsidRPr="00A031A0" w:rsidRDefault="0059448B" w:rsidP="00D537B3">
      <w:pPr>
        <w:spacing w:after="0" w:line="240" w:lineRule="auto"/>
        <w:rPr>
          <w:sz w:val="24"/>
          <w:szCs w:val="24"/>
        </w:rPr>
      </w:pPr>
      <w:r>
        <w:rPr>
          <w:sz w:val="24"/>
          <w:szCs w:val="24"/>
        </w:rPr>
        <w:t>CANBERRA  ACT  2601</w:t>
      </w:r>
    </w:p>
    <w:p w14:paraId="10E80D58" w14:textId="77777777" w:rsidR="00AD7D31" w:rsidRDefault="00AD7D31" w:rsidP="00AD7D31">
      <w:pPr>
        <w:spacing w:after="0" w:line="240" w:lineRule="auto"/>
        <w:rPr>
          <w:sz w:val="24"/>
          <w:szCs w:val="24"/>
        </w:rPr>
      </w:pPr>
    </w:p>
    <w:p w14:paraId="3154AAE8" w14:textId="7C658B18" w:rsidR="00B91F55" w:rsidRDefault="00B91F55" w:rsidP="00AD7D31">
      <w:pPr>
        <w:spacing w:after="0" w:line="240" w:lineRule="auto"/>
        <w:rPr>
          <w:sz w:val="24"/>
          <w:szCs w:val="24"/>
        </w:rPr>
      </w:pPr>
    </w:p>
    <w:p w14:paraId="5E9606FC" w14:textId="3CEF6E27" w:rsidR="0059448B" w:rsidRDefault="0059448B" w:rsidP="00AD7D31">
      <w:pPr>
        <w:spacing w:after="0" w:line="240" w:lineRule="auto"/>
        <w:rPr>
          <w:sz w:val="24"/>
          <w:szCs w:val="24"/>
        </w:rPr>
      </w:pPr>
      <w:r>
        <w:rPr>
          <w:sz w:val="24"/>
          <w:szCs w:val="24"/>
        </w:rPr>
        <w:t>Dear Mr Cain</w:t>
      </w:r>
    </w:p>
    <w:p w14:paraId="0443F5C1" w14:textId="77777777" w:rsidR="0059448B" w:rsidRPr="00A031A0" w:rsidRDefault="0059448B" w:rsidP="00AD7D31">
      <w:pPr>
        <w:spacing w:after="0" w:line="240" w:lineRule="auto"/>
        <w:rPr>
          <w:sz w:val="24"/>
          <w:szCs w:val="24"/>
        </w:rPr>
      </w:pPr>
    </w:p>
    <w:p w14:paraId="5CCCE403" w14:textId="1A6803A5" w:rsidR="00B53BF3" w:rsidRDefault="00B53BF3" w:rsidP="00B53BF3">
      <w:pPr>
        <w:spacing w:after="0" w:line="240" w:lineRule="auto"/>
        <w:rPr>
          <w:sz w:val="24"/>
          <w:szCs w:val="24"/>
        </w:rPr>
      </w:pPr>
      <w:r>
        <w:rPr>
          <w:sz w:val="24"/>
          <w:szCs w:val="24"/>
        </w:rPr>
        <w:t xml:space="preserve">I refer to the Standing Committee on Justice and Community Safety (Legislative Scrutiny Role) Scrutiny Report 16 of 19 May 2022 in which the Committee made comments on the </w:t>
      </w:r>
      <w:r w:rsidRPr="004E7106">
        <w:rPr>
          <w:i/>
          <w:iCs/>
          <w:sz w:val="24"/>
          <w:szCs w:val="24"/>
        </w:rPr>
        <w:t xml:space="preserve">Terrorism (Extraordinary Temporary Powers) Amendment Bill 2022 </w:t>
      </w:r>
      <w:r>
        <w:rPr>
          <w:sz w:val="24"/>
          <w:szCs w:val="24"/>
        </w:rPr>
        <w:t>(the Bill)</w:t>
      </w:r>
      <w:r w:rsidR="00EE1A21">
        <w:rPr>
          <w:sz w:val="24"/>
          <w:szCs w:val="24"/>
        </w:rPr>
        <w:t>. This</w:t>
      </w:r>
      <w:r>
        <w:rPr>
          <w:sz w:val="24"/>
          <w:szCs w:val="24"/>
        </w:rPr>
        <w:t xml:space="preserve"> </w:t>
      </w:r>
      <w:r w:rsidR="00EE1A21">
        <w:rPr>
          <w:sz w:val="24"/>
          <w:szCs w:val="24"/>
        </w:rPr>
        <w:t xml:space="preserve">Bill </w:t>
      </w:r>
      <w:r>
        <w:rPr>
          <w:sz w:val="24"/>
          <w:szCs w:val="24"/>
        </w:rPr>
        <w:t>was introduced in the Legislative Assembly on 5 May 2022.</w:t>
      </w:r>
    </w:p>
    <w:p w14:paraId="3B543490" w14:textId="77777777" w:rsidR="00B53BF3" w:rsidRPr="00A031A0" w:rsidRDefault="00B53BF3" w:rsidP="00B53BF3">
      <w:pPr>
        <w:spacing w:after="0" w:line="240" w:lineRule="auto"/>
        <w:rPr>
          <w:sz w:val="24"/>
          <w:szCs w:val="24"/>
        </w:rPr>
      </w:pPr>
    </w:p>
    <w:p w14:paraId="7E8A5324" w14:textId="4C195D6C" w:rsidR="00B37F13" w:rsidRDefault="00B53BF3" w:rsidP="00B53BF3">
      <w:pPr>
        <w:spacing w:after="0" w:line="240" w:lineRule="auto"/>
        <w:rPr>
          <w:sz w:val="24"/>
          <w:szCs w:val="24"/>
        </w:rPr>
      </w:pPr>
      <w:r>
        <w:rPr>
          <w:sz w:val="24"/>
          <w:szCs w:val="24"/>
        </w:rPr>
        <w:t xml:space="preserve">The </w:t>
      </w:r>
      <w:r w:rsidR="00EC4035">
        <w:rPr>
          <w:sz w:val="24"/>
          <w:szCs w:val="24"/>
        </w:rPr>
        <w:t xml:space="preserve">Committee’s </w:t>
      </w:r>
      <w:r>
        <w:rPr>
          <w:sz w:val="24"/>
          <w:szCs w:val="24"/>
        </w:rPr>
        <w:t xml:space="preserve">comments </w:t>
      </w:r>
      <w:r w:rsidR="00B37F13">
        <w:rPr>
          <w:sz w:val="24"/>
          <w:szCs w:val="24"/>
        </w:rPr>
        <w:t>related to:</w:t>
      </w:r>
    </w:p>
    <w:p w14:paraId="53AB6D66" w14:textId="222BFD60" w:rsidR="00B37F13" w:rsidRDefault="00B37F13" w:rsidP="00B37F13">
      <w:pPr>
        <w:pStyle w:val="ListParagraph"/>
        <w:numPr>
          <w:ilvl w:val="0"/>
          <w:numId w:val="1"/>
        </w:numPr>
        <w:spacing w:after="0" w:line="240" w:lineRule="auto"/>
        <w:rPr>
          <w:sz w:val="24"/>
          <w:szCs w:val="24"/>
        </w:rPr>
      </w:pPr>
      <w:r w:rsidRPr="00B37F13">
        <w:rPr>
          <w:sz w:val="24"/>
          <w:szCs w:val="24"/>
        </w:rPr>
        <w:t>proposed</w:t>
      </w:r>
      <w:r w:rsidR="00B53BF3" w:rsidRPr="00B37F13">
        <w:rPr>
          <w:sz w:val="24"/>
          <w:szCs w:val="24"/>
        </w:rPr>
        <w:t xml:space="preserve"> amendments to allow the taking and use of identification material to record an injury or illness a person may suffer while detained</w:t>
      </w:r>
      <w:r>
        <w:rPr>
          <w:sz w:val="24"/>
          <w:szCs w:val="24"/>
        </w:rPr>
        <w:t>;</w:t>
      </w:r>
      <w:r w:rsidR="00C4462C" w:rsidRPr="00B37F13">
        <w:rPr>
          <w:sz w:val="24"/>
          <w:szCs w:val="24"/>
        </w:rPr>
        <w:t xml:space="preserve"> and </w:t>
      </w:r>
    </w:p>
    <w:p w14:paraId="28713A40" w14:textId="35160B4A" w:rsidR="00B53BF3" w:rsidRPr="00B37F13" w:rsidRDefault="00B37F13" w:rsidP="00B37F13">
      <w:pPr>
        <w:pStyle w:val="ListParagraph"/>
        <w:numPr>
          <w:ilvl w:val="0"/>
          <w:numId w:val="1"/>
        </w:numPr>
        <w:spacing w:after="0" w:line="240" w:lineRule="auto"/>
        <w:rPr>
          <w:sz w:val="24"/>
          <w:szCs w:val="24"/>
        </w:rPr>
      </w:pPr>
      <w:r>
        <w:rPr>
          <w:sz w:val="24"/>
          <w:szCs w:val="24"/>
        </w:rPr>
        <w:t>contextual</w:t>
      </w:r>
      <w:r w:rsidR="00C4462C" w:rsidRPr="00B37F13">
        <w:rPr>
          <w:sz w:val="24"/>
          <w:szCs w:val="24"/>
        </w:rPr>
        <w:t xml:space="preserve"> information </w:t>
      </w:r>
      <w:r>
        <w:rPr>
          <w:sz w:val="24"/>
          <w:szCs w:val="24"/>
        </w:rPr>
        <w:t>in</w:t>
      </w:r>
      <w:r w:rsidR="00C4462C" w:rsidRPr="00B37F13">
        <w:rPr>
          <w:sz w:val="24"/>
          <w:szCs w:val="24"/>
        </w:rPr>
        <w:t xml:space="preserve"> the Explanatory Statement accompanying the Bill.</w:t>
      </w:r>
      <w:r w:rsidR="00B53BF3" w:rsidRPr="00B37F13">
        <w:rPr>
          <w:sz w:val="24"/>
          <w:szCs w:val="24"/>
        </w:rPr>
        <w:t xml:space="preserve"> </w:t>
      </w:r>
    </w:p>
    <w:p w14:paraId="2484EED9" w14:textId="1ACBD280" w:rsidR="004D47AB" w:rsidRDefault="004D47AB" w:rsidP="00B53BF3">
      <w:pPr>
        <w:spacing w:after="0" w:line="240" w:lineRule="auto"/>
        <w:rPr>
          <w:sz w:val="24"/>
          <w:szCs w:val="24"/>
        </w:rPr>
      </w:pPr>
    </w:p>
    <w:p w14:paraId="18573FE9" w14:textId="7A1EB4DF" w:rsidR="004D47AB" w:rsidRDefault="004D47AB" w:rsidP="00B53BF3">
      <w:pPr>
        <w:spacing w:after="0" w:line="240" w:lineRule="auto"/>
        <w:rPr>
          <w:sz w:val="24"/>
          <w:szCs w:val="24"/>
        </w:rPr>
      </w:pPr>
      <w:r>
        <w:rPr>
          <w:sz w:val="24"/>
          <w:szCs w:val="24"/>
        </w:rPr>
        <w:t>Having considered the Committee’s comments</w:t>
      </w:r>
      <w:r w:rsidR="00B37F13">
        <w:rPr>
          <w:sz w:val="24"/>
          <w:szCs w:val="24"/>
        </w:rPr>
        <w:t>,</w:t>
      </w:r>
      <w:r>
        <w:rPr>
          <w:sz w:val="24"/>
          <w:szCs w:val="24"/>
        </w:rPr>
        <w:t xml:space="preserve"> I propose to bring forward government amendments</w:t>
      </w:r>
      <w:r w:rsidR="0092590D">
        <w:rPr>
          <w:sz w:val="24"/>
          <w:szCs w:val="24"/>
        </w:rPr>
        <w:t xml:space="preserve">.  I also </w:t>
      </w:r>
      <w:r w:rsidR="00EC4035">
        <w:rPr>
          <w:sz w:val="24"/>
          <w:szCs w:val="24"/>
        </w:rPr>
        <w:t xml:space="preserve">propose to </w:t>
      </w:r>
      <w:r>
        <w:rPr>
          <w:sz w:val="24"/>
          <w:szCs w:val="24"/>
        </w:rPr>
        <w:t>provide a revised Explanatory Statement.</w:t>
      </w:r>
    </w:p>
    <w:p w14:paraId="1AD47D19" w14:textId="77777777" w:rsidR="00B53BF3" w:rsidRDefault="00B53BF3" w:rsidP="00B53BF3">
      <w:pPr>
        <w:spacing w:after="0" w:line="240" w:lineRule="auto"/>
        <w:rPr>
          <w:sz w:val="24"/>
          <w:szCs w:val="24"/>
        </w:rPr>
      </w:pPr>
    </w:p>
    <w:p w14:paraId="6582FF21" w14:textId="0992E9F1" w:rsidR="00221D89" w:rsidRDefault="00221D89" w:rsidP="00B53BF3">
      <w:pPr>
        <w:spacing w:after="0" w:line="240" w:lineRule="auto"/>
        <w:rPr>
          <w:sz w:val="24"/>
          <w:szCs w:val="24"/>
        </w:rPr>
      </w:pPr>
      <w:r>
        <w:rPr>
          <w:sz w:val="24"/>
          <w:szCs w:val="24"/>
          <w:u w:val="single"/>
        </w:rPr>
        <w:t>Proposed government amendments</w:t>
      </w:r>
    </w:p>
    <w:p w14:paraId="64257799" w14:textId="77777777" w:rsidR="00C077AB" w:rsidRPr="004E7106" w:rsidRDefault="00C077AB" w:rsidP="00B53BF3">
      <w:pPr>
        <w:spacing w:after="0" w:line="240" w:lineRule="auto"/>
        <w:rPr>
          <w:i/>
          <w:iCs/>
          <w:sz w:val="24"/>
          <w:szCs w:val="24"/>
        </w:rPr>
      </w:pPr>
    </w:p>
    <w:p w14:paraId="7ACBCF55" w14:textId="12600945" w:rsidR="00221D89" w:rsidRDefault="00031B44" w:rsidP="00B53BF3">
      <w:pPr>
        <w:spacing w:after="0" w:line="240" w:lineRule="auto"/>
        <w:rPr>
          <w:i/>
          <w:iCs/>
          <w:sz w:val="24"/>
          <w:szCs w:val="24"/>
        </w:rPr>
      </w:pPr>
      <w:r>
        <w:rPr>
          <w:i/>
          <w:iCs/>
          <w:sz w:val="24"/>
          <w:szCs w:val="24"/>
        </w:rPr>
        <w:t>Taking of identification material</w:t>
      </w:r>
    </w:p>
    <w:p w14:paraId="0EB80F40" w14:textId="070DCB06" w:rsidR="000C6B37" w:rsidRDefault="00960575" w:rsidP="00960575">
      <w:pPr>
        <w:spacing w:after="0" w:line="240" w:lineRule="auto"/>
        <w:rPr>
          <w:sz w:val="24"/>
          <w:szCs w:val="24"/>
        </w:rPr>
      </w:pPr>
      <w:r>
        <w:rPr>
          <w:sz w:val="24"/>
          <w:szCs w:val="24"/>
        </w:rPr>
        <w:t xml:space="preserve">The Committee </w:t>
      </w:r>
      <w:r w:rsidR="004D47AB">
        <w:rPr>
          <w:sz w:val="24"/>
          <w:szCs w:val="24"/>
        </w:rPr>
        <w:t>commented on</w:t>
      </w:r>
      <w:r>
        <w:rPr>
          <w:sz w:val="24"/>
          <w:szCs w:val="24"/>
        </w:rPr>
        <w:t xml:space="preserve"> the permissive nature of the current amendment which may allow police officers to not take identification material where a person has suffered an injury or illness</w:t>
      </w:r>
      <w:r w:rsidR="004D47AB">
        <w:rPr>
          <w:sz w:val="24"/>
          <w:szCs w:val="24"/>
        </w:rPr>
        <w:t xml:space="preserve"> while in detention</w:t>
      </w:r>
      <w:r>
        <w:rPr>
          <w:sz w:val="24"/>
          <w:szCs w:val="24"/>
        </w:rPr>
        <w:t xml:space="preserve">. </w:t>
      </w:r>
    </w:p>
    <w:p w14:paraId="64869239" w14:textId="77777777" w:rsidR="000C6B37" w:rsidRDefault="000C6B37" w:rsidP="00960575">
      <w:pPr>
        <w:spacing w:after="0" w:line="240" w:lineRule="auto"/>
        <w:rPr>
          <w:sz w:val="24"/>
          <w:szCs w:val="24"/>
        </w:rPr>
      </w:pPr>
    </w:p>
    <w:p w14:paraId="0CD4FD05" w14:textId="462DC25F" w:rsidR="00960575" w:rsidRDefault="00960575" w:rsidP="00960575">
      <w:pPr>
        <w:spacing w:after="0" w:line="240" w:lineRule="auto"/>
        <w:rPr>
          <w:sz w:val="24"/>
          <w:szCs w:val="24"/>
        </w:rPr>
      </w:pPr>
      <w:r>
        <w:rPr>
          <w:sz w:val="24"/>
          <w:szCs w:val="24"/>
        </w:rPr>
        <w:t>To address th</w:t>
      </w:r>
      <w:r w:rsidR="004D47AB">
        <w:rPr>
          <w:sz w:val="24"/>
          <w:szCs w:val="24"/>
        </w:rPr>
        <w:t>is</w:t>
      </w:r>
      <w:r>
        <w:rPr>
          <w:sz w:val="24"/>
          <w:szCs w:val="24"/>
        </w:rPr>
        <w:t xml:space="preserve">, I am proposing to move a government amendment to make it mandatory for police officers to take identification material to record an injury or illness where a police officer forms </w:t>
      </w:r>
      <w:r>
        <w:rPr>
          <w:sz w:val="24"/>
          <w:szCs w:val="24"/>
        </w:rPr>
        <w:lastRenderedPageBreak/>
        <w:t>belief</w:t>
      </w:r>
      <w:r w:rsidR="004D47AB">
        <w:rPr>
          <w:sz w:val="24"/>
          <w:szCs w:val="24"/>
        </w:rPr>
        <w:t>, on reasonable grounds,</w:t>
      </w:r>
      <w:r>
        <w:rPr>
          <w:sz w:val="24"/>
          <w:szCs w:val="24"/>
        </w:rPr>
        <w:t xml:space="preserve"> that the detained person has suffered an injury or illness. </w:t>
      </w:r>
      <w:r w:rsidR="004D47AB">
        <w:rPr>
          <w:sz w:val="24"/>
          <w:szCs w:val="24"/>
        </w:rPr>
        <w:t xml:space="preserve">This amendment will </w:t>
      </w:r>
      <w:r w:rsidR="0092590D">
        <w:rPr>
          <w:sz w:val="24"/>
          <w:szCs w:val="24"/>
        </w:rPr>
        <w:t>help improve</w:t>
      </w:r>
      <w:r w:rsidR="004D47AB">
        <w:rPr>
          <w:sz w:val="24"/>
          <w:szCs w:val="24"/>
        </w:rPr>
        <w:t xml:space="preserve"> accountability for the welfare of a person in this form of detention.</w:t>
      </w:r>
    </w:p>
    <w:p w14:paraId="09504D5F" w14:textId="61FB58FE" w:rsidR="00960575" w:rsidRDefault="00960575" w:rsidP="00B53BF3">
      <w:pPr>
        <w:spacing w:after="0" w:line="240" w:lineRule="auto"/>
        <w:rPr>
          <w:sz w:val="24"/>
          <w:szCs w:val="24"/>
        </w:rPr>
      </w:pPr>
    </w:p>
    <w:p w14:paraId="0292009D" w14:textId="448934C5" w:rsidR="00960575" w:rsidRPr="004E7106" w:rsidRDefault="00960575" w:rsidP="00B53BF3">
      <w:pPr>
        <w:spacing w:after="0" w:line="240" w:lineRule="auto"/>
        <w:rPr>
          <w:i/>
          <w:iCs/>
          <w:sz w:val="24"/>
          <w:szCs w:val="24"/>
        </w:rPr>
      </w:pPr>
      <w:r>
        <w:rPr>
          <w:i/>
          <w:iCs/>
          <w:sz w:val="24"/>
          <w:szCs w:val="24"/>
        </w:rPr>
        <w:t>Use of identification material taken to record an injury or illness</w:t>
      </w:r>
    </w:p>
    <w:p w14:paraId="11FBE415" w14:textId="1A717899" w:rsidR="00960575" w:rsidRDefault="00960575" w:rsidP="00960575">
      <w:pPr>
        <w:spacing w:after="0" w:line="240" w:lineRule="auto"/>
        <w:rPr>
          <w:sz w:val="24"/>
          <w:szCs w:val="24"/>
        </w:rPr>
      </w:pPr>
      <w:r>
        <w:rPr>
          <w:sz w:val="24"/>
          <w:szCs w:val="24"/>
        </w:rPr>
        <w:t xml:space="preserve">The Committee </w:t>
      </w:r>
      <w:r w:rsidR="004D47AB">
        <w:rPr>
          <w:sz w:val="24"/>
          <w:szCs w:val="24"/>
        </w:rPr>
        <w:t xml:space="preserve">queried </w:t>
      </w:r>
      <w:r>
        <w:rPr>
          <w:sz w:val="24"/>
          <w:szCs w:val="24"/>
        </w:rPr>
        <w:t>the scope of the</w:t>
      </w:r>
      <w:r w:rsidR="004D47AB">
        <w:rPr>
          <w:sz w:val="24"/>
          <w:szCs w:val="24"/>
        </w:rPr>
        <w:t xml:space="preserve"> use that may be made </w:t>
      </w:r>
      <w:r>
        <w:rPr>
          <w:sz w:val="24"/>
          <w:szCs w:val="24"/>
        </w:rPr>
        <w:t>of identification material taken to record an injury or illness suffered by a person while detained and commented that this use should be more clearly restricted to protecting individuals who suffer that illness or injury while being detained.</w:t>
      </w:r>
    </w:p>
    <w:p w14:paraId="0769B055" w14:textId="77777777" w:rsidR="00960575" w:rsidRDefault="00960575" w:rsidP="00960575">
      <w:pPr>
        <w:spacing w:after="0" w:line="240" w:lineRule="auto"/>
        <w:rPr>
          <w:sz w:val="24"/>
          <w:szCs w:val="24"/>
        </w:rPr>
      </w:pPr>
    </w:p>
    <w:p w14:paraId="6CC52B8B" w14:textId="27930BB9" w:rsidR="00960575" w:rsidRDefault="00960575" w:rsidP="00960575">
      <w:pPr>
        <w:spacing w:after="0" w:line="240" w:lineRule="auto"/>
        <w:rPr>
          <w:sz w:val="24"/>
          <w:szCs w:val="24"/>
        </w:rPr>
      </w:pPr>
      <w:r>
        <w:rPr>
          <w:sz w:val="24"/>
          <w:szCs w:val="24"/>
        </w:rPr>
        <w:t xml:space="preserve">I agree with the Committee’s comments and </w:t>
      </w:r>
      <w:r w:rsidR="004D47AB">
        <w:rPr>
          <w:sz w:val="24"/>
          <w:szCs w:val="24"/>
        </w:rPr>
        <w:t xml:space="preserve">am </w:t>
      </w:r>
      <w:r>
        <w:rPr>
          <w:sz w:val="24"/>
          <w:szCs w:val="24"/>
        </w:rPr>
        <w:t xml:space="preserve">proposing to move a government amendment to </w:t>
      </w:r>
      <w:r w:rsidR="00B37F13">
        <w:rPr>
          <w:sz w:val="24"/>
          <w:szCs w:val="24"/>
        </w:rPr>
        <w:t>clarify that</w:t>
      </w:r>
      <w:r w:rsidR="004D47AB">
        <w:rPr>
          <w:sz w:val="24"/>
          <w:szCs w:val="24"/>
        </w:rPr>
        <w:t xml:space="preserve"> this material </w:t>
      </w:r>
      <w:r>
        <w:rPr>
          <w:sz w:val="24"/>
          <w:szCs w:val="24"/>
        </w:rPr>
        <w:t xml:space="preserve">may only be used in a complaint, investigation or proceeding that relates to the injury or illness suffered </w:t>
      </w:r>
      <w:r w:rsidR="0072045E">
        <w:rPr>
          <w:sz w:val="24"/>
          <w:szCs w:val="24"/>
        </w:rPr>
        <w:t xml:space="preserve">by a detained person </w:t>
      </w:r>
      <w:r>
        <w:rPr>
          <w:sz w:val="24"/>
          <w:szCs w:val="24"/>
        </w:rPr>
        <w:t>while in detention.</w:t>
      </w:r>
    </w:p>
    <w:p w14:paraId="267AFE4A" w14:textId="77777777" w:rsidR="00C4462C" w:rsidRPr="004E7106" w:rsidRDefault="00C4462C" w:rsidP="00B53BF3">
      <w:pPr>
        <w:spacing w:after="0" w:line="240" w:lineRule="auto"/>
        <w:rPr>
          <w:sz w:val="24"/>
          <w:szCs w:val="24"/>
        </w:rPr>
      </w:pPr>
    </w:p>
    <w:p w14:paraId="7236326D" w14:textId="1D35CD48" w:rsidR="000C6B37" w:rsidRDefault="000C6B37" w:rsidP="000C6B37">
      <w:pPr>
        <w:spacing w:after="0" w:line="240" w:lineRule="auto"/>
        <w:rPr>
          <w:sz w:val="24"/>
          <w:szCs w:val="24"/>
        </w:rPr>
      </w:pPr>
      <w:r>
        <w:rPr>
          <w:sz w:val="24"/>
          <w:szCs w:val="24"/>
          <w:u w:val="single"/>
        </w:rPr>
        <w:t>Response to Committee comments</w:t>
      </w:r>
    </w:p>
    <w:p w14:paraId="4FAFEDDD" w14:textId="6491FFFD" w:rsidR="004D47AB" w:rsidRPr="004E7106" w:rsidRDefault="000C6B37" w:rsidP="00B53BF3">
      <w:pPr>
        <w:spacing w:after="0" w:line="240" w:lineRule="auto"/>
        <w:rPr>
          <w:sz w:val="24"/>
          <w:szCs w:val="24"/>
        </w:rPr>
      </w:pPr>
      <w:r>
        <w:rPr>
          <w:sz w:val="24"/>
          <w:szCs w:val="24"/>
        </w:rPr>
        <w:br/>
      </w:r>
      <w:r w:rsidR="004D47AB" w:rsidRPr="004E7106">
        <w:rPr>
          <w:sz w:val="24"/>
          <w:szCs w:val="24"/>
        </w:rPr>
        <w:t>The Committee made a number of other comments</w:t>
      </w:r>
      <w:r>
        <w:rPr>
          <w:sz w:val="24"/>
          <w:szCs w:val="24"/>
        </w:rPr>
        <w:t>, to which I respond below.</w:t>
      </w:r>
      <w:r w:rsidR="004D47AB" w:rsidRPr="004E7106">
        <w:rPr>
          <w:sz w:val="24"/>
          <w:szCs w:val="24"/>
        </w:rPr>
        <w:t xml:space="preserve"> </w:t>
      </w:r>
    </w:p>
    <w:p w14:paraId="15F6500C" w14:textId="77777777" w:rsidR="004D47AB" w:rsidRDefault="004D47AB" w:rsidP="00B53BF3">
      <w:pPr>
        <w:spacing w:after="0" w:line="240" w:lineRule="auto"/>
        <w:rPr>
          <w:sz w:val="24"/>
          <w:szCs w:val="24"/>
          <w:u w:val="single"/>
        </w:rPr>
      </w:pPr>
    </w:p>
    <w:p w14:paraId="55B36755" w14:textId="5A2EAEEB" w:rsidR="00B53BF3" w:rsidRPr="004E7106" w:rsidRDefault="00960575" w:rsidP="00B53BF3">
      <w:pPr>
        <w:spacing w:after="0" w:line="240" w:lineRule="auto"/>
        <w:rPr>
          <w:sz w:val="24"/>
          <w:szCs w:val="24"/>
        </w:rPr>
      </w:pPr>
      <w:r>
        <w:rPr>
          <w:i/>
          <w:iCs/>
          <w:sz w:val="24"/>
          <w:szCs w:val="24"/>
        </w:rPr>
        <w:t>Using identification material for other purposes</w:t>
      </w:r>
    </w:p>
    <w:p w14:paraId="6607D76B" w14:textId="0817F88D" w:rsidR="00FC05C6" w:rsidRDefault="00960575" w:rsidP="00B53BF3">
      <w:pPr>
        <w:spacing w:after="0" w:line="240" w:lineRule="auto"/>
        <w:rPr>
          <w:sz w:val="24"/>
          <w:szCs w:val="24"/>
        </w:rPr>
      </w:pPr>
      <w:r>
        <w:rPr>
          <w:sz w:val="24"/>
          <w:szCs w:val="24"/>
        </w:rPr>
        <w:t>T</w:t>
      </w:r>
      <w:r w:rsidR="00FC05C6">
        <w:rPr>
          <w:sz w:val="24"/>
          <w:szCs w:val="24"/>
        </w:rPr>
        <w:t xml:space="preserve">he Committee noted that police officers may take identification material to identify the limit or absence of an injury or illness and may use this to defend against any potential proceedings that may be brought. I note that it is an offence under the Act to use identification material taken under section 59 for any purpose other than those specified in section 60 of the Act. It would be in contravention of the Act to take identification material to establish the lack of an injury or illness and </w:t>
      </w:r>
      <w:r w:rsidR="00A90B3E">
        <w:rPr>
          <w:sz w:val="24"/>
          <w:szCs w:val="24"/>
        </w:rPr>
        <w:t xml:space="preserve">any such material </w:t>
      </w:r>
      <w:r w:rsidR="00FC05C6">
        <w:rPr>
          <w:sz w:val="24"/>
          <w:szCs w:val="24"/>
        </w:rPr>
        <w:t xml:space="preserve">would not be permitted to be used in proceedings. </w:t>
      </w:r>
    </w:p>
    <w:p w14:paraId="119BA9DB" w14:textId="1BCFF247" w:rsidR="00FC05C6" w:rsidRDefault="00FC05C6" w:rsidP="00B53BF3">
      <w:pPr>
        <w:spacing w:after="0" w:line="240" w:lineRule="auto"/>
        <w:rPr>
          <w:sz w:val="24"/>
          <w:szCs w:val="24"/>
        </w:rPr>
      </w:pPr>
    </w:p>
    <w:p w14:paraId="59E8D01D" w14:textId="4B4A2335" w:rsidR="00B53BF3" w:rsidRDefault="00B53BF3" w:rsidP="00B53BF3">
      <w:pPr>
        <w:spacing w:after="0" w:line="240" w:lineRule="auto"/>
        <w:rPr>
          <w:i/>
          <w:iCs/>
          <w:sz w:val="24"/>
          <w:szCs w:val="24"/>
        </w:rPr>
      </w:pPr>
      <w:r>
        <w:rPr>
          <w:i/>
          <w:iCs/>
          <w:sz w:val="24"/>
          <w:szCs w:val="24"/>
        </w:rPr>
        <w:t>Operation of amendment with section 58 of the Act</w:t>
      </w:r>
    </w:p>
    <w:p w14:paraId="763592A6" w14:textId="373249F8" w:rsidR="00325AB0" w:rsidRDefault="00325AB0" w:rsidP="00B53BF3">
      <w:pPr>
        <w:spacing w:after="0" w:line="240" w:lineRule="auto"/>
        <w:rPr>
          <w:sz w:val="24"/>
          <w:szCs w:val="24"/>
        </w:rPr>
      </w:pPr>
      <w:r>
        <w:rPr>
          <w:sz w:val="24"/>
          <w:szCs w:val="24"/>
        </w:rPr>
        <w:t xml:space="preserve">The Committee </w:t>
      </w:r>
      <w:r w:rsidR="004D47AB">
        <w:rPr>
          <w:sz w:val="24"/>
          <w:szCs w:val="24"/>
        </w:rPr>
        <w:t xml:space="preserve">comments that it </w:t>
      </w:r>
      <w:r>
        <w:rPr>
          <w:sz w:val="24"/>
          <w:szCs w:val="24"/>
        </w:rPr>
        <w:t>is unclear how this amendment will operate with section 58 of the Act. I consider that section 58 of the Act and this amendment will complement each other in their operation.</w:t>
      </w:r>
    </w:p>
    <w:p w14:paraId="30C3A325" w14:textId="5C56855A" w:rsidR="00325AB0" w:rsidRDefault="00325AB0" w:rsidP="00B53BF3">
      <w:pPr>
        <w:spacing w:after="0" w:line="240" w:lineRule="auto"/>
        <w:rPr>
          <w:sz w:val="24"/>
          <w:szCs w:val="24"/>
        </w:rPr>
      </w:pPr>
    </w:p>
    <w:p w14:paraId="7E46AF66" w14:textId="1EF7FDDC" w:rsidR="00325AB0" w:rsidRDefault="00325AB0" w:rsidP="00B53BF3">
      <w:pPr>
        <w:spacing w:after="0" w:line="240" w:lineRule="auto"/>
        <w:rPr>
          <w:sz w:val="24"/>
          <w:szCs w:val="24"/>
        </w:rPr>
      </w:pPr>
      <w:r>
        <w:rPr>
          <w:sz w:val="24"/>
          <w:szCs w:val="24"/>
        </w:rPr>
        <w:t xml:space="preserve">Section 58 </w:t>
      </w:r>
      <w:r w:rsidR="00E554FB">
        <w:rPr>
          <w:sz w:val="24"/>
          <w:szCs w:val="24"/>
        </w:rPr>
        <w:t>prohibits</w:t>
      </w:r>
      <w:r>
        <w:rPr>
          <w:sz w:val="24"/>
          <w:szCs w:val="24"/>
        </w:rPr>
        <w:t xml:space="preserve"> the questioning of people detained under a preventative detention order, except for three </w:t>
      </w:r>
      <w:r w:rsidR="00E554FB">
        <w:rPr>
          <w:sz w:val="24"/>
          <w:szCs w:val="24"/>
        </w:rPr>
        <w:t xml:space="preserve">specified </w:t>
      </w:r>
      <w:r w:rsidR="009D3502">
        <w:rPr>
          <w:sz w:val="24"/>
          <w:szCs w:val="24"/>
        </w:rPr>
        <w:t>purposes</w:t>
      </w:r>
      <w:r w:rsidR="00E554FB">
        <w:rPr>
          <w:sz w:val="24"/>
          <w:szCs w:val="24"/>
        </w:rPr>
        <w:t xml:space="preserve"> one of w</w:t>
      </w:r>
      <w:r>
        <w:rPr>
          <w:sz w:val="24"/>
          <w:szCs w:val="24"/>
        </w:rPr>
        <w:t xml:space="preserve">hich is ensuring the safety and wellbeing of the person. </w:t>
      </w:r>
      <w:r w:rsidR="00E554FB">
        <w:rPr>
          <w:sz w:val="24"/>
          <w:szCs w:val="24"/>
        </w:rPr>
        <w:t xml:space="preserve">Where </w:t>
      </w:r>
      <w:r>
        <w:rPr>
          <w:sz w:val="24"/>
          <w:szCs w:val="24"/>
        </w:rPr>
        <w:t>a police officer question</w:t>
      </w:r>
      <w:r w:rsidR="00E554FB">
        <w:rPr>
          <w:sz w:val="24"/>
          <w:szCs w:val="24"/>
        </w:rPr>
        <w:t>s</w:t>
      </w:r>
      <w:r>
        <w:rPr>
          <w:sz w:val="24"/>
          <w:szCs w:val="24"/>
        </w:rPr>
        <w:t xml:space="preserve"> a person for one of the three </w:t>
      </w:r>
      <w:r w:rsidR="00E554FB">
        <w:rPr>
          <w:sz w:val="24"/>
          <w:szCs w:val="24"/>
        </w:rPr>
        <w:t>specified purposes</w:t>
      </w:r>
      <w:r>
        <w:rPr>
          <w:sz w:val="24"/>
          <w:szCs w:val="24"/>
        </w:rPr>
        <w:t>, an audio or video recording is required to be taken of the questioning.</w:t>
      </w:r>
    </w:p>
    <w:p w14:paraId="6C376B62" w14:textId="251F90FB" w:rsidR="00FC05C6" w:rsidRDefault="00FC05C6" w:rsidP="00B53BF3">
      <w:pPr>
        <w:spacing w:after="0" w:line="240" w:lineRule="auto"/>
        <w:rPr>
          <w:sz w:val="24"/>
          <w:szCs w:val="24"/>
        </w:rPr>
      </w:pPr>
    </w:p>
    <w:p w14:paraId="4709A2C2" w14:textId="286E7B42" w:rsidR="00FC05C6" w:rsidRDefault="00FC05C6" w:rsidP="00B53BF3">
      <w:pPr>
        <w:spacing w:after="0" w:line="240" w:lineRule="auto"/>
        <w:rPr>
          <w:sz w:val="24"/>
          <w:szCs w:val="24"/>
        </w:rPr>
      </w:pPr>
      <w:r>
        <w:rPr>
          <w:sz w:val="24"/>
          <w:szCs w:val="24"/>
        </w:rPr>
        <w:t>If, during the questioning of the detained person to ensure their safety and wellbeing, it becomes apparent the detained person is suffering or has suffered an injury or illness, the police officers will then be required</w:t>
      </w:r>
      <w:r w:rsidR="004D47AB">
        <w:rPr>
          <w:sz w:val="24"/>
          <w:szCs w:val="24"/>
        </w:rPr>
        <w:t>,</w:t>
      </w:r>
      <w:r>
        <w:rPr>
          <w:sz w:val="24"/>
          <w:szCs w:val="24"/>
        </w:rPr>
        <w:t xml:space="preserve"> under the amendment</w:t>
      </w:r>
      <w:r w:rsidR="004D47AB">
        <w:rPr>
          <w:sz w:val="24"/>
          <w:szCs w:val="24"/>
        </w:rPr>
        <w:t>,</w:t>
      </w:r>
      <w:r>
        <w:rPr>
          <w:sz w:val="24"/>
          <w:szCs w:val="24"/>
        </w:rPr>
        <w:t xml:space="preserve"> to take identification material (namely, photographs and videos) of the injury for the purposes of documenting this injury or illness. This will ensure that it may be used in further complaints, investigations or proceedings that relate to the circumstances resulting in the injury or illness being suffered while in detention.</w:t>
      </w:r>
    </w:p>
    <w:p w14:paraId="027D0135" w14:textId="10A3FD3D" w:rsidR="00FC05C6" w:rsidRDefault="00FC05C6" w:rsidP="00B53BF3">
      <w:pPr>
        <w:spacing w:after="0" w:line="240" w:lineRule="auto"/>
        <w:rPr>
          <w:sz w:val="24"/>
          <w:szCs w:val="24"/>
        </w:rPr>
      </w:pPr>
    </w:p>
    <w:p w14:paraId="2085E75E" w14:textId="6BF82EDF" w:rsidR="00325AB0" w:rsidRPr="00325AB0" w:rsidRDefault="00FC05C6" w:rsidP="00EA16C6">
      <w:pPr>
        <w:spacing w:after="0" w:line="240" w:lineRule="auto"/>
        <w:rPr>
          <w:sz w:val="24"/>
          <w:szCs w:val="24"/>
        </w:rPr>
      </w:pPr>
      <w:r>
        <w:rPr>
          <w:sz w:val="24"/>
          <w:szCs w:val="24"/>
        </w:rPr>
        <w:t>A</w:t>
      </w:r>
      <w:r w:rsidR="004D47AB">
        <w:rPr>
          <w:sz w:val="24"/>
          <w:szCs w:val="24"/>
        </w:rPr>
        <w:t>n</w:t>
      </w:r>
      <w:r>
        <w:rPr>
          <w:sz w:val="24"/>
          <w:szCs w:val="24"/>
        </w:rPr>
        <w:t xml:space="preserve"> audio or video recording taken in accordance with section 58 </w:t>
      </w:r>
      <w:r w:rsidR="004D47AB">
        <w:rPr>
          <w:sz w:val="24"/>
          <w:szCs w:val="24"/>
        </w:rPr>
        <w:t xml:space="preserve">may or may not </w:t>
      </w:r>
      <w:r>
        <w:rPr>
          <w:sz w:val="24"/>
          <w:szCs w:val="24"/>
        </w:rPr>
        <w:t>provide sufficient evidence of the injury or illness so that it may later be used in proceedings</w:t>
      </w:r>
      <w:r w:rsidR="00EA16C6">
        <w:rPr>
          <w:sz w:val="24"/>
          <w:szCs w:val="24"/>
        </w:rPr>
        <w:t xml:space="preserve">, which is </w:t>
      </w:r>
      <w:r w:rsidR="00EC4035">
        <w:rPr>
          <w:sz w:val="24"/>
          <w:szCs w:val="24"/>
        </w:rPr>
        <w:t>how</w:t>
      </w:r>
      <w:r w:rsidR="00EA16C6">
        <w:rPr>
          <w:sz w:val="24"/>
          <w:szCs w:val="24"/>
        </w:rPr>
        <w:t xml:space="preserve"> the amendment </w:t>
      </w:r>
      <w:r w:rsidR="004D47AB">
        <w:rPr>
          <w:sz w:val="24"/>
          <w:szCs w:val="24"/>
        </w:rPr>
        <w:t>complements this provision</w:t>
      </w:r>
      <w:r w:rsidR="00EA16C6">
        <w:rPr>
          <w:sz w:val="24"/>
          <w:szCs w:val="24"/>
        </w:rPr>
        <w:t xml:space="preserve">. </w:t>
      </w:r>
    </w:p>
    <w:p w14:paraId="5384C093" w14:textId="77777777" w:rsidR="00B53BF3" w:rsidRDefault="00B53BF3" w:rsidP="00B53BF3">
      <w:pPr>
        <w:spacing w:after="0" w:line="240" w:lineRule="auto"/>
        <w:rPr>
          <w:i/>
          <w:iCs/>
          <w:sz w:val="24"/>
          <w:szCs w:val="24"/>
        </w:rPr>
      </w:pPr>
    </w:p>
    <w:p w14:paraId="26DCB1A7" w14:textId="077D1AB8" w:rsidR="00B53BF3" w:rsidRDefault="00B53BF3" w:rsidP="000C6B37">
      <w:pPr>
        <w:keepNext/>
        <w:spacing w:after="0" w:line="240" w:lineRule="auto"/>
        <w:rPr>
          <w:i/>
          <w:iCs/>
          <w:sz w:val="24"/>
          <w:szCs w:val="24"/>
        </w:rPr>
      </w:pPr>
      <w:r>
        <w:rPr>
          <w:i/>
          <w:iCs/>
          <w:sz w:val="24"/>
          <w:szCs w:val="24"/>
        </w:rPr>
        <w:lastRenderedPageBreak/>
        <w:t>Application of Schedule 1 of the Act</w:t>
      </w:r>
    </w:p>
    <w:p w14:paraId="54C5CF1E" w14:textId="19F29AF1" w:rsidR="00E348D2" w:rsidRDefault="00EA16C6" w:rsidP="00AD7D31">
      <w:pPr>
        <w:spacing w:after="0" w:line="240" w:lineRule="auto"/>
        <w:rPr>
          <w:rFonts w:ascii="Times New Roman" w:hAnsi="Times New Roman"/>
          <w:sz w:val="24"/>
          <w:szCs w:val="24"/>
        </w:rPr>
      </w:pPr>
      <w:r>
        <w:rPr>
          <w:sz w:val="24"/>
          <w:szCs w:val="24"/>
        </w:rPr>
        <w:t>I agree with the Committee’s comment</w:t>
      </w:r>
      <w:r w:rsidR="00EC4035">
        <w:rPr>
          <w:sz w:val="24"/>
          <w:szCs w:val="24"/>
        </w:rPr>
        <w:t xml:space="preserve"> that</w:t>
      </w:r>
      <w:r>
        <w:rPr>
          <w:sz w:val="24"/>
          <w:szCs w:val="24"/>
        </w:rPr>
        <w:t xml:space="preserve"> Schedule 1 of the Act</w:t>
      </w:r>
      <w:r w:rsidR="004D47AB">
        <w:rPr>
          <w:sz w:val="24"/>
          <w:szCs w:val="24"/>
        </w:rPr>
        <w:t>, which relates to the conduct of personal searches, does not apply to the amendment</w:t>
      </w:r>
      <w:r w:rsidR="00EC4035">
        <w:rPr>
          <w:sz w:val="24"/>
          <w:szCs w:val="24"/>
        </w:rPr>
        <w:t>s</w:t>
      </w:r>
      <w:r>
        <w:rPr>
          <w:sz w:val="24"/>
          <w:szCs w:val="24"/>
        </w:rPr>
        <w:t>.</w:t>
      </w:r>
      <w:r w:rsidR="004D47AB">
        <w:rPr>
          <w:sz w:val="24"/>
          <w:szCs w:val="24"/>
        </w:rPr>
        <w:t xml:space="preserve"> </w:t>
      </w:r>
      <w:r>
        <w:rPr>
          <w:sz w:val="24"/>
          <w:szCs w:val="24"/>
        </w:rPr>
        <w:t xml:space="preserve"> If a police officer forms a belief during a personal search that the detained person has suffered an injury or illness while detained, the taking of identification material to record this injury or illness must only be undertaken once the personal search has been completed.</w:t>
      </w:r>
    </w:p>
    <w:p w14:paraId="61AC2220" w14:textId="23A5FFEA" w:rsidR="00B53BF3" w:rsidRDefault="00B53BF3" w:rsidP="00AD7D31">
      <w:pPr>
        <w:spacing w:after="0" w:line="240" w:lineRule="auto"/>
        <w:rPr>
          <w:rFonts w:ascii="Times New Roman" w:hAnsi="Times New Roman"/>
          <w:sz w:val="24"/>
          <w:szCs w:val="24"/>
        </w:rPr>
      </w:pPr>
    </w:p>
    <w:p w14:paraId="5297D901" w14:textId="77777777" w:rsidR="00B53BF3" w:rsidRPr="00AC65BB" w:rsidRDefault="00B53BF3" w:rsidP="00B53BF3">
      <w:pPr>
        <w:spacing w:after="0" w:line="240" w:lineRule="auto"/>
        <w:rPr>
          <w:i/>
          <w:iCs/>
          <w:sz w:val="24"/>
          <w:szCs w:val="24"/>
        </w:rPr>
      </w:pPr>
      <w:r>
        <w:rPr>
          <w:i/>
          <w:iCs/>
          <w:sz w:val="24"/>
          <w:szCs w:val="24"/>
        </w:rPr>
        <w:t>Reference to ACT Policing policies and practices in Explanatory Statement</w:t>
      </w:r>
    </w:p>
    <w:p w14:paraId="266CED7C" w14:textId="6E9FCC60" w:rsidR="00B53BF3" w:rsidRDefault="00EA16C6" w:rsidP="00B53BF3">
      <w:pPr>
        <w:spacing w:after="0" w:line="240" w:lineRule="auto"/>
        <w:rPr>
          <w:sz w:val="24"/>
          <w:szCs w:val="24"/>
        </w:rPr>
      </w:pPr>
      <w:r>
        <w:rPr>
          <w:sz w:val="24"/>
          <w:szCs w:val="24"/>
        </w:rPr>
        <w:t>The Explanatory Statement references policies and practices of ACT Policing</w:t>
      </w:r>
      <w:r w:rsidR="00EC4035">
        <w:rPr>
          <w:sz w:val="24"/>
          <w:szCs w:val="24"/>
        </w:rPr>
        <w:t xml:space="preserve">.  I note the </w:t>
      </w:r>
      <w:r>
        <w:rPr>
          <w:sz w:val="24"/>
          <w:szCs w:val="24"/>
        </w:rPr>
        <w:t>Committee</w:t>
      </w:r>
      <w:r w:rsidR="00EC4035">
        <w:rPr>
          <w:sz w:val="24"/>
          <w:szCs w:val="24"/>
        </w:rPr>
        <w:t>’s concern</w:t>
      </w:r>
      <w:r>
        <w:rPr>
          <w:sz w:val="24"/>
          <w:szCs w:val="24"/>
        </w:rPr>
        <w:t xml:space="preserve"> that these are not reflected in, and may potentially be inconsistent with, the amendment. </w:t>
      </w:r>
    </w:p>
    <w:p w14:paraId="3C6CF6CD" w14:textId="3B44F449" w:rsidR="00EA16C6" w:rsidRDefault="00EA16C6" w:rsidP="00B53BF3">
      <w:pPr>
        <w:spacing w:after="0" w:line="240" w:lineRule="auto"/>
        <w:rPr>
          <w:sz w:val="24"/>
          <w:szCs w:val="24"/>
        </w:rPr>
      </w:pPr>
    </w:p>
    <w:p w14:paraId="5F5C57E1" w14:textId="1DD9399D" w:rsidR="00EA16C6" w:rsidRDefault="00BB789B" w:rsidP="00B53BF3">
      <w:pPr>
        <w:spacing w:after="0" w:line="240" w:lineRule="auto"/>
        <w:rPr>
          <w:sz w:val="24"/>
          <w:szCs w:val="24"/>
        </w:rPr>
      </w:pPr>
      <w:r>
        <w:rPr>
          <w:sz w:val="24"/>
          <w:szCs w:val="24"/>
        </w:rPr>
        <w:t xml:space="preserve">The policies and practices </w:t>
      </w:r>
      <w:r w:rsidR="00A90B3E">
        <w:rPr>
          <w:sz w:val="24"/>
          <w:szCs w:val="24"/>
        </w:rPr>
        <w:t xml:space="preserve">referenced in the Explanatory Statement </w:t>
      </w:r>
      <w:r>
        <w:rPr>
          <w:sz w:val="24"/>
          <w:szCs w:val="24"/>
        </w:rPr>
        <w:t>are drawn from the ACT Policing ACT Watch House Operations Handbook. The</w:t>
      </w:r>
      <w:r w:rsidR="00E554FB">
        <w:rPr>
          <w:sz w:val="24"/>
          <w:szCs w:val="24"/>
        </w:rPr>
        <w:t>se</w:t>
      </w:r>
      <w:r>
        <w:rPr>
          <w:sz w:val="24"/>
          <w:szCs w:val="24"/>
        </w:rPr>
        <w:t xml:space="preserve"> policies and practices </w:t>
      </w:r>
      <w:r w:rsidR="00E554FB">
        <w:rPr>
          <w:sz w:val="24"/>
          <w:szCs w:val="24"/>
        </w:rPr>
        <w:t>apply generally</w:t>
      </w:r>
      <w:r w:rsidR="00BC63E9">
        <w:rPr>
          <w:sz w:val="24"/>
          <w:szCs w:val="24"/>
        </w:rPr>
        <w:t xml:space="preserve"> when any person enters </w:t>
      </w:r>
      <w:r w:rsidR="00EC4035">
        <w:rPr>
          <w:sz w:val="24"/>
          <w:szCs w:val="24"/>
        </w:rPr>
        <w:t>the custody of</w:t>
      </w:r>
      <w:r w:rsidR="00BC63E9">
        <w:rPr>
          <w:sz w:val="24"/>
          <w:szCs w:val="24"/>
        </w:rPr>
        <w:t xml:space="preserve"> ACT Policing at the ACT Watch House</w:t>
      </w:r>
      <w:r w:rsidR="00E554FB">
        <w:rPr>
          <w:sz w:val="24"/>
          <w:szCs w:val="24"/>
        </w:rPr>
        <w:t>.  They are not specific</w:t>
      </w:r>
      <w:r w:rsidR="00BC63E9">
        <w:rPr>
          <w:sz w:val="24"/>
          <w:szCs w:val="24"/>
        </w:rPr>
        <w:t xml:space="preserve"> to detention under the Act. </w:t>
      </w:r>
    </w:p>
    <w:p w14:paraId="130DAE7F" w14:textId="0EEC07DF" w:rsidR="00BA66CF" w:rsidRDefault="00BA66CF" w:rsidP="00B53BF3">
      <w:pPr>
        <w:spacing w:after="0" w:line="240" w:lineRule="auto"/>
        <w:rPr>
          <w:sz w:val="24"/>
          <w:szCs w:val="24"/>
        </w:rPr>
      </w:pPr>
    </w:p>
    <w:p w14:paraId="0FF69F4D" w14:textId="48049FF0" w:rsidR="00BA66CF" w:rsidRDefault="00BA66CF" w:rsidP="00B53BF3">
      <w:pPr>
        <w:spacing w:after="0" w:line="240" w:lineRule="auto"/>
        <w:rPr>
          <w:sz w:val="24"/>
          <w:szCs w:val="24"/>
        </w:rPr>
      </w:pPr>
      <w:r>
        <w:rPr>
          <w:sz w:val="24"/>
          <w:szCs w:val="24"/>
        </w:rPr>
        <w:t>Insofar as there may be inconsistency between these practices and the amendment</w:t>
      </w:r>
      <w:r w:rsidR="00B37F13">
        <w:rPr>
          <w:sz w:val="24"/>
          <w:szCs w:val="24"/>
        </w:rPr>
        <w:t>s</w:t>
      </w:r>
      <w:r>
        <w:rPr>
          <w:sz w:val="24"/>
          <w:szCs w:val="24"/>
        </w:rPr>
        <w:t xml:space="preserve">, </w:t>
      </w:r>
      <w:r w:rsidR="00A90B3E">
        <w:rPr>
          <w:sz w:val="24"/>
          <w:szCs w:val="24"/>
        </w:rPr>
        <w:t>the current practices relating to the removal of clothing of a person</w:t>
      </w:r>
      <w:r w:rsidR="00B37F13">
        <w:rPr>
          <w:sz w:val="24"/>
          <w:szCs w:val="24"/>
        </w:rPr>
        <w:t>,</w:t>
      </w:r>
      <w:r w:rsidR="00A90B3E">
        <w:rPr>
          <w:sz w:val="24"/>
          <w:szCs w:val="24"/>
        </w:rPr>
        <w:t xml:space="preserve"> reflect existing police powers</w:t>
      </w:r>
      <w:r>
        <w:rPr>
          <w:sz w:val="24"/>
          <w:szCs w:val="24"/>
        </w:rPr>
        <w:t>. The Explanatory Statement notes that this is only currently undertaken if it is for the purposes of preventing or responding to immediate potential instances of self-harm of the detainee. As the amendments</w:t>
      </w:r>
      <w:r w:rsidR="00A90B3E">
        <w:rPr>
          <w:sz w:val="24"/>
          <w:szCs w:val="24"/>
        </w:rPr>
        <w:t xml:space="preserve"> will</w:t>
      </w:r>
      <w:r>
        <w:rPr>
          <w:sz w:val="24"/>
          <w:szCs w:val="24"/>
        </w:rPr>
        <w:t xml:space="preserve"> impose new obligations on ACT Policing which may require items of a detainee’s clothing to be removed</w:t>
      </w:r>
      <w:r w:rsidR="004E7106">
        <w:rPr>
          <w:sz w:val="24"/>
          <w:szCs w:val="24"/>
        </w:rPr>
        <w:t xml:space="preserve"> for the purpose of taking photos or videos of injury or illness suffered in detention</w:t>
      </w:r>
      <w:r>
        <w:rPr>
          <w:sz w:val="24"/>
          <w:szCs w:val="24"/>
        </w:rPr>
        <w:t>,</w:t>
      </w:r>
      <w:r w:rsidR="00A90B3E">
        <w:rPr>
          <w:sz w:val="24"/>
          <w:szCs w:val="24"/>
        </w:rPr>
        <w:t xml:space="preserve"> relevant</w:t>
      </w:r>
      <w:r>
        <w:rPr>
          <w:sz w:val="24"/>
          <w:szCs w:val="24"/>
        </w:rPr>
        <w:t xml:space="preserve"> policies and practices will </w:t>
      </w:r>
      <w:r w:rsidR="004E7106">
        <w:rPr>
          <w:sz w:val="24"/>
          <w:szCs w:val="24"/>
        </w:rPr>
        <w:t xml:space="preserve">need </w:t>
      </w:r>
      <w:r>
        <w:rPr>
          <w:sz w:val="24"/>
          <w:szCs w:val="24"/>
        </w:rPr>
        <w:t xml:space="preserve">to be updated to reflect these new obligations. </w:t>
      </w:r>
    </w:p>
    <w:p w14:paraId="7070F685" w14:textId="38AE51D7" w:rsidR="00960575" w:rsidRDefault="00960575" w:rsidP="00B53BF3">
      <w:pPr>
        <w:spacing w:after="0" w:line="240" w:lineRule="auto"/>
        <w:rPr>
          <w:sz w:val="24"/>
          <w:szCs w:val="24"/>
        </w:rPr>
      </w:pPr>
    </w:p>
    <w:p w14:paraId="4AF4F047" w14:textId="77777777" w:rsidR="00960575" w:rsidRPr="00B66CF4" w:rsidRDefault="00960575" w:rsidP="00960575">
      <w:pPr>
        <w:spacing w:after="0" w:line="240" w:lineRule="auto"/>
        <w:rPr>
          <w:sz w:val="24"/>
          <w:szCs w:val="24"/>
        </w:rPr>
      </w:pPr>
      <w:r>
        <w:rPr>
          <w:sz w:val="24"/>
          <w:szCs w:val="24"/>
          <w:u w:val="single"/>
        </w:rPr>
        <w:t>Reference to statutory review in the Explanatory Statement</w:t>
      </w:r>
    </w:p>
    <w:p w14:paraId="31B2B460" w14:textId="77777777" w:rsidR="00960575" w:rsidRDefault="00960575" w:rsidP="00960575">
      <w:pPr>
        <w:spacing w:after="0" w:line="240" w:lineRule="auto"/>
        <w:rPr>
          <w:sz w:val="24"/>
          <w:szCs w:val="24"/>
        </w:rPr>
      </w:pPr>
      <w:r>
        <w:rPr>
          <w:sz w:val="24"/>
          <w:szCs w:val="24"/>
        </w:rPr>
        <w:t xml:space="preserve">The Committee requested amendments be made to the Explanatory Statement of the Bill to include references to the recent statutory review which was undertaken into the </w:t>
      </w:r>
      <w:r>
        <w:rPr>
          <w:i/>
          <w:iCs/>
          <w:sz w:val="24"/>
          <w:szCs w:val="24"/>
        </w:rPr>
        <w:t>Terrorism (Extraordinary Temporary Powers) Act 2006</w:t>
      </w:r>
      <w:r>
        <w:rPr>
          <w:sz w:val="24"/>
          <w:szCs w:val="24"/>
        </w:rPr>
        <w:t xml:space="preserve"> (the Act). </w:t>
      </w:r>
    </w:p>
    <w:p w14:paraId="2FBEA5E3" w14:textId="77777777" w:rsidR="00960575" w:rsidRDefault="00960575" w:rsidP="00960575">
      <w:pPr>
        <w:spacing w:after="0" w:line="240" w:lineRule="auto"/>
        <w:rPr>
          <w:sz w:val="24"/>
          <w:szCs w:val="24"/>
        </w:rPr>
      </w:pPr>
    </w:p>
    <w:p w14:paraId="3FEEB53B" w14:textId="77777777" w:rsidR="00960575" w:rsidRDefault="00960575" w:rsidP="00960575">
      <w:pPr>
        <w:spacing w:after="0" w:line="240" w:lineRule="auto"/>
        <w:rPr>
          <w:sz w:val="24"/>
          <w:szCs w:val="24"/>
        </w:rPr>
      </w:pPr>
      <w:r>
        <w:rPr>
          <w:sz w:val="24"/>
          <w:szCs w:val="24"/>
        </w:rPr>
        <w:t>A revised Explanatory Statement has been prepared and will be tabled ahead of the Bill’s debate to include reference to the review and that its purpose was to inform the possible extension of the Act.</w:t>
      </w:r>
    </w:p>
    <w:p w14:paraId="0E567A1E" w14:textId="77777777" w:rsidR="00B53BF3" w:rsidRPr="00B66CF4" w:rsidRDefault="00B53BF3" w:rsidP="00B53BF3">
      <w:pPr>
        <w:spacing w:after="0" w:line="240" w:lineRule="auto"/>
        <w:rPr>
          <w:sz w:val="24"/>
          <w:szCs w:val="24"/>
        </w:rPr>
      </w:pPr>
    </w:p>
    <w:p w14:paraId="269788A6" w14:textId="77777777" w:rsidR="00B53BF3" w:rsidRDefault="00B53BF3" w:rsidP="00B53BF3">
      <w:pPr>
        <w:spacing w:after="0" w:line="240" w:lineRule="auto"/>
        <w:rPr>
          <w:sz w:val="24"/>
          <w:szCs w:val="24"/>
        </w:rPr>
      </w:pPr>
      <w:r>
        <w:rPr>
          <w:sz w:val="24"/>
          <w:szCs w:val="24"/>
        </w:rPr>
        <w:t xml:space="preserve">Thank you for your consideration of the Bill. I trust the information above is of assistance to the Committee. </w:t>
      </w:r>
    </w:p>
    <w:p w14:paraId="1E62012D" w14:textId="77777777" w:rsidR="00B53BF3" w:rsidRPr="00A031A0" w:rsidRDefault="00B53BF3" w:rsidP="00B53BF3">
      <w:pPr>
        <w:spacing w:after="0" w:line="240" w:lineRule="auto"/>
        <w:rPr>
          <w:sz w:val="24"/>
          <w:szCs w:val="24"/>
        </w:rPr>
      </w:pPr>
    </w:p>
    <w:p w14:paraId="30D3F005" w14:textId="77777777" w:rsidR="00B53BF3" w:rsidRPr="00A031A0" w:rsidRDefault="00B53BF3" w:rsidP="00B53BF3">
      <w:pPr>
        <w:spacing w:after="0" w:line="240" w:lineRule="auto"/>
        <w:rPr>
          <w:sz w:val="24"/>
          <w:szCs w:val="24"/>
        </w:rPr>
      </w:pPr>
      <w:r w:rsidRPr="00A031A0">
        <w:rPr>
          <w:sz w:val="24"/>
          <w:szCs w:val="24"/>
        </w:rPr>
        <w:t>Yours sincerely</w:t>
      </w:r>
    </w:p>
    <w:p w14:paraId="32578921" w14:textId="77777777" w:rsidR="00B53BF3" w:rsidRDefault="00B53BF3" w:rsidP="00AD7D31">
      <w:pPr>
        <w:spacing w:after="0" w:line="240" w:lineRule="auto"/>
        <w:rPr>
          <w:rFonts w:ascii="Times New Roman" w:hAnsi="Times New Roman"/>
          <w:sz w:val="24"/>
          <w:szCs w:val="24"/>
        </w:rPr>
      </w:pPr>
    </w:p>
    <w:p w14:paraId="0CFC2B18" w14:textId="410DFBD4" w:rsidR="00E348D2" w:rsidRDefault="00E348D2" w:rsidP="00AD7D31">
      <w:pPr>
        <w:spacing w:after="0" w:line="240" w:lineRule="auto"/>
        <w:rPr>
          <w:rFonts w:ascii="Times New Roman" w:hAnsi="Times New Roman"/>
          <w:sz w:val="24"/>
          <w:szCs w:val="24"/>
        </w:rPr>
      </w:pPr>
    </w:p>
    <w:p w14:paraId="5082D220" w14:textId="45C3F4DC" w:rsidR="00E348D2" w:rsidRDefault="00E348D2" w:rsidP="00AD7D31">
      <w:pPr>
        <w:spacing w:after="0" w:line="240" w:lineRule="auto"/>
        <w:rPr>
          <w:rFonts w:ascii="Times New Roman" w:hAnsi="Times New Roman"/>
          <w:sz w:val="24"/>
          <w:szCs w:val="24"/>
        </w:rPr>
      </w:pPr>
    </w:p>
    <w:p w14:paraId="2C0B031C" w14:textId="77777777" w:rsidR="004B5827" w:rsidRPr="00A031A0" w:rsidRDefault="004B5827" w:rsidP="004B5827">
      <w:pPr>
        <w:spacing w:after="0" w:line="240" w:lineRule="auto"/>
        <w:rPr>
          <w:sz w:val="24"/>
          <w:szCs w:val="24"/>
        </w:rPr>
      </w:pPr>
      <w:r>
        <w:rPr>
          <w:sz w:val="24"/>
          <w:szCs w:val="24"/>
        </w:rPr>
        <w:t>Shane Rattenbury</w:t>
      </w:r>
      <w:r w:rsidRPr="00A031A0">
        <w:rPr>
          <w:sz w:val="24"/>
          <w:szCs w:val="24"/>
        </w:rPr>
        <w:t xml:space="preserve"> MLA</w:t>
      </w:r>
    </w:p>
    <w:p w14:paraId="3D8304AA" w14:textId="0497288F" w:rsidR="00725519" w:rsidRPr="0036465B" w:rsidRDefault="00F14007" w:rsidP="008A4D5B">
      <w:pPr>
        <w:pStyle w:val="Header"/>
        <w:tabs>
          <w:tab w:val="left" w:pos="720"/>
        </w:tabs>
        <w:rPr>
          <w:sz w:val="24"/>
          <w:szCs w:val="24"/>
        </w:rPr>
      </w:pPr>
      <w:r>
        <w:rPr>
          <w:noProof/>
          <w:lang w:eastAsia="en-AU"/>
        </w:rPr>
        <mc:AlternateContent>
          <mc:Choice Requires="wps">
            <w:drawing>
              <wp:anchor distT="0" distB="0" distL="114300" distR="114300" simplePos="0" relativeHeight="251666432" behindDoc="1" locked="0" layoutInCell="1" allowOverlap="1" wp14:anchorId="6656D023" wp14:editId="2B7BBB83">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CCCC7"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6D023"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" filled="f" stroked="f">
                <v:textbox inset="0,0,0,0">
                  <w:txbxContent>
                    <w:p w14:paraId="55DCCCC7"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v:textbox>
                <w10:wrap anchorx="page" anchory="page"/>
              </v:shape>
            </w:pict>
          </mc:Fallback>
        </mc:AlternateContent>
      </w:r>
      <w:r w:rsidR="00B53BF3">
        <w:rPr>
          <w:sz w:val="24"/>
          <w:szCs w:val="24"/>
        </w:rPr>
        <w:t>Attorney-General</w:t>
      </w:r>
    </w:p>
    <w:sectPr w:rsidR="00725519" w:rsidRPr="0036465B" w:rsidSect="0036465B">
      <w:headerReference w:type="first" r:id="rId11"/>
      <w:footerReference w:type="first" r:id="rId12"/>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795DF" w14:textId="77777777" w:rsidR="007A1B1E" w:rsidRDefault="007A1B1E" w:rsidP="00AD7D31">
      <w:pPr>
        <w:spacing w:after="0" w:line="240" w:lineRule="auto"/>
      </w:pPr>
      <w:r>
        <w:separator/>
      </w:r>
    </w:p>
  </w:endnote>
  <w:endnote w:type="continuationSeparator" w:id="0">
    <w:p w14:paraId="0C6110CA" w14:textId="77777777" w:rsidR="007A1B1E" w:rsidRDefault="007A1B1E"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05C5" w14:textId="77777777" w:rsidR="00804EA0" w:rsidRDefault="008C5119" w:rsidP="00804EA0">
    <w:pPr>
      <w:pStyle w:val="Footer"/>
      <w:jc w:val="center"/>
    </w:pPr>
    <w:r>
      <w:rPr>
        <w:noProof/>
      </w:rPr>
      <w:drawing>
        <wp:anchor distT="0" distB="0" distL="114300" distR="114300" simplePos="0" relativeHeight="251671549" behindDoc="1" locked="0" layoutInCell="1" allowOverlap="1" wp14:anchorId="785B39C2" wp14:editId="5EC3B5D8">
          <wp:simplePos x="0" y="0"/>
          <wp:positionH relativeFrom="page">
            <wp:posOffset>0</wp:posOffset>
          </wp:positionH>
          <wp:positionV relativeFrom="paragraph">
            <wp:posOffset>200025</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4B5827" w:rsidRPr="00910ED5" w14:paraId="36DF8790" w14:textId="77777777" w:rsidTr="00B46868">
      <w:trPr>
        <w:trHeight w:val="340"/>
        <w:jc w:val="right"/>
      </w:trPr>
      <w:tc>
        <w:tcPr>
          <w:tcW w:w="6804" w:type="dxa"/>
          <w:gridSpan w:val="4"/>
          <w:tcBorders>
            <w:top w:val="nil"/>
            <w:bottom w:val="single" w:sz="4" w:space="0" w:color="724793"/>
          </w:tcBorders>
        </w:tcPr>
        <w:p w14:paraId="11CB1489"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4B5827" w:rsidRPr="00910ED5" w14:paraId="2BE008F2" w14:textId="77777777" w:rsidTr="00B46868">
      <w:trPr>
        <w:trHeight w:val="20"/>
        <w:jc w:val="right"/>
      </w:trPr>
      <w:tc>
        <w:tcPr>
          <w:tcW w:w="425" w:type="dxa"/>
          <w:tcBorders>
            <w:top w:val="single" w:sz="4" w:space="0" w:color="724793"/>
            <w:bottom w:val="nil"/>
          </w:tcBorders>
          <w:vAlign w:val="center"/>
        </w:tcPr>
        <w:p w14:paraId="38607734"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67C9E233"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46F7B656"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15240EBD" wp14:editId="23563863">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9ED645B"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281AEC17"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3DBDEBA2" wp14:editId="3A056C23">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519ABCF"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4B5827" w:rsidRPr="00910ED5" w14:paraId="19C2E070" w14:textId="77777777" w:rsidTr="00B46868">
      <w:trPr>
        <w:trHeight w:val="20"/>
        <w:jc w:val="right"/>
      </w:trPr>
      <w:tc>
        <w:tcPr>
          <w:tcW w:w="425" w:type="dxa"/>
          <w:tcBorders>
            <w:top w:val="nil"/>
            <w:bottom w:val="nil"/>
          </w:tcBorders>
          <w:vAlign w:val="center"/>
        </w:tcPr>
        <w:p w14:paraId="4CC3F68B"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14D6090B"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7D123CB9" wp14:editId="3FB08662">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EE2FB21"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7225969A"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72203D22" wp14:editId="59D631E5">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6A03780"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XcjAcAADM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shanerattenburymla</w:t>
          </w:r>
        </w:p>
      </w:tc>
      <w:tc>
        <w:tcPr>
          <w:tcW w:w="2268" w:type="dxa"/>
          <w:vAlign w:val="center"/>
        </w:tcPr>
        <w:p w14:paraId="270F8736"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0944F171" wp14:editId="34EF27F6">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B6428F0"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w:t>
          </w:r>
        </w:p>
      </w:tc>
    </w:tr>
  </w:tbl>
  <w:p w14:paraId="6428D68B" w14:textId="77777777" w:rsidR="008C5119" w:rsidRDefault="008C5119" w:rsidP="00804EA0">
    <w:pPr>
      <w:pStyle w:val="Footer"/>
      <w:jc w:val="center"/>
    </w:pPr>
  </w:p>
  <w:p w14:paraId="0DBB72A2"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DFCC8" w14:textId="77777777" w:rsidR="007A1B1E" w:rsidRDefault="007A1B1E" w:rsidP="00AD7D31">
      <w:pPr>
        <w:spacing w:after="0" w:line="240" w:lineRule="auto"/>
      </w:pPr>
      <w:r>
        <w:separator/>
      </w:r>
    </w:p>
  </w:footnote>
  <w:footnote w:type="continuationSeparator" w:id="0">
    <w:p w14:paraId="32943AF4" w14:textId="77777777" w:rsidR="007A1B1E" w:rsidRDefault="007A1B1E"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064B"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6F65DA62" wp14:editId="3177E5C7">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5FB6C6A7" wp14:editId="01EFD9D3">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79BE393C"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67692DB5" w14:textId="77777777" w:rsidR="004B5827" w:rsidRDefault="004B5827" w:rsidP="004B5827">
    <w:pPr>
      <w:pStyle w:val="Portfolios"/>
    </w:pPr>
    <w:r>
      <w:rPr>
        <w:b/>
        <w:color w:val="231F20"/>
        <w:spacing w:val="-1"/>
        <w:sz w:val="24"/>
      </w:rPr>
      <w:t>Shane Rattenbury MLA</w:t>
    </w:r>
    <w:r>
      <w:t xml:space="preserve"> </w:t>
    </w:r>
    <w:r>
      <w:br/>
      <w:t>Attorney-General</w:t>
    </w:r>
    <w:r>
      <w:br/>
      <w:t xml:space="preserve">Minister for Consumer Affairs </w:t>
    </w:r>
    <w:r>
      <w:br/>
      <w:t>Minister for Water, Energy and Emissions Reduction</w:t>
    </w:r>
    <w:r>
      <w:br/>
      <w:t>Minister for Gaming</w:t>
    </w:r>
  </w:p>
  <w:p w14:paraId="490B5703"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69842F5E" wp14:editId="0F1A2071">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791C96"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F28"/>
    <w:multiLevelType w:val="hybridMultilevel"/>
    <w:tmpl w:val="3F88D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BCE5B2E-1507-43E7-9F1D-99B587CB97C5}"/>
    <w:docVar w:name="dgnword-eventsink" w:val="2125375382752"/>
  </w:docVars>
  <w:rsids>
    <w:rsidRoot w:val="00E348D2"/>
    <w:rsid w:val="00003B4A"/>
    <w:rsid w:val="000125FC"/>
    <w:rsid w:val="00027AFE"/>
    <w:rsid w:val="00031B44"/>
    <w:rsid w:val="0005764B"/>
    <w:rsid w:val="0006371F"/>
    <w:rsid w:val="000866E4"/>
    <w:rsid w:val="000C331E"/>
    <w:rsid w:val="000C6B37"/>
    <w:rsid w:val="000E438E"/>
    <w:rsid w:val="00131016"/>
    <w:rsid w:val="001450DC"/>
    <w:rsid w:val="001804F3"/>
    <w:rsid w:val="001851B2"/>
    <w:rsid w:val="00195EAD"/>
    <w:rsid w:val="001A469C"/>
    <w:rsid w:val="001D7389"/>
    <w:rsid w:val="00205CA5"/>
    <w:rsid w:val="00221D89"/>
    <w:rsid w:val="00240F3E"/>
    <w:rsid w:val="002450E9"/>
    <w:rsid w:val="002D4441"/>
    <w:rsid w:val="002D596E"/>
    <w:rsid w:val="002E1D40"/>
    <w:rsid w:val="00313E4A"/>
    <w:rsid w:val="00325AB0"/>
    <w:rsid w:val="0036465B"/>
    <w:rsid w:val="003C4BC5"/>
    <w:rsid w:val="003E4068"/>
    <w:rsid w:val="0041104E"/>
    <w:rsid w:val="00412801"/>
    <w:rsid w:val="00440772"/>
    <w:rsid w:val="004517FA"/>
    <w:rsid w:val="00492ED3"/>
    <w:rsid w:val="004B5827"/>
    <w:rsid w:val="004D47AB"/>
    <w:rsid w:val="004E7106"/>
    <w:rsid w:val="0052691E"/>
    <w:rsid w:val="005351C5"/>
    <w:rsid w:val="0055749D"/>
    <w:rsid w:val="0059448B"/>
    <w:rsid w:val="005B7F88"/>
    <w:rsid w:val="005C4787"/>
    <w:rsid w:val="005E7DE1"/>
    <w:rsid w:val="0061634E"/>
    <w:rsid w:val="006253E5"/>
    <w:rsid w:val="0064748B"/>
    <w:rsid w:val="00655CD8"/>
    <w:rsid w:val="00696899"/>
    <w:rsid w:val="006A1B70"/>
    <w:rsid w:val="006C6335"/>
    <w:rsid w:val="006F4E04"/>
    <w:rsid w:val="00712BA7"/>
    <w:rsid w:val="0072045E"/>
    <w:rsid w:val="00725519"/>
    <w:rsid w:val="00742013"/>
    <w:rsid w:val="00751F7B"/>
    <w:rsid w:val="00795E1D"/>
    <w:rsid w:val="007A1B1E"/>
    <w:rsid w:val="007B465C"/>
    <w:rsid w:val="007D7FAC"/>
    <w:rsid w:val="007E48F4"/>
    <w:rsid w:val="007F5BA8"/>
    <w:rsid w:val="007F5EF5"/>
    <w:rsid w:val="00804EA0"/>
    <w:rsid w:val="00806ACB"/>
    <w:rsid w:val="00834846"/>
    <w:rsid w:val="00855531"/>
    <w:rsid w:val="008670B1"/>
    <w:rsid w:val="008A04F4"/>
    <w:rsid w:val="008A4D5B"/>
    <w:rsid w:val="008C5119"/>
    <w:rsid w:val="008D15E5"/>
    <w:rsid w:val="008D37E0"/>
    <w:rsid w:val="00905F4F"/>
    <w:rsid w:val="0092590D"/>
    <w:rsid w:val="00960575"/>
    <w:rsid w:val="0098490C"/>
    <w:rsid w:val="009B6D21"/>
    <w:rsid w:val="009C2877"/>
    <w:rsid w:val="009D3502"/>
    <w:rsid w:val="009F62D6"/>
    <w:rsid w:val="00A031A0"/>
    <w:rsid w:val="00A2718B"/>
    <w:rsid w:val="00A6097C"/>
    <w:rsid w:val="00A90B3E"/>
    <w:rsid w:val="00A919EF"/>
    <w:rsid w:val="00AD7D31"/>
    <w:rsid w:val="00AF08DA"/>
    <w:rsid w:val="00AF2B15"/>
    <w:rsid w:val="00B33A5C"/>
    <w:rsid w:val="00B37F13"/>
    <w:rsid w:val="00B53BF3"/>
    <w:rsid w:val="00B85096"/>
    <w:rsid w:val="00B91F55"/>
    <w:rsid w:val="00BA66CF"/>
    <w:rsid w:val="00BB789B"/>
    <w:rsid w:val="00BC63E9"/>
    <w:rsid w:val="00C04DFF"/>
    <w:rsid w:val="00C077AB"/>
    <w:rsid w:val="00C22431"/>
    <w:rsid w:val="00C4462C"/>
    <w:rsid w:val="00CA0045"/>
    <w:rsid w:val="00CA4B9B"/>
    <w:rsid w:val="00CE424C"/>
    <w:rsid w:val="00D537B3"/>
    <w:rsid w:val="00D70234"/>
    <w:rsid w:val="00D87D95"/>
    <w:rsid w:val="00DD766A"/>
    <w:rsid w:val="00DF354D"/>
    <w:rsid w:val="00E04FD9"/>
    <w:rsid w:val="00E348D2"/>
    <w:rsid w:val="00E554FB"/>
    <w:rsid w:val="00E80BC3"/>
    <w:rsid w:val="00EA16C6"/>
    <w:rsid w:val="00EA7B1C"/>
    <w:rsid w:val="00EB388C"/>
    <w:rsid w:val="00EC4035"/>
    <w:rsid w:val="00ED5634"/>
    <w:rsid w:val="00EE1A21"/>
    <w:rsid w:val="00EE6CA3"/>
    <w:rsid w:val="00EF0A8B"/>
    <w:rsid w:val="00F119F2"/>
    <w:rsid w:val="00F14007"/>
    <w:rsid w:val="00F50739"/>
    <w:rsid w:val="00FB6C11"/>
    <w:rsid w:val="00FC05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BB397"/>
  <w15:chartTrackingRefBased/>
  <w15:docId w15:val="{8AC715B1-144F-45CF-85FD-046E58B2B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ListParagraph">
    <w:name w:val="List Paragraph"/>
    <w:basedOn w:val="Normal"/>
    <w:uiPriority w:val="34"/>
    <w:qFormat/>
    <w:rsid w:val="00B37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735086241">
      <w:bodyDiv w:val="1"/>
      <w:marLeft w:val="0"/>
      <w:marRight w:val="0"/>
      <w:marTop w:val="0"/>
      <w:marBottom w:val="0"/>
      <w:divBdr>
        <w:top w:val="none" w:sz="0" w:space="0" w:color="auto"/>
        <w:left w:val="none" w:sz="0" w:space="0" w:color="auto"/>
        <w:bottom w:val="none" w:sz="0" w:space="0" w:color="auto"/>
        <w:right w:val="none" w:sz="0" w:space="0" w:color="auto"/>
      </w:divBdr>
    </w:div>
    <w:div w:id="189412289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20christoff\Downloads\ShaneRattenbury-Letterhead%20(39).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lcf76f155ced4ddcb4097134ff3c332f xmlns="f6c841be-bb08-4901-87b0-0033aa80d2c6">
      <Terms xmlns="http://schemas.microsoft.com/office/infopath/2007/PartnerControls"/>
    </lcf76f155ced4ddcb4097134ff3c332f>
    <TaxCatchAll xmlns="4d47241e-7224-40da-83d9-1113ff4a433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 ds:uri="4d47241e-7224-40da-83d9-1113ff4a4334"/>
  </ds:schemaRefs>
</ds:datastoreItem>
</file>

<file path=customXml/itemProps2.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3.xml><?xml version="1.0" encoding="utf-8"?>
<ds:datastoreItem xmlns:ds="http://schemas.openxmlformats.org/officeDocument/2006/customXml" ds:itemID="{7868F11F-A638-4D98-BBAF-0DBC23F5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66C206-801A-4FCA-A3D9-F53038BF1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ShaneRattenbury-Letterhead (39)</Template>
  <TotalTime>331</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Anna Christoff</dc:creator>
  <cp:keywords/>
  <dc:description/>
  <cp:lastModifiedBy>McNeill, Jennifer</cp:lastModifiedBy>
  <cp:revision>35</cp:revision>
  <cp:lastPrinted>2018-08-24T07:17:00Z</cp:lastPrinted>
  <dcterms:created xsi:type="dcterms:W3CDTF">2022-06-09T05:55:00Z</dcterms:created>
  <dcterms:modified xsi:type="dcterms:W3CDTF">2022-06-27T06:19:00Z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