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D87C4" w14:textId="68F0E1BB" w:rsidR="00B00ECB" w:rsidRPr="00251914" w:rsidRDefault="00521043" w:rsidP="00223FCC">
      <w:pPr>
        <w:spacing w:line="300" w:lineRule="exact"/>
        <w:jc w:val="center"/>
        <w:outlineLvl w:val="1"/>
        <w:rPr>
          <w:rFonts w:ascii="Calibri" w:hAnsi="Calibri" w:cs="Calibri"/>
          <w:b/>
          <w:bCs/>
          <w:iCs/>
          <w:sz w:val="24"/>
        </w:rPr>
      </w:pPr>
      <w:r w:rsidRPr="00251914">
        <w:rPr>
          <w:rFonts w:ascii="Calibri" w:hAnsi="Calibri" w:cs="Calibri"/>
          <w:b/>
          <w:bCs/>
          <w:iCs/>
          <w:sz w:val="24"/>
        </w:rPr>
        <w:t xml:space="preserve">Public Hearing Schedule </w:t>
      </w:r>
      <w:r w:rsidR="00AA3A41">
        <w:rPr>
          <w:rFonts w:ascii="Calibri" w:hAnsi="Calibri" w:cs="Calibri"/>
          <w:b/>
          <w:bCs/>
          <w:iCs/>
          <w:sz w:val="24"/>
        </w:rPr>
        <w:t xml:space="preserve">- </w:t>
      </w:r>
      <w:r w:rsidR="00060FEA" w:rsidRPr="00060FEA">
        <w:rPr>
          <w:rFonts w:ascii="Calibri" w:hAnsi="Calibri" w:cs="Calibri"/>
          <w:b/>
          <w:bCs/>
          <w:iCs/>
          <w:sz w:val="24"/>
        </w:rPr>
        <w:t xml:space="preserve">Inquiry into </w:t>
      </w:r>
      <w:r w:rsidR="00565CEC">
        <w:rPr>
          <w:rFonts w:ascii="Calibri" w:hAnsi="Calibri" w:cs="Calibri"/>
          <w:b/>
          <w:bCs/>
          <w:iCs/>
          <w:sz w:val="24"/>
        </w:rPr>
        <w:t>Loneliness and Social Isolation in the ACT</w:t>
      </w:r>
    </w:p>
    <w:p w14:paraId="6E79F78C" w14:textId="77777777" w:rsidR="00223FCC" w:rsidRDefault="00223FCC" w:rsidP="00223FCC">
      <w:pPr>
        <w:rPr>
          <w:rFonts w:cstheme="minorHAnsi"/>
          <w:b/>
          <w:bCs/>
          <w:iCs/>
          <w:sz w:val="24"/>
          <w:szCs w:val="28"/>
        </w:rPr>
      </w:pPr>
    </w:p>
    <w:p w14:paraId="182C1A2E" w14:textId="00CBA037" w:rsidR="00223FCC" w:rsidRPr="00424ED5" w:rsidRDefault="00565CEC" w:rsidP="00223FCC">
      <w:pPr>
        <w:jc w:val="center"/>
        <w:rPr>
          <w:sz w:val="24"/>
        </w:rPr>
      </w:pPr>
      <w:r>
        <w:rPr>
          <w:sz w:val="24"/>
        </w:rPr>
        <w:t>Tuesday, 7</w:t>
      </w:r>
      <w:r w:rsidR="000E6573">
        <w:rPr>
          <w:sz w:val="24"/>
        </w:rPr>
        <w:t xml:space="preserve"> </w:t>
      </w:r>
      <w:r>
        <w:rPr>
          <w:sz w:val="24"/>
        </w:rPr>
        <w:t xml:space="preserve">May </w:t>
      </w:r>
      <w:r w:rsidR="00223FCC" w:rsidRPr="00424ED5">
        <w:rPr>
          <w:sz w:val="24"/>
        </w:rPr>
        <w:t>202</w:t>
      </w:r>
      <w:r w:rsidR="000E6573">
        <w:rPr>
          <w:sz w:val="24"/>
        </w:rPr>
        <w:t>4</w:t>
      </w:r>
      <w:r w:rsidR="00223FCC" w:rsidRPr="00424ED5">
        <w:rPr>
          <w:sz w:val="24"/>
        </w:rPr>
        <w:t xml:space="preserve"> (</w:t>
      </w:r>
      <w:r w:rsidR="00223FCC" w:rsidRPr="00424ED5">
        <w:rPr>
          <w:i/>
          <w:iCs/>
          <w:sz w:val="24"/>
        </w:rPr>
        <w:t>Prince Edward Island Room</w:t>
      </w:r>
      <w:r w:rsidR="00223FCC" w:rsidRPr="00424ED5">
        <w:rPr>
          <w:sz w:val="24"/>
        </w:rPr>
        <w:t>)</w:t>
      </w:r>
      <w:r w:rsidR="00972978">
        <w:rPr>
          <w:sz w:val="24"/>
        </w:rPr>
        <w:t xml:space="preserve"> Time: 1</w:t>
      </w:r>
      <w:r>
        <w:rPr>
          <w:sz w:val="24"/>
        </w:rPr>
        <w:t>2</w:t>
      </w:r>
      <w:r w:rsidR="00972978">
        <w:rPr>
          <w:sz w:val="24"/>
        </w:rPr>
        <w:t xml:space="preserve">.30pm – </w:t>
      </w:r>
      <w:r>
        <w:rPr>
          <w:sz w:val="24"/>
        </w:rPr>
        <w:t>3.20pm</w:t>
      </w:r>
    </w:p>
    <w:p w14:paraId="1B99DC21" w14:textId="77777777" w:rsidR="00334652" w:rsidRPr="00334652" w:rsidRDefault="00334652" w:rsidP="00334652">
      <w:pPr>
        <w:spacing w:before="120" w:line="300" w:lineRule="exact"/>
        <w:outlineLvl w:val="1"/>
        <w:rPr>
          <w:rFonts w:cstheme="minorHAnsi"/>
          <w:b/>
          <w:bCs/>
          <w:iCs/>
          <w:sz w:val="24"/>
          <w:szCs w:val="28"/>
        </w:rPr>
      </w:pPr>
    </w:p>
    <w:p w14:paraId="0AF84466" w14:textId="66BB0B34" w:rsidR="009F229D" w:rsidRDefault="00142ADD" w:rsidP="00E9777E">
      <w:pPr>
        <w:spacing w:line="300" w:lineRule="exact"/>
        <w:outlineLvl w:val="1"/>
        <w:rPr>
          <w:rFonts w:cstheme="minorHAnsi"/>
          <w:iCs/>
        </w:rPr>
      </w:pPr>
      <w:r>
        <w:rPr>
          <w:rFonts w:cstheme="minorHAnsi"/>
          <w:iCs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22"/>
        <w:gridCol w:w="1275"/>
        <w:gridCol w:w="4678"/>
        <w:gridCol w:w="1554"/>
      </w:tblGrid>
      <w:tr w:rsidR="00EA788C" w:rsidRPr="00EA788C" w14:paraId="58067335" w14:textId="365C5136" w:rsidTr="00C06901">
        <w:trPr>
          <w:trHeight w:val="355"/>
        </w:trPr>
        <w:tc>
          <w:tcPr>
            <w:tcW w:w="1102" w:type="pct"/>
            <w:shd w:val="clear" w:color="auto" w:fill="F2F2F2" w:themeFill="background1" w:themeFillShade="F2"/>
            <w:vAlign w:val="center"/>
          </w:tcPr>
          <w:p w14:paraId="5B4EEE02" w14:textId="50354807" w:rsidR="00EA788C" w:rsidRPr="00EA788C" w:rsidRDefault="00EA788C" w:rsidP="00565CEC">
            <w:pPr>
              <w:spacing w:line="360" w:lineRule="auto"/>
              <w:outlineLvl w:val="1"/>
              <w:rPr>
                <w:rFonts w:cstheme="minorHAnsi"/>
                <w:b/>
                <w:bCs/>
                <w:iCs/>
                <w:szCs w:val="22"/>
              </w:rPr>
            </w:pPr>
            <w:r w:rsidRPr="00EA788C">
              <w:rPr>
                <w:rFonts w:cstheme="minorHAnsi"/>
                <w:b/>
                <w:bCs/>
                <w:iCs/>
                <w:szCs w:val="22"/>
              </w:rPr>
              <w:t>Time</w:t>
            </w:r>
          </w:p>
        </w:tc>
        <w:tc>
          <w:tcPr>
            <w:tcW w:w="662" w:type="pct"/>
            <w:shd w:val="clear" w:color="auto" w:fill="F2F2F2" w:themeFill="background1" w:themeFillShade="F2"/>
            <w:vAlign w:val="center"/>
          </w:tcPr>
          <w:p w14:paraId="7E0DA2C8" w14:textId="7923600C" w:rsidR="00EA788C" w:rsidRPr="00EA788C" w:rsidRDefault="00EA788C" w:rsidP="00565CEC">
            <w:pPr>
              <w:spacing w:line="360" w:lineRule="auto"/>
              <w:outlineLvl w:val="1"/>
              <w:rPr>
                <w:rFonts w:cstheme="minorHAnsi"/>
                <w:b/>
                <w:bCs/>
                <w:iCs/>
                <w:szCs w:val="22"/>
              </w:rPr>
            </w:pPr>
            <w:r w:rsidRPr="00EA788C">
              <w:rPr>
                <w:rFonts w:cstheme="minorHAnsi"/>
                <w:b/>
                <w:bCs/>
                <w:iCs/>
                <w:szCs w:val="22"/>
              </w:rPr>
              <w:t>Duration</w:t>
            </w:r>
          </w:p>
        </w:tc>
        <w:tc>
          <w:tcPr>
            <w:tcW w:w="2429" w:type="pct"/>
            <w:shd w:val="clear" w:color="auto" w:fill="F2F2F2" w:themeFill="background1" w:themeFillShade="F2"/>
            <w:vAlign w:val="center"/>
          </w:tcPr>
          <w:p w14:paraId="6C2ACD9C" w14:textId="43A4E4D4" w:rsidR="00EA788C" w:rsidRPr="00EA788C" w:rsidRDefault="00EA788C" w:rsidP="00565CEC">
            <w:pPr>
              <w:spacing w:line="360" w:lineRule="auto"/>
              <w:outlineLvl w:val="1"/>
              <w:rPr>
                <w:rFonts w:cstheme="minorHAnsi"/>
                <w:b/>
                <w:bCs/>
                <w:iCs/>
                <w:szCs w:val="22"/>
              </w:rPr>
            </w:pPr>
            <w:r w:rsidRPr="00EA788C">
              <w:rPr>
                <w:rFonts w:cstheme="minorHAnsi"/>
                <w:b/>
                <w:bCs/>
                <w:iCs/>
                <w:szCs w:val="22"/>
              </w:rPr>
              <w:t>Witness</w:t>
            </w:r>
            <w:r w:rsidR="00565CEC">
              <w:rPr>
                <w:rFonts w:cstheme="minorHAnsi"/>
                <w:b/>
                <w:bCs/>
                <w:iCs/>
                <w:szCs w:val="22"/>
              </w:rPr>
              <w:t>/es</w:t>
            </w:r>
          </w:p>
        </w:tc>
        <w:tc>
          <w:tcPr>
            <w:tcW w:w="807" w:type="pct"/>
            <w:shd w:val="clear" w:color="auto" w:fill="F2F2F2" w:themeFill="background1" w:themeFillShade="F2"/>
            <w:vAlign w:val="center"/>
          </w:tcPr>
          <w:p w14:paraId="0EA460C8" w14:textId="602CBEBC" w:rsidR="00EA788C" w:rsidRPr="00EA788C" w:rsidRDefault="00EA788C" w:rsidP="00565CEC">
            <w:pPr>
              <w:spacing w:line="360" w:lineRule="auto"/>
              <w:outlineLvl w:val="1"/>
              <w:rPr>
                <w:rFonts w:cstheme="minorHAnsi"/>
                <w:b/>
                <w:bCs/>
                <w:iCs/>
                <w:szCs w:val="22"/>
              </w:rPr>
            </w:pPr>
            <w:r>
              <w:rPr>
                <w:rFonts w:cstheme="minorHAnsi"/>
                <w:b/>
                <w:bCs/>
                <w:iCs/>
                <w:szCs w:val="22"/>
              </w:rPr>
              <w:t>Submission</w:t>
            </w:r>
          </w:p>
        </w:tc>
      </w:tr>
      <w:tr w:rsidR="00EA788C" w:rsidRPr="00EA788C" w14:paraId="138AA52E" w14:textId="53219C2A" w:rsidTr="00C06901">
        <w:trPr>
          <w:trHeight w:val="521"/>
        </w:trPr>
        <w:tc>
          <w:tcPr>
            <w:tcW w:w="1102" w:type="pct"/>
            <w:vAlign w:val="center"/>
          </w:tcPr>
          <w:p w14:paraId="1751B51F" w14:textId="49C297B8" w:rsidR="00EA788C" w:rsidRPr="00EA788C" w:rsidRDefault="00EA788C" w:rsidP="00BB4C52">
            <w:pPr>
              <w:spacing w:line="360" w:lineRule="auto"/>
              <w:outlineLvl w:val="1"/>
              <w:rPr>
                <w:rFonts w:cstheme="minorHAnsi"/>
                <w:iCs/>
                <w:szCs w:val="22"/>
              </w:rPr>
            </w:pPr>
            <w:r w:rsidRPr="00EA788C">
              <w:rPr>
                <w:rFonts w:cstheme="minorHAnsi"/>
                <w:iCs/>
                <w:szCs w:val="22"/>
              </w:rPr>
              <w:t>1</w:t>
            </w:r>
            <w:r w:rsidR="00565CEC">
              <w:rPr>
                <w:rFonts w:cstheme="minorHAnsi"/>
                <w:iCs/>
                <w:szCs w:val="22"/>
              </w:rPr>
              <w:t>2</w:t>
            </w:r>
            <w:r w:rsidRPr="00EA788C">
              <w:rPr>
                <w:rFonts w:cstheme="minorHAnsi"/>
                <w:iCs/>
                <w:szCs w:val="22"/>
              </w:rPr>
              <w:t>:30pm to</w:t>
            </w:r>
            <w:r w:rsidR="00BB4C52">
              <w:rPr>
                <w:rFonts w:cstheme="minorHAnsi"/>
                <w:iCs/>
                <w:szCs w:val="22"/>
              </w:rPr>
              <w:t xml:space="preserve"> </w:t>
            </w:r>
            <w:r w:rsidRPr="00EA788C">
              <w:rPr>
                <w:rFonts w:cstheme="minorHAnsi"/>
                <w:iCs/>
                <w:szCs w:val="22"/>
              </w:rPr>
              <w:t>1:</w:t>
            </w:r>
            <w:r w:rsidR="00565CEC">
              <w:rPr>
                <w:rFonts w:cstheme="minorHAnsi"/>
                <w:iCs/>
                <w:szCs w:val="22"/>
              </w:rPr>
              <w:t>20</w:t>
            </w:r>
            <w:r w:rsidRPr="00EA788C">
              <w:rPr>
                <w:rFonts w:cstheme="minorHAnsi"/>
                <w:iCs/>
                <w:szCs w:val="22"/>
              </w:rPr>
              <w:t>pm</w:t>
            </w:r>
          </w:p>
        </w:tc>
        <w:tc>
          <w:tcPr>
            <w:tcW w:w="662" w:type="pct"/>
            <w:vAlign w:val="center"/>
          </w:tcPr>
          <w:p w14:paraId="349E31B7" w14:textId="7EDA3011" w:rsidR="00EA788C" w:rsidRPr="00EA788C" w:rsidRDefault="00565CEC" w:rsidP="00BB4C52">
            <w:pPr>
              <w:spacing w:line="360" w:lineRule="auto"/>
              <w:outlineLvl w:val="1"/>
              <w:rPr>
                <w:rFonts w:cstheme="minorHAnsi"/>
                <w:iCs/>
                <w:szCs w:val="22"/>
              </w:rPr>
            </w:pPr>
            <w:r>
              <w:rPr>
                <w:rFonts w:cstheme="minorHAnsi"/>
                <w:iCs/>
                <w:szCs w:val="22"/>
              </w:rPr>
              <w:t>50</w:t>
            </w:r>
            <w:r w:rsidR="00EA788C" w:rsidRPr="00EA788C">
              <w:rPr>
                <w:rFonts w:cstheme="minorHAnsi"/>
                <w:iCs/>
                <w:szCs w:val="22"/>
              </w:rPr>
              <w:t xml:space="preserve"> minutes</w:t>
            </w:r>
          </w:p>
        </w:tc>
        <w:tc>
          <w:tcPr>
            <w:tcW w:w="2429" w:type="pct"/>
            <w:vAlign w:val="center"/>
          </w:tcPr>
          <w:p w14:paraId="3F4B6FE9" w14:textId="0A214E0D" w:rsidR="00565CEC" w:rsidRPr="00565CEC" w:rsidRDefault="00565CEC" w:rsidP="00BB4C52">
            <w:pPr>
              <w:spacing w:before="240" w:line="360" w:lineRule="auto"/>
              <w:outlineLvl w:val="1"/>
              <w:rPr>
                <w:rFonts w:cstheme="minorHAnsi"/>
                <w:b/>
                <w:bCs/>
                <w:iCs/>
                <w:szCs w:val="22"/>
              </w:rPr>
            </w:pPr>
            <w:r w:rsidRPr="00565CEC">
              <w:rPr>
                <w:rFonts w:cstheme="minorHAnsi"/>
                <w:b/>
                <w:bCs/>
                <w:iCs/>
                <w:szCs w:val="22"/>
              </w:rPr>
              <w:t>Panel</w:t>
            </w:r>
          </w:p>
          <w:p w14:paraId="06A3B622" w14:textId="137309CB" w:rsidR="00EA788C" w:rsidRDefault="00565CEC" w:rsidP="00BB4C52">
            <w:pPr>
              <w:spacing w:line="360" w:lineRule="auto"/>
              <w:outlineLvl w:val="1"/>
              <w:rPr>
                <w:rFonts w:cstheme="minorHAnsi"/>
                <w:iCs/>
                <w:szCs w:val="22"/>
              </w:rPr>
            </w:pPr>
            <w:r w:rsidRPr="00565CEC">
              <w:rPr>
                <w:rFonts w:cstheme="minorHAnsi"/>
                <w:iCs/>
                <w:szCs w:val="22"/>
              </w:rPr>
              <w:t>Health Research Institute, University of Canberra</w:t>
            </w:r>
          </w:p>
          <w:p w14:paraId="33E60FF3" w14:textId="1AAC193F" w:rsidR="00565CEC" w:rsidRPr="00EA788C" w:rsidRDefault="00565CEC" w:rsidP="00BB4C52">
            <w:pPr>
              <w:spacing w:line="360" w:lineRule="auto"/>
              <w:outlineLvl w:val="1"/>
              <w:rPr>
                <w:rFonts w:cstheme="minorHAnsi"/>
                <w:iCs/>
                <w:szCs w:val="22"/>
              </w:rPr>
            </w:pPr>
            <w:r w:rsidRPr="00565CEC">
              <w:rPr>
                <w:rFonts w:cstheme="minorHAnsi"/>
                <w:iCs/>
                <w:szCs w:val="22"/>
              </w:rPr>
              <w:t>Ending Loneliness Together</w:t>
            </w:r>
          </w:p>
        </w:tc>
        <w:tc>
          <w:tcPr>
            <w:tcW w:w="807" w:type="pct"/>
            <w:vAlign w:val="center"/>
          </w:tcPr>
          <w:p w14:paraId="49F6BD88" w14:textId="77777777" w:rsidR="00565CEC" w:rsidRDefault="00565CEC" w:rsidP="00BB4C52">
            <w:pPr>
              <w:spacing w:before="240" w:line="360" w:lineRule="auto"/>
              <w:outlineLvl w:val="1"/>
            </w:pPr>
          </w:p>
          <w:p w14:paraId="296C1AB1" w14:textId="1CE64BCD" w:rsidR="00565CEC" w:rsidRPr="00565CEC" w:rsidRDefault="00565CEC" w:rsidP="00BB4C52">
            <w:pPr>
              <w:spacing w:line="360" w:lineRule="auto"/>
              <w:outlineLvl w:val="1"/>
            </w:pPr>
            <w:hyperlink r:id="rId8" w:history="1">
              <w:r w:rsidRPr="00565CEC">
                <w:rPr>
                  <w:rStyle w:val="Hyperlink"/>
                </w:rPr>
                <w:t>Submission 21</w:t>
              </w:r>
            </w:hyperlink>
          </w:p>
          <w:p w14:paraId="4B70EA59" w14:textId="3A59DDE3" w:rsidR="00565CEC" w:rsidRPr="00EA788C" w:rsidRDefault="00565CEC" w:rsidP="00BB4C52">
            <w:pPr>
              <w:spacing w:line="360" w:lineRule="auto"/>
              <w:outlineLvl w:val="1"/>
              <w:rPr>
                <w:rFonts w:cstheme="minorHAnsi"/>
                <w:iCs/>
                <w:szCs w:val="22"/>
              </w:rPr>
            </w:pPr>
            <w:hyperlink r:id="rId9" w:history="1">
              <w:r w:rsidRPr="00565CEC">
                <w:rPr>
                  <w:rStyle w:val="Hyperlink"/>
                  <w:szCs w:val="22"/>
                </w:rPr>
                <w:t>Submission 5</w:t>
              </w:r>
            </w:hyperlink>
          </w:p>
        </w:tc>
      </w:tr>
      <w:tr w:rsidR="00EA788C" w:rsidRPr="00EA788C" w14:paraId="5042F9CC" w14:textId="45DB322C" w:rsidTr="00C06901">
        <w:trPr>
          <w:trHeight w:val="521"/>
        </w:trPr>
        <w:tc>
          <w:tcPr>
            <w:tcW w:w="1102" w:type="pct"/>
            <w:vAlign w:val="center"/>
          </w:tcPr>
          <w:p w14:paraId="58A6484C" w14:textId="67E6D1D3" w:rsidR="00EA788C" w:rsidRPr="00EA788C" w:rsidRDefault="00EA788C" w:rsidP="00BB4C52">
            <w:pPr>
              <w:spacing w:line="360" w:lineRule="auto"/>
              <w:outlineLvl w:val="1"/>
              <w:rPr>
                <w:rFonts w:cstheme="minorHAnsi"/>
                <w:iCs/>
                <w:szCs w:val="22"/>
              </w:rPr>
            </w:pPr>
            <w:r w:rsidRPr="00EA788C">
              <w:rPr>
                <w:rFonts w:cstheme="minorHAnsi"/>
                <w:iCs/>
                <w:szCs w:val="22"/>
              </w:rPr>
              <w:t>1:</w:t>
            </w:r>
            <w:r w:rsidR="00565CEC">
              <w:rPr>
                <w:rFonts w:cstheme="minorHAnsi"/>
                <w:iCs/>
                <w:szCs w:val="22"/>
              </w:rPr>
              <w:t>20</w:t>
            </w:r>
            <w:r w:rsidRPr="00EA788C">
              <w:rPr>
                <w:rFonts w:cstheme="minorHAnsi"/>
                <w:iCs/>
                <w:szCs w:val="22"/>
              </w:rPr>
              <w:t xml:space="preserve">pm to </w:t>
            </w:r>
            <w:r w:rsidR="00565CEC">
              <w:rPr>
                <w:rFonts w:cstheme="minorHAnsi"/>
                <w:iCs/>
                <w:szCs w:val="22"/>
              </w:rPr>
              <w:t>1:50pm</w:t>
            </w:r>
          </w:p>
        </w:tc>
        <w:tc>
          <w:tcPr>
            <w:tcW w:w="662" w:type="pct"/>
            <w:vAlign w:val="center"/>
          </w:tcPr>
          <w:p w14:paraId="7E30697E" w14:textId="020E2863" w:rsidR="00EA788C" w:rsidRPr="00EA788C" w:rsidRDefault="00565CEC" w:rsidP="00BB4C52">
            <w:pPr>
              <w:spacing w:line="360" w:lineRule="auto"/>
              <w:outlineLvl w:val="1"/>
              <w:rPr>
                <w:rFonts w:cstheme="minorHAnsi"/>
                <w:iCs/>
                <w:szCs w:val="22"/>
              </w:rPr>
            </w:pPr>
            <w:r>
              <w:rPr>
                <w:rFonts w:cstheme="minorHAnsi"/>
                <w:iCs/>
                <w:szCs w:val="22"/>
              </w:rPr>
              <w:t>3</w:t>
            </w:r>
            <w:r w:rsidR="00EA788C" w:rsidRPr="00EA788C">
              <w:rPr>
                <w:rFonts w:cstheme="minorHAnsi"/>
                <w:iCs/>
                <w:szCs w:val="22"/>
              </w:rPr>
              <w:t>0 minutes</w:t>
            </w:r>
          </w:p>
        </w:tc>
        <w:tc>
          <w:tcPr>
            <w:tcW w:w="2429" w:type="pct"/>
            <w:vAlign w:val="center"/>
          </w:tcPr>
          <w:p w14:paraId="224BF778" w14:textId="18E0474D" w:rsidR="00EA788C" w:rsidRPr="00EA788C" w:rsidRDefault="00565CEC" w:rsidP="00BB4C52">
            <w:pPr>
              <w:spacing w:before="240" w:after="240" w:line="360" w:lineRule="auto"/>
              <w:outlineLvl w:val="1"/>
              <w:rPr>
                <w:rFonts w:cstheme="minorHAnsi"/>
                <w:iCs/>
                <w:szCs w:val="22"/>
              </w:rPr>
            </w:pPr>
            <w:r>
              <w:rPr>
                <w:rFonts w:cstheme="minorHAnsi"/>
                <w:iCs/>
                <w:szCs w:val="22"/>
              </w:rPr>
              <w:t>Carers ACT</w:t>
            </w:r>
          </w:p>
        </w:tc>
        <w:tc>
          <w:tcPr>
            <w:tcW w:w="807" w:type="pct"/>
            <w:vAlign w:val="center"/>
          </w:tcPr>
          <w:p w14:paraId="052093A9" w14:textId="37E6805A" w:rsidR="00EA788C" w:rsidRPr="00EA788C" w:rsidRDefault="00565CEC" w:rsidP="00BB4C52">
            <w:pPr>
              <w:spacing w:line="360" w:lineRule="auto"/>
              <w:outlineLvl w:val="1"/>
              <w:rPr>
                <w:rFonts w:cstheme="minorHAnsi"/>
                <w:iCs/>
                <w:szCs w:val="22"/>
              </w:rPr>
            </w:pPr>
            <w:hyperlink r:id="rId10" w:history="1">
              <w:r w:rsidRPr="00565CEC">
                <w:rPr>
                  <w:rStyle w:val="Hyperlink"/>
                </w:rPr>
                <w:t>Submission 31</w:t>
              </w:r>
            </w:hyperlink>
          </w:p>
        </w:tc>
      </w:tr>
      <w:tr w:rsidR="00BB4C52" w:rsidRPr="00EA788C" w14:paraId="6481254A" w14:textId="37DAAE8B" w:rsidTr="00BB4C52">
        <w:trPr>
          <w:trHeight w:val="54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66DF04" w14:textId="15ABE2A2" w:rsidR="00BB4C52" w:rsidRPr="00EA788C" w:rsidRDefault="00BB4C52" w:rsidP="00BB4C52">
            <w:pPr>
              <w:spacing w:before="240" w:line="360" w:lineRule="auto"/>
              <w:jc w:val="center"/>
              <w:outlineLvl w:val="1"/>
              <w:rPr>
                <w:rFonts w:cstheme="minorHAnsi"/>
                <w:i/>
                <w:szCs w:val="22"/>
              </w:rPr>
            </w:pPr>
            <w:bookmarkStart w:id="0" w:name="_Hlk161750187"/>
            <w:r w:rsidRPr="00EA788C">
              <w:rPr>
                <w:rFonts w:cstheme="minorHAnsi"/>
                <w:i/>
                <w:szCs w:val="22"/>
              </w:rPr>
              <w:t>Break (</w:t>
            </w:r>
            <w:r>
              <w:rPr>
                <w:rFonts w:cstheme="minorHAnsi"/>
                <w:i/>
                <w:szCs w:val="22"/>
              </w:rPr>
              <w:t>2</w:t>
            </w:r>
            <w:r w:rsidRPr="00EA788C">
              <w:rPr>
                <w:rFonts w:cstheme="minorHAnsi"/>
                <w:i/>
                <w:szCs w:val="22"/>
              </w:rPr>
              <w:t>0 minutes)</w:t>
            </w:r>
          </w:p>
        </w:tc>
      </w:tr>
      <w:bookmarkEnd w:id="0"/>
      <w:tr w:rsidR="00EA788C" w:rsidRPr="00EA788C" w14:paraId="26DA0098" w14:textId="7F63F243" w:rsidTr="00C06901">
        <w:trPr>
          <w:trHeight w:val="963"/>
        </w:trPr>
        <w:tc>
          <w:tcPr>
            <w:tcW w:w="1102" w:type="pct"/>
            <w:vAlign w:val="center"/>
          </w:tcPr>
          <w:p w14:paraId="0844AFFC" w14:textId="6FB047D3" w:rsidR="00EA788C" w:rsidRPr="00EA788C" w:rsidRDefault="00565CEC" w:rsidP="00BB4C52">
            <w:pPr>
              <w:spacing w:line="360" w:lineRule="auto"/>
              <w:outlineLvl w:val="1"/>
              <w:rPr>
                <w:rFonts w:cstheme="minorHAnsi"/>
                <w:iCs/>
                <w:szCs w:val="22"/>
              </w:rPr>
            </w:pPr>
            <w:r>
              <w:rPr>
                <w:rFonts w:cstheme="minorHAnsi"/>
                <w:iCs/>
                <w:szCs w:val="22"/>
              </w:rPr>
              <w:t>2:10pm</w:t>
            </w:r>
            <w:r w:rsidR="00EA788C" w:rsidRPr="00EA788C">
              <w:rPr>
                <w:rFonts w:cstheme="minorHAnsi"/>
                <w:iCs/>
                <w:szCs w:val="22"/>
              </w:rPr>
              <w:t xml:space="preserve"> to </w:t>
            </w:r>
            <w:r>
              <w:rPr>
                <w:rFonts w:cstheme="minorHAnsi"/>
                <w:iCs/>
                <w:szCs w:val="22"/>
              </w:rPr>
              <w:t>2:50pm</w:t>
            </w:r>
          </w:p>
        </w:tc>
        <w:tc>
          <w:tcPr>
            <w:tcW w:w="662" w:type="pct"/>
            <w:vAlign w:val="center"/>
          </w:tcPr>
          <w:p w14:paraId="4E2016E9" w14:textId="75BFFC19" w:rsidR="00EA788C" w:rsidRPr="00EA788C" w:rsidRDefault="00565CEC" w:rsidP="00BB4C52">
            <w:pPr>
              <w:spacing w:line="360" w:lineRule="auto"/>
              <w:outlineLvl w:val="1"/>
              <w:rPr>
                <w:rFonts w:cstheme="minorHAnsi"/>
                <w:iCs/>
                <w:szCs w:val="22"/>
              </w:rPr>
            </w:pPr>
            <w:r>
              <w:rPr>
                <w:rFonts w:cstheme="minorHAnsi"/>
                <w:iCs/>
                <w:szCs w:val="22"/>
              </w:rPr>
              <w:t>40 minutes</w:t>
            </w:r>
          </w:p>
        </w:tc>
        <w:tc>
          <w:tcPr>
            <w:tcW w:w="2429" w:type="pct"/>
            <w:vAlign w:val="center"/>
          </w:tcPr>
          <w:p w14:paraId="5B9B619C" w14:textId="5D289BDA" w:rsidR="00EA788C" w:rsidRDefault="00565CEC" w:rsidP="00BB4C52">
            <w:pPr>
              <w:spacing w:before="240" w:line="360" w:lineRule="auto"/>
              <w:outlineLvl w:val="1"/>
              <w:rPr>
                <w:rFonts w:cstheme="minorHAnsi"/>
                <w:b/>
                <w:bCs/>
                <w:iCs/>
                <w:szCs w:val="22"/>
              </w:rPr>
            </w:pPr>
            <w:r w:rsidRPr="00565CEC">
              <w:rPr>
                <w:rFonts w:cstheme="minorHAnsi"/>
                <w:b/>
                <w:bCs/>
                <w:iCs/>
                <w:szCs w:val="22"/>
              </w:rPr>
              <w:t>Panel</w:t>
            </w:r>
          </w:p>
          <w:p w14:paraId="77B4FADE" w14:textId="77777777" w:rsidR="00565CEC" w:rsidRDefault="00565CEC" w:rsidP="00BB4C52">
            <w:pPr>
              <w:spacing w:line="360" w:lineRule="auto"/>
              <w:outlineLvl w:val="1"/>
              <w:rPr>
                <w:rFonts w:cstheme="minorHAnsi"/>
                <w:iCs/>
                <w:szCs w:val="22"/>
              </w:rPr>
            </w:pPr>
            <w:r>
              <w:rPr>
                <w:rFonts w:cstheme="minorHAnsi"/>
                <w:iCs/>
                <w:szCs w:val="22"/>
              </w:rPr>
              <w:t>Women With Disabilities ACT</w:t>
            </w:r>
          </w:p>
          <w:p w14:paraId="401BC39C" w14:textId="17B0F138" w:rsidR="00565CEC" w:rsidRPr="00565CEC" w:rsidRDefault="00565CEC" w:rsidP="00BB4C52">
            <w:pPr>
              <w:spacing w:line="360" w:lineRule="auto"/>
              <w:outlineLvl w:val="1"/>
              <w:rPr>
                <w:rFonts w:cstheme="minorHAnsi"/>
                <w:iCs/>
                <w:szCs w:val="22"/>
              </w:rPr>
            </w:pPr>
            <w:r>
              <w:rPr>
                <w:rFonts w:cstheme="minorHAnsi"/>
                <w:iCs/>
                <w:szCs w:val="22"/>
              </w:rPr>
              <w:t>Advocacy for Inclusion</w:t>
            </w:r>
          </w:p>
        </w:tc>
        <w:tc>
          <w:tcPr>
            <w:tcW w:w="807" w:type="pct"/>
            <w:vAlign w:val="center"/>
          </w:tcPr>
          <w:p w14:paraId="2248CE81" w14:textId="77777777" w:rsidR="00565CEC" w:rsidRDefault="00565CEC" w:rsidP="00BB4C52">
            <w:pPr>
              <w:spacing w:before="240" w:line="360" w:lineRule="auto"/>
              <w:outlineLvl w:val="1"/>
            </w:pPr>
          </w:p>
          <w:p w14:paraId="236B5F35" w14:textId="35EE9B7B" w:rsidR="00565CEC" w:rsidRDefault="00565CEC" w:rsidP="00BB4C52">
            <w:pPr>
              <w:spacing w:line="360" w:lineRule="auto"/>
              <w:outlineLvl w:val="1"/>
            </w:pPr>
            <w:hyperlink r:id="rId11" w:history="1">
              <w:r w:rsidRPr="00565CEC">
                <w:rPr>
                  <w:rStyle w:val="Hyperlink"/>
                </w:rPr>
                <w:t>Submission 28</w:t>
              </w:r>
            </w:hyperlink>
          </w:p>
          <w:p w14:paraId="3851E9AE" w14:textId="5E26FC3C" w:rsidR="00565CEC" w:rsidRPr="00565CEC" w:rsidRDefault="00565CEC" w:rsidP="00BB4C52">
            <w:pPr>
              <w:spacing w:line="360" w:lineRule="auto"/>
              <w:outlineLvl w:val="1"/>
            </w:pPr>
            <w:hyperlink r:id="rId12" w:history="1">
              <w:r w:rsidRPr="00565CEC">
                <w:rPr>
                  <w:rStyle w:val="Hyperlink"/>
                </w:rPr>
                <w:t>Submission 16</w:t>
              </w:r>
            </w:hyperlink>
          </w:p>
        </w:tc>
      </w:tr>
      <w:tr w:rsidR="00565CEC" w:rsidRPr="00EA788C" w14:paraId="4C33C542" w14:textId="77777777" w:rsidTr="00C06901">
        <w:trPr>
          <w:trHeight w:val="963"/>
        </w:trPr>
        <w:tc>
          <w:tcPr>
            <w:tcW w:w="1102" w:type="pct"/>
            <w:vAlign w:val="center"/>
          </w:tcPr>
          <w:p w14:paraId="0B2F3D51" w14:textId="3BE7FDBD" w:rsidR="00565CEC" w:rsidRDefault="00BB4C52" w:rsidP="00BB4C52">
            <w:pPr>
              <w:spacing w:line="360" w:lineRule="auto"/>
              <w:outlineLvl w:val="1"/>
              <w:rPr>
                <w:rFonts w:cstheme="minorHAnsi"/>
                <w:iCs/>
                <w:szCs w:val="22"/>
              </w:rPr>
            </w:pPr>
            <w:r>
              <w:rPr>
                <w:rFonts w:cstheme="minorHAnsi"/>
                <w:iCs/>
                <w:szCs w:val="22"/>
              </w:rPr>
              <w:t>2:50pm to 3:20pm</w:t>
            </w:r>
          </w:p>
        </w:tc>
        <w:tc>
          <w:tcPr>
            <w:tcW w:w="662" w:type="pct"/>
            <w:vAlign w:val="center"/>
          </w:tcPr>
          <w:p w14:paraId="2E5010F8" w14:textId="46DC0FF0" w:rsidR="00565CEC" w:rsidRDefault="00BB4C52" w:rsidP="00BB4C52">
            <w:pPr>
              <w:spacing w:line="360" w:lineRule="auto"/>
              <w:outlineLvl w:val="1"/>
              <w:rPr>
                <w:rFonts w:cstheme="minorHAnsi"/>
                <w:iCs/>
                <w:szCs w:val="22"/>
              </w:rPr>
            </w:pPr>
            <w:r>
              <w:rPr>
                <w:rFonts w:cstheme="minorHAnsi"/>
                <w:iCs/>
                <w:szCs w:val="22"/>
              </w:rPr>
              <w:t>30 minutes</w:t>
            </w:r>
          </w:p>
        </w:tc>
        <w:tc>
          <w:tcPr>
            <w:tcW w:w="2429" w:type="pct"/>
            <w:vAlign w:val="center"/>
          </w:tcPr>
          <w:p w14:paraId="50A7BD23" w14:textId="54E3A9BC" w:rsidR="00565CEC" w:rsidRPr="00BB4C52" w:rsidRDefault="00BB4C52" w:rsidP="00BB4C52">
            <w:pPr>
              <w:spacing w:line="360" w:lineRule="auto"/>
              <w:outlineLvl w:val="1"/>
              <w:rPr>
                <w:rFonts w:cstheme="minorHAnsi"/>
                <w:iCs/>
                <w:szCs w:val="22"/>
              </w:rPr>
            </w:pPr>
            <w:r w:rsidRPr="00BB4C52">
              <w:rPr>
                <w:rFonts w:cstheme="minorHAnsi"/>
                <w:iCs/>
                <w:szCs w:val="22"/>
              </w:rPr>
              <w:t>ACT Youth Advisory Panel</w:t>
            </w:r>
          </w:p>
        </w:tc>
        <w:tc>
          <w:tcPr>
            <w:tcW w:w="807" w:type="pct"/>
            <w:vAlign w:val="center"/>
          </w:tcPr>
          <w:p w14:paraId="4E0FB8DD" w14:textId="12532C52" w:rsidR="00565CEC" w:rsidRDefault="00BB4C52" w:rsidP="00BB4C52">
            <w:pPr>
              <w:spacing w:line="360" w:lineRule="auto"/>
              <w:outlineLvl w:val="1"/>
            </w:pPr>
            <w:hyperlink r:id="rId13" w:history="1">
              <w:r w:rsidRPr="00BB4C52">
                <w:rPr>
                  <w:rStyle w:val="Hyperlink"/>
                </w:rPr>
                <w:t>Submission 9</w:t>
              </w:r>
            </w:hyperlink>
          </w:p>
        </w:tc>
      </w:tr>
    </w:tbl>
    <w:p w14:paraId="529D6F49" w14:textId="77777777" w:rsidR="007E3C99" w:rsidRDefault="007E3C99" w:rsidP="00E9777E">
      <w:pPr>
        <w:spacing w:line="300" w:lineRule="exact"/>
        <w:outlineLvl w:val="1"/>
        <w:rPr>
          <w:rFonts w:cstheme="minorHAnsi"/>
          <w:iCs/>
        </w:rPr>
      </w:pPr>
    </w:p>
    <w:sectPr w:rsidR="007E3C99" w:rsidSect="00E17806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134" w:right="1134" w:bottom="1134" w:left="1134" w:header="1134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7F271" w14:textId="77777777" w:rsidR="008C104F" w:rsidRDefault="008C104F" w:rsidP="00C044CF">
      <w:r>
        <w:separator/>
      </w:r>
    </w:p>
  </w:endnote>
  <w:endnote w:type="continuationSeparator" w:id="0">
    <w:p w14:paraId="0D8E39A5" w14:textId="77777777" w:rsidR="008C104F" w:rsidRDefault="008C104F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53A89B61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511C66">
          <w:fldChar w:fldCharType="begin"/>
        </w:r>
        <w:r w:rsidR="00511C66">
          <w:instrText xml:space="preserve"> PAGE </w:instrText>
        </w:r>
        <w:r w:rsidR="00511C66">
          <w:fldChar w:fldCharType="separate"/>
        </w:r>
        <w:r w:rsidR="003C3C99">
          <w:rPr>
            <w:noProof/>
          </w:rPr>
          <w:t>2</w:t>
        </w:r>
        <w:r w:rsidR="00511C66">
          <w:rPr>
            <w:noProof/>
          </w:rPr>
          <w:fldChar w:fldCharType="end"/>
        </w:r>
        <w:r w:rsidRPr="006114B4">
          <w:t xml:space="preserve"> of </w:t>
        </w:r>
        <w:r w:rsidR="000959D2">
          <w:fldChar w:fldCharType="begin"/>
        </w:r>
        <w:r w:rsidR="000959D2">
          <w:instrText xml:space="preserve"> NUMPAGES  </w:instrText>
        </w:r>
        <w:r w:rsidR="000959D2">
          <w:fldChar w:fldCharType="separate"/>
        </w:r>
        <w:r w:rsidR="003C3C99">
          <w:rPr>
            <w:noProof/>
          </w:rPr>
          <w:t>2</w:t>
        </w:r>
        <w:r w:rsidR="000959D2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4E545468" w14:textId="697ABFFA" w:rsidR="00346E5D" w:rsidRPr="00346E5D" w:rsidRDefault="00346E5D" w:rsidP="00346E5D">
        <w:pPr>
          <w:pStyle w:val="Footer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Civic Sq</w:t>
        </w:r>
        <w:r w:rsidR="0058319A">
          <w:rPr>
            <w:sz w:val="16"/>
            <w:szCs w:val="16"/>
          </w:rPr>
          <w:t>uare, London Circuit (GPO Box 1</w:t>
        </w:r>
        <w:r w:rsidRPr="00346E5D">
          <w:rPr>
            <w:sz w:val="16"/>
            <w:szCs w:val="16"/>
          </w:rPr>
          <w:t xml:space="preserve">020) Canberra ACT 2601 </w:t>
        </w:r>
        <w:r w:rsidRPr="00346E5D">
          <w:rPr>
            <w:sz w:val="16"/>
            <w:szCs w:val="16"/>
          </w:rPr>
          <w:br/>
        </w:r>
        <w:r w:rsidRPr="00346E5D">
          <w:rPr>
            <w:b/>
            <w:sz w:val="16"/>
            <w:szCs w:val="16"/>
          </w:rPr>
          <w:t xml:space="preserve">T </w:t>
        </w:r>
        <w:r w:rsidR="0058319A">
          <w:rPr>
            <w:sz w:val="16"/>
            <w:szCs w:val="16"/>
          </w:rPr>
          <w:t>(02) 6205 0</w:t>
        </w:r>
        <w:r w:rsidR="004365C7">
          <w:rPr>
            <w:sz w:val="16"/>
            <w:szCs w:val="16"/>
          </w:rPr>
          <w:t>445</w:t>
        </w:r>
        <w:r w:rsidR="0058319A">
          <w:rPr>
            <w:sz w:val="16"/>
            <w:szCs w:val="16"/>
          </w:rPr>
          <w:t xml:space="preserve">  </w:t>
        </w:r>
        <w:r w:rsidRPr="00346E5D">
          <w:rPr>
            <w:sz w:val="16"/>
            <w:szCs w:val="16"/>
          </w:rPr>
          <w:t xml:space="preserve"> </w:t>
        </w:r>
        <w:r w:rsidRPr="00346E5D">
          <w:rPr>
            <w:b/>
            <w:sz w:val="16"/>
            <w:szCs w:val="16"/>
          </w:rPr>
          <w:t>E</w:t>
        </w:r>
        <w:r w:rsidRPr="00346E5D">
          <w:rPr>
            <w:sz w:val="16"/>
            <w:szCs w:val="16"/>
          </w:rPr>
          <w:t xml:space="preserve"> </w:t>
        </w:r>
        <w:r w:rsidR="0058319A">
          <w:rPr>
            <w:sz w:val="16"/>
            <w:szCs w:val="16"/>
          </w:rPr>
          <w:t>committees</w:t>
        </w:r>
        <w:r w:rsidRPr="00346E5D">
          <w:rPr>
            <w:sz w:val="16"/>
            <w:szCs w:val="16"/>
          </w:rPr>
          <w:t xml:space="preserve">@parliament.act.gov.au </w:t>
        </w:r>
        <w:r w:rsidRPr="00346E5D">
          <w:rPr>
            <w:b/>
            <w:sz w:val="16"/>
            <w:szCs w:val="16"/>
          </w:rPr>
          <w:t>W</w:t>
        </w:r>
        <w:r w:rsidRPr="00346E5D">
          <w:rPr>
            <w:sz w:val="16"/>
            <w:szCs w:val="16"/>
          </w:rPr>
          <w:t xml:space="preserve"> www.parliament.act.gov.au</w:t>
        </w:r>
      </w:p>
      <w:p w14:paraId="1436EE61" w14:textId="77777777" w:rsidR="00346E5D" w:rsidRPr="006B1615" w:rsidRDefault="00346E5D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Printed on 100% recycled paper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E32BC" w14:textId="77777777" w:rsidR="008C104F" w:rsidRDefault="008C104F" w:rsidP="00C044CF">
      <w:r>
        <w:separator/>
      </w:r>
    </w:p>
  </w:footnote>
  <w:footnote w:type="continuationSeparator" w:id="0">
    <w:p w14:paraId="40FF8BC5" w14:textId="77777777" w:rsidR="008C104F" w:rsidRDefault="008C104F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CF0B0" w14:textId="35A8ACDB" w:rsidR="00AA3A41" w:rsidRDefault="00AA3A4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C3313AA" wp14:editId="2256156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4" name="MSIPCMd77b46138a35dc87a871c893" descr="{&quot;HashCode&quot;:-1423243343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799457" w14:textId="59B7F032" w:rsidR="00AA3A41" w:rsidRPr="00AA3A41" w:rsidRDefault="00AA3A41" w:rsidP="00AA3A41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AA3A41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3313AA" id="_x0000_t202" coordsize="21600,21600" o:spt="202" path="m,l,21600r21600,l21600,xe">
              <v:stroke joinstyle="miter"/>
              <v:path gradientshapeok="t" o:connecttype="rect"/>
            </v:shapetype>
            <v:shape id="MSIPCMd77b46138a35dc87a871c893" o:spid="_x0000_s1026" type="#_x0000_t202" alt="{&quot;HashCode&quot;:-1423243343,&quot;Height&quot;:842.0,&quot;Width&quot;:595.0,&quot;Placement&quot;:&quot;Header&quot;,&quot;Index&quot;:&quot;Primary&quot;,&quot;Section&quot;:1,&quot;Top&quot;:0.0,&quot;Left&quot;:0.0}" style="position:absolute;margin-left:0;margin-top:1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NqK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" o:allowincell="f" filled="f" stroked="f" strokeweight=".5pt">
              <v:textbox inset=",0,,0">
                <w:txbxContent>
                  <w:p w14:paraId="4C799457" w14:textId="59B7F032" w:rsidR="00AA3A41" w:rsidRPr="00AA3A41" w:rsidRDefault="00AA3A41" w:rsidP="00AA3A41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AA3A41">
                      <w:rPr>
                        <w:rFonts w:ascii="Calibri" w:hAnsi="Calibri" w:cs="Calibri"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4A78A" w14:textId="74F59C24" w:rsidR="00755FAC" w:rsidRPr="00F43DBE" w:rsidRDefault="00AA3A41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00D71FC" wp14:editId="594C83F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5" name="MSIPCMce214e6f82e8f9306c5c392c" descr="{&quot;HashCode&quot;:-1423243343,&quot;Height&quot;:842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E7A497" w14:textId="36BB5B97" w:rsidR="00AA3A41" w:rsidRPr="00AA3A41" w:rsidRDefault="00AA3A41" w:rsidP="00AA3A41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AA3A41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D71FC" id="_x0000_t202" coordsize="21600,21600" o:spt="202" path="m,l,21600r21600,l21600,xe">
              <v:stroke joinstyle="miter"/>
              <v:path gradientshapeok="t" o:connecttype="rect"/>
            </v:shapetype>
            <v:shape id="MSIPCMce214e6f82e8f9306c5c392c" o:spid="_x0000_s1027" type="#_x0000_t202" alt="{&quot;HashCode&quot;:-1423243343,&quot;Height&quot;:842.0,&quot;Width&quot;:595.0,&quot;Placement&quot;:&quot;Header&quot;,&quot;Index&quot;:&quot;FirstPage&quot;,&quot;Section&quot;:1,&quot;Top&quot;:0.0,&quot;Left&quot;:0.0}" style="position:absolute;margin-left:0;margin-top:1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LvB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" o:allowincell="f" filled="f" stroked="f" strokeweight=".5pt">
              <v:textbox inset=",0,,0">
                <w:txbxContent>
                  <w:p w14:paraId="60E7A497" w14:textId="36BB5B97" w:rsidR="00AA3A41" w:rsidRPr="00AA3A41" w:rsidRDefault="00AA3A41" w:rsidP="00AA3A41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AA3A41">
                      <w:rPr>
                        <w:rFonts w:ascii="Calibri" w:hAnsi="Calibri" w:cs="Calibri"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1C6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2C34784" wp14:editId="189B48D4">
              <wp:simplePos x="0" y="0"/>
              <wp:positionH relativeFrom="column">
                <wp:posOffset>1192530</wp:posOffset>
              </wp:positionH>
              <wp:positionV relativeFrom="paragraph">
                <wp:posOffset>614680</wp:posOffset>
              </wp:positionV>
              <wp:extent cx="5080000" cy="7359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0000" cy="735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E57C18" w14:textId="477E70E9" w:rsidR="00B82C13" w:rsidRPr="00EE3196" w:rsidRDefault="00B82C13" w:rsidP="0064779A">
                          <w:pPr>
                            <w:pStyle w:val="Customheader"/>
                            <w:jc w:val="left"/>
                            <w:rPr>
                              <w:rFonts w:ascii="Arial Narrow" w:hAnsi="Arial Narrow"/>
                              <w:sz w:val="26"/>
                              <w:szCs w:val="26"/>
                            </w:rPr>
                          </w:pPr>
                          <w:r w:rsidRPr="00EE3196">
                            <w:rPr>
                              <w:rFonts w:ascii="Arial Narrow" w:hAnsi="Arial Narrow"/>
                              <w:sz w:val="26"/>
                              <w:szCs w:val="26"/>
                            </w:rPr>
                            <w:t xml:space="preserve">Standing Committee on </w:t>
                          </w:r>
                          <w:r w:rsidR="00EE3196" w:rsidRPr="00EE3196">
                            <w:rPr>
                              <w:rFonts w:ascii="Arial Narrow" w:eastAsia="Calibri" w:hAnsi="Arial Narrow" w:cs="Calibri"/>
                              <w:smallCaps w:val="0"/>
                              <w:sz w:val="26"/>
                              <w:szCs w:val="26"/>
                            </w:rPr>
                            <w:t>EDUCATION AND COMMUNITY INCLUSION</w:t>
                          </w:r>
                        </w:p>
                        <w:p w14:paraId="76F1FCA8" w14:textId="2409F181" w:rsidR="003E1279" w:rsidRDefault="00EE3196" w:rsidP="003C3C99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 w:rsidRPr="00EE3196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Mr Michael Pettersson MLA (Chair), M</w:t>
                          </w:r>
                          <w:r w:rsidR="00580845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iss Laura Nuttall </w:t>
                          </w:r>
                          <w:r w:rsidRPr="00EE3196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MLA (Deputy Chair), </w:t>
                          </w:r>
                        </w:p>
                        <w:p w14:paraId="50D69436" w14:textId="4D7E077C" w:rsidR="003C3C99" w:rsidRPr="003C3C99" w:rsidRDefault="00EE3196" w:rsidP="003C3C99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 w:rsidRPr="00EE3196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Ms Nicole Lawder </w:t>
                          </w:r>
                          <w:r w:rsidR="00511C66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</w:t>
                          </w:r>
                          <w:r w:rsidR="003C3C99" w:rsidRPr="003C3C99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LA</w:t>
                          </w: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</w:t>
                          </w:r>
                        </w:p>
                        <w:p w14:paraId="5300C03F" w14:textId="77777777" w:rsidR="0064779A" w:rsidRDefault="0064779A" w:rsidP="0064779A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5EDC088D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3A40F6FE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69504C15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4883AB5A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7E5180D8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C34784" id="Text Box 3" o:spid="_x0000_s1028" type="#_x0000_t202" style="position:absolute;margin-left:93.9pt;margin-top:48.4pt;width:400pt;height:5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" filled="f" stroked="f">
              <v:textbox>
                <w:txbxContent>
                  <w:p w14:paraId="7AE57C18" w14:textId="477E70E9" w:rsidR="00B82C13" w:rsidRPr="00EE3196" w:rsidRDefault="00B82C13" w:rsidP="0064779A">
                    <w:pPr>
                      <w:pStyle w:val="Customheader"/>
                      <w:jc w:val="left"/>
                      <w:rPr>
                        <w:rFonts w:ascii="Arial Narrow" w:hAnsi="Arial Narrow"/>
                        <w:sz w:val="26"/>
                        <w:szCs w:val="26"/>
                      </w:rPr>
                    </w:pPr>
                    <w:r w:rsidRPr="00EE3196">
                      <w:rPr>
                        <w:rFonts w:ascii="Arial Narrow" w:hAnsi="Arial Narrow"/>
                        <w:sz w:val="26"/>
                        <w:szCs w:val="26"/>
                      </w:rPr>
                      <w:t xml:space="preserve">Standing Committee on </w:t>
                    </w:r>
                    <w:r w:rsidR="00EE3196" w:rsidRPr="00EE3196">
                      <w:rPr>
                        <w:rFonts w:ascii="Arial Narrow" w:eastAsia="Calibri" w:hAnsi="Arial Narrow" w:cs="Calibri"/>
                        <w:smallCaps w:val="0"/>
                        <w:sz w:val="26"/>
                        <w:szCs w:val="26"/>
                      </w:rPr>
                      <w:t>EDUCATION AND COMMUNITY INCLUSION</w:t>
                    </w:r>
                  </w:p>
                  <w:p w14:paraId="76F1FCA8" w14:textId="2409F181" w:rsidR="003E1279" w:rsidRDefault="00EE3196" w:rsidP="003C3C99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 w:rsidRPr="00EE3196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Mr Michael Pettersson MLA (Chair), M</w:t>
                    </w:r>
                    <w:r w:rsidR="00580845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iss Laura Nuttall </w:t>
                    </w:r>
                    <w:r w:rsidRPr="00EE3196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MLA (Deputy Chair), </w:t>
                    </w:r>
                  </w:p>
                  <w:p w14:paraId="50D69436" w14:textId="4D7E077C" w:rsidR="003C3C99" w:rsidRPr="003C3C99" w:rsidRDefault="00EE3196" w:rsidP="003C3C99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 w:rsidRPr="00EE3196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Ms Nicole Lawder </w:t>
                    </w:r>
                    <w:r w:rsidR="00511C66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</w:t>
                    </w:r>
                    <w:r w:rsidR="003C3C99" w:rsidRPr="003C3C99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LA</w:t>
                    </w: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</w:t>
                    </w:r>
                  </w:p>
                  <w:p w14:paraId="5300C03F" w14:textId="77777777" w:rsidR="0064779A" w:rsidRDefault="0064779A" w:rsidP="0064779A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5EDC088D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3A40F6FE" w14:textId="77777777" w:rsidR="005B6109" w:rsidRDefault="005B6109" w:rsidP="005B6109">
                    <w:pPr>
                      <w:pStyle w:val="Customheader"/>
                    </w:pPr>
                  </w:p>
                  <w:p w14:paraId="69504C15" w14:textId="77777777" w:rsidR="005B6109" w:rsidRDefault="005B6109" w:rsidP="005B6109">
                    <w:pPr>
                      <w:pStyle w:val="Customheader"/>
                    </w:pPr>
                  </w:p>
                  <w:p w14:paraId="4883AB5A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7E5180D8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 w:rsidR="00511C6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45B780" wp14:editId="459D62BF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4F7002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2F88BDC4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2BE4D528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5B780" id="Text Box 2" o:spid="_x0000_s1029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" filled="f" stroked="f">
              <v:textbox>
                <w:txbxContent>
                  <w:p w14:paraId="114F7002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2F88BDC4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2BE4D528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zh-TW"/>
      </w:rPr>
      <w:drawing>
        <wp:inline distT="0" distB="0" distL="0" distR="0" wp14:anchorId="41E20A89" wp14:editId="17BAF8BF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7C93139"/>
    <w:multiLevelType w:val="hybridMultilevel"/>
    <w:tmpl w:val="A9408A26"/>
    <w:lvl w:ilvl="0" w:tplc="BFD01B88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F271E"/>
    <w:multiLevelType w:val="hybridMultilevel"/>
    <w:tmpl w:val="723CF4DC"/>
    <w:lvl w:ilvl="0" w:tplc="AA5E6CD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9199F"/>
    <w:multiLevelType w:val="hybridMultilevel"/>
    <w:tmpl w:val="35E4EA7A"/>
    <w:lvl w:ilvl="0" w:tplc="6A9A002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9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4FD56576"/>
    <w:multiLevelType w:val="hybridMultilevel"/>
    <w:tmpl w:val="0D5A7640"/>
    <w:lvl w:ilvl="0" w:tplc="0C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4B0503"/>
    <w:multiLevelType w:val="hybridMultilevel"/>
    <w:tmpl w:val="468E3484"/>
    <w:lvl w:ilvl="0" w:tplc="1346D49E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92981"/>
    <w:multiLevelType w:val="hybridMultilevel"/>
    <w:tmpl w:val="73F62802"/>
    <w:lvl w:ilvl="0" w:tplc="DB7A7D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04B2BAF"/>
    <w:multiLevelType w:val="multilevel"/>
    <w:tmpl w:val="BCFCBA68"/>
    <w:numStyleLink w:val="Style1"/>
  </w:abstractNum>
  <w:abstractNum w:abstractNumId="26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422667">
    <w:abstractNumId w:val="26"/>
  </w:num>
  <w:num w:numId="2" w16cid:durableId="143131801">
    <w:abstractNumId w:val="8"/>
  </w:num>
  <w:num w:numId="3" w16cid:durableId="1157696548">
    <w:abstractNumId w:val="3"/>
  </w:num>
  <w:num w:numId="4" w16cid:durableId="97679208">
    <w:abstractNumId w:val="24"/>
  </w:num>
  <w:num w:numId="5" w16cid:durableId="1065375878">
    <w:abstractNumId w:val="12"/>
  </w:num>
  <w:num w:numId="6" w16cid:durableId="1162502584">
    <w:abstractNumId w:val="21"/>
  </w:num>
  <w:num w:numId="7" w16cid:durableId="558324852">
    <w:abstractNumId w:val="4"/>
  </w:num>
  <w:num w:numId="8" w16cid:durableId="573858742">
    <w:abstractNumId w:val="1"/>
  </w:num>
  <w:num w:numId="9" w16cid:durableId="2071227967">
    <w:abstractNumId w:val="25"/>
  </w:num>
  <w:num w:numId="10" w16cid:durableId="1697462659">
    <w:abstractNumId w:val="10"/>
  </w:num>
  <w:num w:numId="11" w16cid:durableId="1126002950">
    <w:abstractNumId w:val="11"/>
  </w:num>
  <w:num w:numId="12" w16cid:durableId="587538371">
    <w:abstractNumId w:val="13"/>
  </w:num>
  <w:num w:numId="13" w16cid:durableId="949245167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482041518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681473824">
    <w:abstractNumId w:val="15"/>
  </w:num>
  <w:num w:numId="16" w16cid:durableId="674648323">
    <w:abstractNumId w:val="0"/>
  </w:num>
  <w:num w:numId="17" w16cid:durableId="1300500055">
    <w:abstractNumId w:val="18"/>
  </w:num>
  <w:num w:numId="18" w16cid:durableId="1785731921">
    <w:abstractNumId w:val="22"/>
  </w:num>
  <w:num w:numId="19" w16cid:durableId="1059089126">
    <w:abstractNumId w:val="19"/>
  </w:num>
  <w:num w:numId="20" w16cid:durableId="1747612465">
    <w:abstractNumId w:val="9"/>
  </w:num>
  <w:num w:numId="21" w16cid:durableId="1718816033">
    <w:abstractNumId w:val="20"/>
  </w:num>
  <w:num w:numId="22" w16cid:durableId="1600913882">
    <w:abstractNumId w:val="17"/>
  </w:num>
  <w:num w:numId="23" w16cid:durableId="658117259">
    <w:abstractNumId w:val="5"/>
  </w:num>
  <w:num w:numId="24" w16cid:durableId="479083042">
    <w:abstractNumId w:val="23"/>
  </w:num>
  <w:num w:numId="25" w16cid:durableId="215550193">
    <w:abstractNumId w:val="7"/>
  </w:num>
  <w:num w:numId="26" w16cid:durableId="367029520">
    <w:abstractNumId w:val="6"/>
  </w:num>
  <w:num w:numId="27" w16cid:durableId="1289821542">
    <w:abstractNumId w:val="14"/>
  </w:num>
  <w:num w:numId="28" w16cid:durableId="44067683">
    <w:abstractNumId w:val="16"/>
  </w:num>
  <w:num w:numId="29" w16cid:durableId="1371879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4F"/>
    <w:rsid w:val="000038F2"/>
    <w:rsid w:val="00012860"/>
    <w:rsid w:val="000209F0"/>
    <w:rsid w:val="000244A3"/>
    <w:rsid w:val="000244B2"/>
    <w:rsid w:val="000331BD"/>
    <w:rsid w:val="000335E4"/>
    <w:rsid w:val="000368D0"/>
    <w:rsid w:val="00043C60"/>
    <w:rsid w:val="000453A2"/>
    <w:rsid w:val="00046B2E"/>
    <w:rsid w:val="000500D2"/>
    <w:rsid w:val="00053FE3"/>
    <w:rsid w:val="0005576A"/>
    <w:rsid w:val="00060FEA"/>
    <w:rsid w:val="000627FA"/>
    <w:rsid w:val="00063AB8"/>
    <w:rsid w:val="00065B8C"/>
    <w:rsid w:val="00090412"/>
    <w:rsid w:val="00092BA2"/>
    <w:rsid w:val="000951EB"/>
    <w:rsid w:val="000959D2"/>
    <w:rsid w:val="00097E29"/>
    <w:rsid w:val="000A51EA"/>
    <w:rsid w:val="000A6199"/>
    <w:rsid w:val="000A7183"/>
    <w:rsid w:val="000C4A3C"/>
    <w:rsid w:val="000C6D11"/>
    <w:rsid w:val="000D18B2"/>
    <w:rsid w:val="000D216B"/>
    <w:rsid w:val="000D4536"/>
    <w:rsid w:val="000D5C6B"/>
    <w:rsid w:val="000E2EC3"/>
    <w:rsid w:val="000E35F8"/>
    <w:rsid w:val="000E5C11"/>
    <w:rsid w:val="000E6573"/>
    <w:rsid w:val="000E7233"/>
    <w:rsid w:val="000F2B09"/>
    <w:rsid w:val="000F71A6"/>
    <w:rsid w:val="001012CF"/>
    <w:rsid w:val="00112601"/>
    <w:rsid w:val="00115FF4"/>
    <w:rsid w:val="00116A50"/>
    <w:rsid w:val="00121CB5"/>
    <w:rsid w:val="00121F31"/>
    <w:rsid w:val="001234D0"/>
    <w:rsid w:val="00130807"/>
    <w:rsid w:val="00142ADD"/>
    <w:rsid w:val="00143F18"/>
    <w:rsid w:val="001456D6"/>
    <w:rsid w:val="00146B1A"/>
    <w:rsid w:val="00154739"/>
    <w:rsid w:val="001632A1"/>
    <w:rsid w:val="0016348C"/>
    <w:rsid w:val="00167F0F"/>
    <w:rsid w:val="00175648"/>
    <w:rsid w:val="001857CD"/>
    <w:rsid w:val="001916B2"/>
    <w:rsid w:val="001968B5"/>
    <w:rsid w:val="001A01AA"/>
    <w:rsid w:val="001A0ED6"/>
    <w:rsid w:val="001B6063"/>
    <w:rsid w:val="001C5A4C"/>
    <w:rsid w:val="001C6A34"/>
    <w:rsid w:val="001C6D04"/>
    <w:rsid w:val="001D4B8D"/>
    <w:rsid w:val="001E1C8D"/>
    <w:rsid w:val="002021A6"/>
    <w:rsid w:val="00203FB6"/>
    <w:rsid w:val="00213E81"/>
    <w:rsid w:val="00214827"/>
    <w:rsid w:val="00215FF9"/>
    <w:rsid w:val="00220269"/>
    <w:rsid w:val="00223FCC"/>
    <w:rsid w:val="00225F6A"/>
    <w:rsid w:val="0023541B"/>
    <w:rsid w:val="00236194"/>
    <w:rsid w:val="00236C90"/>
    <w:rsid w:val="00240353"/>
    <w:rsid w:val="00242C7A"/>
    <w:rsid w:val="0024610B"/>
    <w:rsid w:val="00246296"/>
    <w:rsid w:val="00251031"/>
    <w:rsid w:val="00251914"/>
    <w:rsid w:val="00251FAF"/>
    <w:rsid w:val="00253B45"/>
    <w:rsid w:val="00260109"/>
    <w:rsid w:val="002640C4"/>
    <w:rsid w:val="00264D0D"/>
    <w:rsid w:val="00266334"/>
    <w:rsid w:val="002726EA"/>
    <w:rsid w:val="00274259"/>
    <w:rsid w:val="00277A81"/>
    <w:rsid w:val="00283544"/>
    <w:rsid w:val="00284097"/>
    <w:rsid w:val="00293C41"/>
    <w:rsid w:val="002A089D"/>
    <w:rsid w:val="002A17F8"/>
    <w:rsid w:val="002A2C3E"/>
    <w:rsid w:val="002B03A2"/>
    <w:rsid w:val="002B099B"/>
    <w:rsid w:val="002B65BF"/>
    <w:rsid w:val="002C75DC"/>
    <w:rsid w:val="002C7862"/>
    <w:rsid w:val="002D11E1"/>
    <w:rsid w:val="002D2602"/>
    <w:rsid w:val="002D2621"/>
    <w:rsid w:val="002E2720"/>
    <w:rsid w:val="002E32FD"/>
    <w:rsid w:val="002E3EA8"/>
    <w:rsid w:val="002E5755"/>
    <w:rsid w:val="002F1152"/>
    <w:rsid w:val="002F74E0"/>
    <w:rsid w:val="00306D54"/>
    <w:rsid w:val="00310B99"/>
    <w:rsid w:val="003232D9"/>
    <w:rsid w:val="00326D37"/>
    <w:rsid w:val="00326E53"/>
    <w:rsid w:val="00332F30"/>
    <w:rsid w:val="00334652"/>
    <w:rsid w:val="003461FD"/>
    <w:rsid w:val="00346E5D"/>
    <w:rsid w:val="00347442"/>
    <w:rsid w:val="003524CF"/>
    <w:rsid w:val="003549BD"/>
    <w:rsid w:val="0035556B"/>
    <w:rsid w:val="00357DDF"/>
    <w:rsid w:val="0036570D"/>
    <w:rsid w:val="00367056"/>
    <w:rsid w:val="0037658C"/>
    <w:rsid w:val="00376E5E"/>
    <w:rsid w:val="00381461"/>
    <w:rsid w:val="003952D0"/>
    <w:rsid w:val="003B250A"/>
    <w:rsid w:val="003C01AE"/>
    <w:rsid w:val="003C2CE5"/>
    <w:rsid w:val="003C3C99"/>
    <w:rsid w:val="003D12AA"/>
    <w:rsid w:val="003D441B"/>
    <w:rsid w:val="003E1279"/>
    <w:rsid w:val="003E2621"/>
    <w:rsid w:val="003E4F55"/>
    <w:rsid w:val="003F061C"/>
    <w:rsid w:val="003F799E"/>
    <w:rsid w:val="00406253"/>
    <w:rsid w:val="004140F6"/>
    <w:rsid w:val="00415A69"/>
    <w:rsid w:val="00424D1A"/>
    <w:rsid w:val="0042539E"/>
    <w:rsid w:val="00426918"/>
    <w:rsid w:val="004365C7"/>
    <w:rsid w:val="004368BE"/>
    <w:rsid w:val="004372D5"/>
    <w:rsid w:val="00440CD9"/>
    <w:rsid w:val="00444D0B"/>
    <w:rsid w:val="00445591"/>
    <w:rsid w:val="00456C60"/>
    <w:rsid w:val="004575AF"/>
    <w:rsid w:val="0046130D"/>
    <w:rsid w:val="00461AFB"/>
    <w:rsid w:val="00461B4E"/>
    <w:rsid w:val="00470059"/>
    <w:rsid w:val="004736EC"/>
    <w:rsid w:val="00481E9E"/>
    <w:rsid w:val="004855BE"/>
    <w:rsid w:val="00485A55"/>
    <w:rsid w:val="00486941"/>
    <w:rsid w:val="00491351"/>
    <w:rsid w:val="0049361C"/>
    <w:rsid w:val="004A0245"/>
    <w:rsid w:val="004A47A1"/>
    <w:rsid w:val="004B2384"/>
    <w:rsid w:val="004B706D"/>
    <w:rsid w:val="004B7CE0"/>
    <w:rsid w:val="004C5E8D"/>
    <w:rsid w:val="004C7CD5"/>
    <w:rsid w:val="004D17FA"/>
    <w:rsid w:val="004D3D40"/>
    <w:rsid w:val="004D6A56"/>
    <w:rsid w:val="004D73FE"/>
    <w:rsid w:val="004E2A35"/>
    <w:rsid w:val="004F0F38"/>
    <w:rsid w:val="004F40FB"/>
    <w:rsid w:val="0050064D"/>
    <w:rsid w:val="00507F82"/>
    <w:rsid w:val="00510199"/>
    <w:rsid w:val="005116D3"/>
    <w:rsid w:val="00511C66"/>
    <w:rsid w:val="00515CAF"/>
    <w:rsid w:val="00521043"/>
    <w:rsid w:val="0052115A"/>
    <w:rsid w:val="00521813"/>
    <w:rsid w:val="0052316D"/>
    <w:rsid w:val="00524F77"/>
    <w:rsid w:val="00526411"/>
    <w:rsid w:val="0053091A"/>
    <w:rsid w:val="00532C87"/>
    <w:rsid w:val="00544910"/>
    <w:rsid w:val="00545B45"/>
    <w:rsid w:val="005536BA"/>
    <w:rsid w:val="00556752"/>
    <w:rsid w:val="005614DA"/>
    <w:rsid w:val="00562333"/>
    <w:rsid w:val="005628FF"/>
    <w:rsid w:val="00565CEC"/>
    <w:rsid w:val="00567183"/>
    <w:rsid w:val="00580845"/>
    <w:rsid w:val="0058187D"/>
    <w:rsid w:val="00582E28"/>
    <w:rsid w:val="0058319A"/>
    <w:rsid w:val="005900AD"/>
    <w:rsid w:val="0059610F"/>
    <w:rsid w:val="005A1E6C"/>
    <w:rsid w:val="005A2A9F"/>
    <w:rsid w:val="005A41FB"/>
    <w:rsid w:val="005A5141"/>
    <w:rsid w:val="005A5244"/>
    <w:rsid w:val="005A6522"/>
    <w:rsid w:val="005A6937"/>
    <w:rsid w:val="005B0229"/>
    <w:rsid w:val="005B1CF1"/>
    <w:rsid w:val="005B2345"/>
    <w:rsid w:val="005B2BB5"/>
    <w:rsid w:val="005B6109"/>
    <w:rsid w:val="005B6334"/>
    <w:rsid w:val="005C33E6"/>
    <w:rsid w:val="005D14FE"/>
    <w:rsid w:val="005D5AD3"/>
    <w:rsid w:val="005E1DA2"/>
    <w:rsid w:val="005E5DB4"/>
    <w:rsid w:val="005E613E"/>
    <w:rsid w:val="005E68C1"/>
    <w:rsid w:val="005F2DFD"/>
    <w:rsid w:val="005F2F07"/>
    <w:rsid w:val="005F646D"/>
    <w:rsid w:val="005F7436"/>
    <w:rsid w:val="00603D6D"/>
    <w:rsid w:val="0060494C"/>
    <w:rsid w:val="006063BA"/>
    <w:rsid w:val="006067A8"/>
    <w:rsid w:val="006074D2"/>
    <w:rsid w:val="006109AE"/>
    <w:rsid w:val="006114B4"/>
    <w:rsid w:val="00616812"/>
    <w:rsid w:val="00621558"/>
    <w:rsid w:val="00622A47"/>
    <w:rsid w:val="00624FAF"/>
    <w:rsid w:val="00632F27"/>
    <w:rsid w:val="006461AB"/>
    <w:rsid w:val="0064779A"/>
    <w:rsid w:val="00651835"/>
    <w:rsid w:val="0065457B"/>
    <w:rsid w:val="00663ADE"/>
    <w:rsid w:val="00673B18"/>
    <w:rsid w:val="0067609B"/>
    <w:rsid w:val="00676CD8"/>
    <w:rsid w:val="00680A98"/>
    <w:rsid w:val="006848B4"/>
    <w:rsid w:val="00684C3B"/>
    <w:rsid w:val="00684CDD"/>
    <w:rsid w:val="0068761B"/>
    <w:rsid w:val="0068762A"/>
    <w:rsid w:val="00693DE7"/>
    <w:rsid w:val="006A73FF"/>
    <w:rsid w:val="006B1615"/>
    <w:rsid w:val="006B19F0"/>
    <w:rsid w:val="006B6146"/>
    <w:rsid w:val="006B7169"/>
    <w:rsid w:val="006C6B73"/>
    <w:rsid w:val="006D229C"/>
    <w:rsid w:val="006D430C"/>
    <w:rsid w:val="006E0221"/>
    <w:rsid w:val="006E29BD"/>
    <w:rsid w:val="00701252"/>
    <w:rsid w:val="00701F4C"/>
    <w:rsid w:val="007052D9"/>
    <w:rsid w:val="00707585"/>
    <w:rsid w:val="00712E40"/>
    <w:rsid w:val="00722C94"/>
    <w:rsid w:val="00723ADD"/>
    <w:rsid w:val="007252C4"/>
    <w:rsid w:val="00726102"/>
    <w:rsid w:val="00726222"/>
    <w:rsid w:val="00735225"/>
    <w:rsid w:val="00737184"/>
    <w:rsid w:val="0074081B"/>
    <w:rsid w:val="00742300"/>
    <w:rsid w:val="00742585"/>
    <w:rsid w:val="00742BB1"/>
    <w:rsid w:val="007462B5"/>
    <w:rsid w:val="00746A97"/>
    <w:rsid w:val="00750A72"/>
    <w:rsid w:val="0075256D"/>
    <w:rsid w:val="0075460D"/>
    <w:rsid w:val="00755FAC"/>
    <w:rsid w:val="00763E0C"/>
    <w:rsid w:val="00772818"/>
    <w:rsid w:val="007969E1"/>
    <w:rsid w:val="007971DA"/>
    <w:rsid w:val="007A3A87"/>
    <w:rsid w:val="007B1607"/>
    <w:rsid w:val="007B19CF"/>
    <w:rsid w:val="007B36E8"/>
    <w:rsid w:val="007B6208"/>
    <w:rsid w:val="007C1AAF"/>
    <w:rsid w:val="007C3BF6"/>
    <w:rsid w:val="007C4235"/>
    <w:rsid w:val="007C55CB"/>
    <w:rsid w:val="007C6D1F"/>
    <w:rsid w:val="007D17D1"/>
    <w:rsid w:val="007D5775"/>
    <w:rsid w:val="007E175C"/>
    <w:rsid w:val="007E1B6A"/>
    <w:rsid w:val="007E3C99"/>
    <w:rsid w:val="007F5C3A"/>
    <w:rsid w:val="007F76A9"/>
    <w:rsid w:val="008016B5"/>
    <w:rsid w:val="00806F0F"/>
    <w:rsid w:val="008138C6"/>
    <w:rsid w:val="00815318"/>
    <w:rsid w:val="008163DC"/>
    <w:rsid w:val="00823A30"/>
    <w:rsid w:val="00826C6D"/>
    <w:rsid w:val="00827550"/>
    <w:rsid w:val="00832789"/>
    <w:rsid w:val="00834B47"/>
    <w:rsid w:val="00841065"/>
    <w:rsid w:val="00841A38"/>
    <w:rsid w:val="00846877"/>
    <w:rsid w:val="00850398"/>
    <w:rsid w:val="0085106B"/>
    <w:rsid w:val="00852CAD"/>
    <w:rsid w:val="00854398"/>
    <w:rsid w:val="00857274"/>
    <w:rsid w:val="00860066"/>
    <w:rsid w:val="00865728"/>
    <w:rsid w:val="00867D9D"/>
    <w:rsid w:val="008730FE"/>
    <w:rsid w:val="00876FB7"/>
    <w:rsid w:val="00885EEB"/>
    <w:rsid w:val="008901FF"/>
    <w:rsid w:val="00892C40"/>
    <w:rsid w:val="008A0173"/>
    <w:rsid w:val="008A23EC"/>
    <w:rsid w:val="008A7753"/>
    <w:rsid w:val="008B6C71"/>
    <w:rsid w:val="008C104F"/>
    <w:rsid w:val="008C1560"/>
    <w:rsid w:val="008C2C0B"/>
    <w:rsid w:val="008D2F01"/>
    <w:rsid w:val="008D4E7C"/>
    <w:rsid w:val="008D5A9C"/>
    <w:rsid w:val="008D7984"/>
    <w:rsid w:val="008E025A"/>
    <w:rsid w:val="008F3E74"/>
    <w:rsid w:val="00900840"/>
    <w:rsid w:val="009013FD"/>
    <w:rsid w:val="00903443"/>
    <w:rsid w:val="00903A96"/>
    <w:rsid w:val="00915112"/>
    <w:rsid w:val="00916D26"/>
    <w:rsid w:val="0091759D"/>
    <w:rsid w:val="00921496"/>
    <w:rsid w:val="00927BD1"/>
    <w:rsid w:val="0093272C"/>
    <w:rsid w:val="00937B86"/>
    <w:rsid w:val="0094745C"/>
    <w:rsid w:val="0095313B"/>
    <w:rsid w:val="0095477E"/>
    <w:rsid w:val="00955A14"/>
    <w:rsid w:val="00960E01"/>
    <w:rsid w:val="0096246D"/>
    <w:rsid w:val="00972978"/>
    <w:rsid w:val="00974AFC"/>
    <w:rsid w:val="0098422A"/>
    <w:rsid w:val="00986822"/>
    <w:rsid w:val="0099329E"/>
    <w:rsid w:val="009937BC"/>
    <w:rsid w:val="009A2E89"/>
    <w:rsid w:val="009B2860"/>
    <w:rsid w:val="009B71B7"/>
    <w:rsid w:val="009C0206"/>
    <w:rsid w:val="009C1887"/>
    <w:rsid w:val="009C35EB"/>
    <w:rsid w:val="009C47F6"/>
    <w:rsid w:val="009D0AE8"/>
    <w:rsid w:val="009D0BE5"/>
    <w:rsid w:val="009D574A"/>
    <w:rsid w:val="009D67EE"/>
    <w:rsid w:val="009E1CFF"/>
    <w:rsid w:val="009E2415"/>
    <w:rsid w:val="009E4379"/>
    <w:rsid w:val="009E6373"/>
    <w:rsid w:val="009E68F9"/>
    <w:rsid w:val="009F229D"/>
    <w:rsid w:val="009F4BA3"/>
    <w:rsid w:val="009F5CD9"/>
    <w:rsid w:val="009F7429"/>
    <w:rsid w:val="00A022BA"/>
    <w:rsid w:val="00A0282A"/>
    <w:rsid w:val="00A144CC"/>
    <w:rsid w:val="00A14772"/>
    <w:rsid w:val="00A16DB7"/>
    <w:rsid w:val="00A20590"/>
    <w:rsid w:val="00A20CEC"/>
    <w:rsid w:val="00A22F5B"/>
    <w:rsid w:val="00A25FB1"/>
    <w:rsid w:val="00A26876"/>
    <w:rsid w:val="00A404D4"/>
    <w:rsid w:val="00A42411"/>
    <w:rsid w:val="00A44310"/>
    <w:rsid w:val="00A508FE"/>
    <w:rsid w:val="00A52169"/>
    <w:rsid w:val="00A52F6D"/>
    <w:rsid w:val="00A56824"/>
    <w:rsid w:val="00A60EC3"/>
    <w:rsid w:val="00A62550"/>
    <w:rsid w:val="00A67318"/>
    <w:rsid w:val="00A75A2E"/>
    <w:rsid w:val="00A768BF"/>
    <w:rsid w:val="00A77212"/>
    <w:rsid w:val="00A82679"/>
    <w:rsid w:val="00A82B46"/>
    <w:rsid w:val="00A83203"/>
    <w:rsid w:val="00A855CC"/>
    <w:rsid w:val="00A867E7"/>
    <w:rsid w:val="00AA2074"/>
    <w:rsid w:val="00AA22F5"/>
    <w:rsid w:val="00AA3A41"/>
    <w:rsid w:val="00AA68F8"/>
    <w:rsid w:val="00AA7F30"/>
    <w:rsid w:val="00AB371B"/>
    <w:rsid w:val="00AB5215"/>
    <w:rsid w:val="00AB6A48"/>
    <w:rsid w:val="00AC5B24"/>
    <w:rsid w:val="00AC6EA3"/>
    <w:rsid w:val="00AC7549"/>
    <w:rsid w:val="00AD1C14"/>
    <w:rsid w:val="00AE2D92"/>
    <w:rsid w:val="00AE354C"/>
    <w:rsid w:val="00AE3A2D"/>
    <w:rsid w:val="00AE662D"/>
    <w:rsid w:val="00AF0052"/>
    <w:rsid w:val="00AF1664"/>
    <w:rsid w:val="00AF36EB"/>
    <w:rsid w:val="00AF3E15"/>
    <w:rsid w:val="00AF4ED2"/>
    <w:rsid w:val="00AF5ABB"/>
    <w:rsid w:val="00B00DF9"/>
    <w:rsid w:val="00B00ECB"/>
    <w:rsid w:val="00B018A7"/>
    <w:rsid w:val="00B04F39"/>
    <w:rsid w:val="00B06393"/>
    <w:rsid w:val="00B06872"/>
    <w:rsid w:val="00B118C3"/>
    <w:rsid w:val="00B2213A"/>
    <w:rsid w:val="00B2381D"/>
    <w:rsid w:val="00B23B99"/>
    <w:rsid w:val="00B3115F"/>
    <w:rsid w:val="00B33A35"/>
    <w:rsid w:val="00B41603"/>
    <w:rsid w:val="00B42BB7"/>
    <w:rsid w:val="00B45AF2"/>
    <w:rsid w:val="00B5147F"/>
    <w:rsid w:val="00B54597"/>
    <w:rsid w:val="00B54A61"/>
    <w:rsid w:val="00B603E8"/>
    <w:rsid w:val="00B60C50"/>
    <w:rsid w:val="00B651B1"/>
    <w:rsid w:val="00B67643"/>
    <w:rsid w:val="00B7499B"/>
    <w:rsid w:val="00B750FB"/>
    <w:rsid w:val="00B7514F"/>
    <w:rsid w:val="00B75470"/>
    <w:rsid w:val="00B828CC"/>
    <w:rsid w:val="00B82C13"/>
    <w:rsid w:val="00B852E5"/>
    <w:rsid w:val="00B85EE4"/>
    <w:rsid w:val="00B86CCE"/>
    <w:rsid w:val="00B87620"/>
    <w:rsid w:val="00B87C3A"/>
    <w:rsid w:val="00B937B9"/>
    <w:rsid w:val="00B94012"/>
    <w:rsid w:val="00BA40BD"/>
    <w:rsid w:val="00BA5B5B"/>
    <w:rsid w:val="00BA70AF"/>
    <w:rsid w:val="00BA7290"/>
    <w:rsid w:val="00BB0D31"/>
    <w:rsid w:val="00BB1501"/>
    <w:rsid w:val="00BB1CF6"/>
    <w:rsid w:val="00BB4C52"/>
    <w:rsid w:val="00BB4FE8"/>
    <w:rsid w:val="00BB5A5B"/>
    <w:rsid w:val="00BB66AC"/>
    <w:rsid w:val="00BC3455"/>
    <w:rsid w:val="00BC3814"/>
    <w:rsid w:val="00BC6F9B"/>
    <w:rsid w:val="00BD6B3F"/>
    <w:rsid w:val="00BE4388"/>
    <w:rsid w:val="00BF1FA4"/>
    <w:rsid w:val="00BF56D3"/>
    <w:rsid w:val="00C01857"/>
    <w:rsid w:val="00C01CC4"/>
    <w:rsid w:val="00C02185"/>
    <w:rsid w:val="00C042C7"/>
    <w:rsid w:val="00C044CF"/>
    <w:rsid w:val="00C05681"/>
    <w:rsid w:val="00C05B54"/>
    <w:rsid w:val="00C05C68"/>
    <w:rsid w:val="00C05F53"/>
    <w:rsid w:val="00C06901"/>
    <w:rsid w:val="00C13C07"/>
    <w:rsid w:val="00C21D93"/>
    <w:rsid w:val="00C25041"/>
    <w:rsid w:val="00C264ED"/>
    <w:rsid w:val="00C310CE"/>
    <w:rsid w:val="00C32AB7"/>
    <w:rsid w:val="00C35A4A"/>
    <w:rsid w:val="00C363F9"/>
    <w:rsid w:val="00C40D07"/>
    <w:rsid w:val="00C469A8"/>
    <w:rsid w:val="00C53E64"/>
    <w:rsid w:val="00C54AF9"/>
    <w:rsid w:val="00C5616E"/>
    <w:rsid w:val="00C56510"/>
    <w:rsid w:val="00C601A5"/>
    <w:rsid w:val="00C6060E"/>
    <w:rsid w:val="00C66BA1"/>
    <w:rsid w:val="00C70388"/>
    <w:rsid w:val="00C71E73"/>
    <w:rsid w:val="00C7686E"/>
    <w:rsid w:val="00C8739A"/>
    <w:rsid w:val="00C94176"/>
    <w:rsid w:val="00CA1D1A"/>
    <w:rsid w:val="00CA37E6"/>
    <w:rsid w:val="00CA4372"/>
    <w:rsid w:val="00CA6AAF"/>
    <w:rsid w:val="00CB4937"/>
    <w:rsid w:val="00CB6871"/>
    <w:rsid w:val="00CB76F6"/>
    <w:rsid w:val="00CC12AC"/>
    <w:rsid w:val="00CC1BD4"/>
    <w:rsid w:val="00CD5292"/>
    <w:rsid w:val="00CE759B"/>
    <w:rsid w:val="00CF43A9"/>
    <w:rsid w:val="00D024E5"/>
    <w:rsid w:val="00D043DC"/>
    <w:rsid w:val="00D06930"/>
    <w:rsid w:val="00D168A2"/>
    <w:rsid w:val="00D20B96"/>
    <w:rsid w:val="00D302AA"/>
    <w:rsid w:val="00D315C3"/>
    <w:rsid w:val="00D415A9"/>
    <w:rsid w:val="00D50696"/>
    <w:rsid w:val="00D56B2B"/>
    <w:rsid w:val="00D663B2"/>
    <w:rsid w:val="00D66706"/>
    <w:rsid w:val="00D66727"/>
    <w:rsid w:val="00D70C68"/>
    <w:rsid w:val="00D77328"/>
    <w:rsid w:val="00D8252B"/>
    <w:rsid w:val="00D85E1E"/>
    <w:rsid w:val="00D87194"/>
    <w:rsid w:val="00D95778"/>
    <w:rsid w:val="00DA157D"/>
    <w:rsid w:val="00DA520A"/>
    <w:rsid w:val="00DA5EC6"/>
    <w:rsid w:val="00DB0230"/>
    <w:rsid w:val="00DB212A"/>
    <w:rsid w:val="00DB2CB6"/>
    <w:rsid w:val="00DB5190"/>
    <w:rsid w:val="00DB673F"/>
    <w:rsid w:val="00DB6AE4"/>
    <w:rsid w:val="00DB78F5"/>
    <w:rsid w:val="00DC171C"/>
    <w:rsid w:val="00DC2A9C"/>
    <w:rsid w:val="00DC736A"/>
    <w:rsid w:val="00DD130D"/>
    <w:rsid w:val="00DD2945"/>
    <w:rsid w:val="00DD29E6"/>
    <w:rsid w:val="00DD7619"/>
    <w:rsid w:val="00DD7A39"/>
    <w:rsid w:val="00DE52F6"/>
    <w:rsid w:val="00DE55CE"/>
    <w:rsid w:val="00DF3B7F"/>
    <w:rsid w:val="00DF41AE"/>
    <w:rsid w:val="00DF705E"/>
    <w:rsid w:val="00DF7137"/>
    <w:rsid w:val="00E0086C"/>
    <w:rsid w:val="00E025B9"/>
    <w:rsid w:val="00E03190"/>
    <w:rsid w:val="00E035B7"/>
    <w:rsid w:val="00E063E1"/>
    <w:rsid w:val="00E12BD7"/>
    <w:rsid w:val="00E17806"/>
    <w:rsid w:val="00E17894"/>
    <w:rsid w:val="00E21AE6"/>
    <w:rsid w:val="00E27316"/>
    <w:rsid w:val="00E314CC"/>
    <w:rsid w:val="00E32579"/>
    <w:rsid w:val="00E45F1D"/>
    <w:rsid w:val="00E4637B"/>
    <w:rsid w:val="00E60891"/>
    <w:rsid w:val="00E656E1"/>
    <w:rsid w:val="00E70AD5"/>
    <w:rsid w:val="00E71CA4"/>
    <w:rsid w:val="00E730B8"/>
    <w:rsid w:val="00E74097"/>
    <w:rsid w:val="00E749B1"/>
    <w:rsid w:val="00E763D3"/>
    <w:rsid w:val="00E7700F"/>
    <w:rsid w:val="00E84AE7"/>
    <w:rsid w:val="00E86F88"/>
    <w:rsid w:val="00E917FD"/>
    <w:rsid w:val="00E9777E"/>
    <w:rsid w:val="00EA2F38"/>
    <w:rsid w:val="00EA534C"/>
    <w:rsid w:val="00EA5734"/>
    <w:rsid w:val="00EA788C"/>
    <w:rsid w:val="00EB3820"/>
    <w:rsid w:val="00EB6485"/>
    <w:rsid w:val="00EB6781"/>
    <w:rsid w:val="00EC371E"/>
    <w:rsid w:val="00EC5189"/>
    <w:rsid w:val="00EC74C3"/>
    <w:rsid w:val="00ED0121"/>
    <w:rsid w:val="00ED2305"/>
    <w:rsid w:val="00ED4824"/>
    <w:rsid w:val="00ED4F1F"/>
    <w:rsid w:val="00ED67A2"/>
    <w:rsid w:val="00EE14DB"/>
    <w:rsid w:val="00EE3196"/>
    <w:rsid w:val="00EF3768"/>
    <w:rsid w:val="00EF4E8E"/>
    <w:rsid w:val="00EF78DC"/>
    <w:rsid w:val="00F00253"/>
    <w:rsid w:val="00F002C3"/>
    <w:rsid w:val="00F04DFE"/>
    <w:rsid w:val="00F119BE"/>
    <w:rsid w:val="00F12B15"/>
    <w:rsid w:val="00F16BB7"/>
    <w:rsid w:val="00F21944"/>
    <w:rsid w:val="00F2289A"/>
    <w:rsid w:val="00F240B5"/>
    <w:rsid w:val="00F25CC3"/>
    <w:rsid w:val="00F3278A"/>
    <w:rsid w:val="00F32A8A"/>
    <w:rsid w:val="00F43DBE"/>
    <w:rsid w:val="00F57B6D"/>
    <w:rsid w:val="00F65ADE"/>
    <w:rsid w:val="00F65B5D"/>
    <w:rsid w:val="00F66666"/>
    <w:rsid w:val="00F66E9A"/>
    <w:rsid w:val="00F72993"/>
    <w:rsid w:val="00F73B2D"/>
    <w:rsid w:val="00F75487"/>
    <w:rsid w:val="00F80A31"/>
    <w:rsid w:val="00F80ED1"/>
    <w:rsid w:val="00F97E91"/>
    <w:rsid w:val="00FA161D"/>
    <w:rsid w:val="00FA4E4F"/>
    <w:rsid w:val="00FA61AE"/>
    <w:rsid w:val="00FB361C"/>
    <w:rsid w:val="00FC0214"/>
    <w:rsid w:val="00FC1289"/>
    <w:rsid w:val="00FD0C22"/>
    <w:rsid w:val="00FD2AC7"/>
    <w:rsid w:val="00FE2435"/>
    <w:rsid w:val="00FE5235"/>
    <w:rsid w:val="00FE5931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29335"/>
  <w15:docId w15:val="{14DB8DE6-5E27-4C8E-BC32-14405E69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5755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table" w:customStyle="1" w:styleId="Calendar1">
    <w:name w:val="Calendar 1"/>
    <w:basedOn w:val="TableNormal"/>
    <w:uiPriority w:val="99"/>
    <w:qFormat/>
    <w:rsid w:val="00C40D07"/>
    <w:rPr>
      <w:rFonts w:eastAsiaTheme="minorEastAsia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59"/>
    <w:rsid w:val="009D6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4F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F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0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__data/assets/pdf_file/0010/2410030/Submission-21-Health-Research-Institute-University-of-Canberra.pdf" TargetMode="External"/><Relationship Id="rId13" Type="http://schemas.openxmlformats.org/officeDocument/2006/relationships/hyperlink" Target="https://www.parliament.act.gov.au/__data/assets/pdf_file/0005/2404760/Submission-09-ACT-Youth-Advisory-Council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arliament.act.gov.au/__data/assets/pdf_file/0013/2410024/Submission-16-Advocacy-for-Inclusion.pd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rliament.act.gov.au/__data/assets/pdf_file/0005/2414813/Submission-28-Women-with-Disabilities-ACT-WWDACT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parliament.act.gov.au/__data/assets/pdf_file/0006/2423616/Submission-31-Carers-ACT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__data/assets/pdf_file/0006/2404752/Submission-05-Ending-Loneliness-Together.pdf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mittee\10%20Publication%20-%20Templates%20and%20Forms\10th%20Assembly%20-%20Templates\Approved%20procedures%20and%20templates\Template%20-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ED414354-27CC-4F81-9562-E31F43FCE2C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Letterhead</Template>
  <TotalTime>13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head</vt:lpstr>
    </vt:vector>
  </TitlesOfParts>
  <Company>ACT Government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head</dc:title>
  <dc:creator>McCarthy, Lucinda</dc:creator>
  <cp:lastModifiedBy>Dinneen, Erin</cp:lastModifiedBy>
  <cp:revision>4</cp:revision>
  <cp:lastPrinted>2024-03-27T02:46:00Z</cp:lastPrinted>
  <dcterms:created xsi:type="dcterms:W3CDTF">2024-05-03T06:53:00Z</dcterms:created>
  <dcterms:modified xsi:type="dcterms:W3CDTF">2024-05-03T07:04:00Z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0d47f2-2d0a-4515-b8de-e13c18f23c62_Enabled">
    <vt:lpwstr>true</vt:lpwstr>
  </property>
  <property fmtid="{D5CDD505-2E9C-101B-9397-08002B2CF9AE}" pid="10" name="MSIP_Label_690d47f2-2d0a-4515-b8de-e13c18f23c62_SetDate">
    <vt:lpwstr>2024-04-02T23:26:31Z</vt:lpwstr>
  </property>
  <property fmtid="{D5CDD505-2E9C-101B-9397-08002B2CF9AE}" pid="11" name="MSIP_Label_690d47f2-2d0a-4515-b8de-e13c18f23c62_Method">
    <vt:lpwstr>Privileged</vt:lpwstr>
  </property>
  <property fmtid="{D5CDD505-2E9C-101B-9397-08002B2CF9AE}" pid="12" name="MSIP_Label_690d47f2-2d0a-4515-b8de-e13c18f23c62_Name">
    <vt:lpwstr>OFFICIAL</vt:lpwstr>
  </property>
  <property fmtid="{D5CDD505-2E9C-101B-9397-08002B2CF9AE}" pid="13" name="MSIP_Label_690d47f2-2d0a-4515-b8de-e13c18f23c62_SiteId">
    <vt:lpwstr>b46c1908-0334-4236-b978-585ee88e4199</vt:lpwstr>
  </property>
  <property fmtid="{D5CDD505-2E9C-101B-9397-08002B2CF9AE}" pid="14" name="MSIP_Label_690d47f2-2d0a-4515-b8de-e13c18f23c62_ActionId">
    <vt:lpwstr>05f135c8-3d23-43c2-8aac-c4476e0b3f27</vt:lpwstr>
  </property>
  <property fmtid="{D5CDD505-2E9C-101B-9397-08002B2CF9AE}" pid="15" name="MSIP_Label_690d47f2-2d0a-4515-b8de-e13c18f23c62_ContentBits">
    <vt:lpwstr>1</vt:lpwstr>
  </property>
</Properties>
</file>