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B275A" w14:textId="6C883BD1"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43E18D4C" w14:textId="77777777" w:rsidR="00427883" w:rsidRDefault="00427883" w:rsidP="00427883">
      <w:pPr>
        <w:spacing w:after="0" w:line="240" w:lineRule="auto"/>
        <w:rPr>
          <w:sz w:val="24"/>
          <w:szCs w:val="24"/>
        </w:rPr>
      </w:pPr>
    </w:p>
    <w:p w14:paraId="117C007E" w14:textId="3C6C8DA7" w:rsidR="001F51B6" w:rsidRPr="00A031A0" w:rsidRDefault="001F51B6" w:rsidP="001F51B6">
      <w:pPr>
        <w:spacing w:after="0" w:line="240" w:lineRule="auto"/>
        <w:rPr>
          <w:sz w:val="24"/>
          <w:szCs w:val="24"/>
        </w:rPr>
      </w:pPr>
      <w:bookmarkStart w:id="0" w:name="_Hlk149920569"/>
      <w:r>
        <w:rPr>
          <w:sz w:val="24"/>
          <w:szCs w:val="24"/>
        </w:rPr>
        <w:t>Mr Peter Cain MLA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D2B9147" w14:textId="77777777" w:rsidR="001F51B6" w:rsidRDefault="001F51B6" w:rsidP="001F51B6">
      <w:pPr>
        <w:spacing w:after="0" w:line="240" w:lineRule="auto"/>
        <w:rPr>
          <w:sz w:val="24"/>
          <w:szCs w:val="24"/>
        </w:rPr>
      </w:pPr>
      <w:r>
        <w:rPr>
          <w:sz w:val="24"/>
          <w:szCs w:val="24"/>
        </w:rPr>
        <w:t>Chair</w:t>
      </w:r>
    </w:p>
    <w:p w14:paraId="6B7130C6" w14:textId="77777777" w:rsidR="001F51B6" w:rsidRDefault="001F51B6" w:rsidP="001F51B6">
      <w:pPr>
        <w:spacing w:after="0" w:line="240" w:lineRule="auto"/>
        <w:rPr>
          <w:sz w:val="24"/>
          <w:szCs w:val="24"/>
        </w:rPr>
      </w:pPr>
      <w:r>
        <w:rPr>
          <w:sz w:val="24"/>
          <w:szCs w:val="24"/>
        </w:rPr>
        <w:t>Standing Committee on Justice and Community Safety</w:t>
      </w:r>
    </w:p>
    <w:p w14:paraId="70690FEB" w14:textId="77777777" w:rsidR="001F51B6" w:rsidRDefault="001F51B6" w:rsidP="001F51B6">
      <w:pPr>
        <w:spacing w:after="0" w:line="240" w:lineRule="auto"/>
        <w:rPr>
          <w:sz w:val="24"/>
          <w:szCs w:val="24"/>
        </w:rPr>
      </w:pPr>
      <w:r>
        <w:rPr>
          <w:sz w:val="24"/>
          <w:szCs w:val="24"/>
        </w:rPr>
        <w:t>GPO Box 1020</w:t>
      </w:r>
    </w:p>
    <w:p w14:paraId="09948B1B" w14:textId="77777777" w:rsidR="001F51B6" w:rsidRPr="00A031A0" w:rsidRDefault="001F51B6" w:rsidP="001F51B6">
      <w:pPr>
        <w:spacing w:after="0" w:line="240" w:lineRule="auto"/>
        <w:rPr>
          <w:sz w:val="24"/>
          <w:szCs w:val="24"/>
        </w:rPr>
      </w:pPr>
      <w:r>
        <w:rPr>
          <w:sz w:val="24"/>
          <w:szCs w:val="24"/>
        </w:rPr>
        <w:t>Canberra ACT 2601</w:t>
      </w:r>
    </w:p>
    <w:p w14:paraId="22A95178" w14:textId="77777777" w:rsidR="001F51B6" w:rsidRDefault="001F51B6" w:rsidP="001F51B6">
      <w:pPr>
        <w:spacing w:after="0" w:line="240" w:lineRule="auto"/>
        <w:rPr>
          <w:sz w:val="24"/>
          <w:szCs w:val="24"/>
        </w:rPr>
      </w:pPr>
    </w:p>
    <w:p w14:paraId="54A72715" w14:textId="77777777" w:rsidR="001F51B6" w:rsidRDefault="001F51B6" w:rsidP="001F51B6">
      <w:pPr>
        <w:spacing w:after="0" w:line="240" w:lineRule="auto"/>
        <w:rPr>
          <w:sz w:val="24"/>
          <w:szCs w:val="24"/>
        </w:rPr>
      </w:pPr>
    </w:p>
    <w:p w14:paraId="2B933D34" w14:textId="77777777" w:rsidR="001F51B6" w:rsidRPr="00A031A0" w:rsidRDefault="001F51B6" w:rsidP="001F51B6">
      <w:pPr>
        <w:spacing w:after="0" w:line="240" w:lineRule="auto"/>
        <w:rPr>
          <w:sz w:val="24"/>
          <w:szCs w:val="24"/>
        </w:rPr>
      </w:pPr>
    </w:p>
    <w:p w14:paraId="4A9FAEEF" w14:textId="77777777" w:rsidR="001F51B6" w:rsidRPr="00A031A0" w:rsidRDefault="001F51B6" w:rsidP="001F51B6">
      <w:pPr>
        <w:spacing w:after="0" w:line="240" w:lineRule="auto"/>
        <w:rPr>
          <w:sz w:val="24"/>
          <w:szCs w:val="24"/>
        </w:rPr>
      </w:pPr>
      <w:r w:rsidRPr="00A031A0">
        <w:rPr>
          <w:sz w:val="24"/>
          <w:szCs w:val="24"/>
          <w:lang w:val="en-US"/>
        </w:rPr>
        <w:t xml:space="preserve">Dear </w:t>
      </w:r>
      <w:proofErr w:type="spellStart"/>
      <w:r>
        <w:rPr>
          <w:sz w:val="24"/>
          <w:szCs w:val="24"/>
          <w:lang w:val="en-US"/>
        </w:rPr>
        <w:t>Mr</w:t>
      </w:r>
      <w:proofErr w:type="spellEnd"/>
      <w:r>
        <w:rPr>
          <w:sz w:val="24"/>
          <w:szCs w:val="24"/>
          <w:lang w:val="en-US"/>
        </w:rPr>
        <w:t xml:space="preserve"> Cain</w:t>
      </w:r>
    </w:p>
    <w:p w14:paraId="6B06E5C2" w14:textId="77777777" w:rsidR="001F51B6" w:rsidRPr="00A031A0" w:rsidRDefault="001F51B6" w:rsidP="001F51B6">
      <w:pPr>
        <w:pStyle w:val="Header"/>
        <w:tabs>
          <w:tab w:val="left" w:pos="720"/>
        </w:tabs>
        <w:rPr>
          <w:sz w:val="24"/>
          <w:szCs w:val="24"/>
        </w:rPr>
      </w:pPr>
    </w:p>
    <w:p w14:paraId="02A922A4" w14:textId="77777777" w:rsidR="001F51B6" w:rsidRPr="00A031A0" w:rsidRDefault="001F51B6" w:rsidP="001F51B6">
      <w:pPr>
        <w:spacing w:after="0" w:line="240" w:lineRule="auto"/>
        <w:rPr>
          <w:sz w:val="24"/>
          <w:szCs w:val="24"/>
        </w:rPr>
      </w:pPr>
      <w:r>
        <w:rPr>
          <w:sz w:val="24"/>
          <w:szCs w:val="24"/>
        </w:rPr>
        <w:t>I refer to the Standing Committee on Justice and Community Safety (Legislative Scrutiny Role) Scrutiny Report 35 of 18 October 2023 in which the Committee made comments on the Justice and Community Safety Legislation Bill 2023 (No.2). The Bill was introduced in the Legislative Assembly on 21 September 2023.</w:t>
      </w:r>
    </w:p>
    <w:p w14:paraId="2DA29511" w14:textId="77777777" w:rsidR="001F51B6" w:rsidRDefault="001F51B6" w:rsidP="001F51B6">
      <w:pPr>
        <w:spacing w:after="0" w:line="240" w:lineRule="auto"/>
        <w:rPr>
          <w:sz w:val="24"/>
          <w:szCs w:val="24"/>
        </w:rPr>
      </w:pPr>
    </w:p>
    <w:p w14:paraId="0855B9CF" w14:textId="2669A305" w:rsidR="001F51B6" w:rsidRDefault="001F51B6" w:rsidP="001F51B6">
      <w:pPr>
        <w:spacing w:after="0" w:line="240" w:lineRule="auto"/>
        <w:rPr>
          <w:sz w:val="24"/>
          <w:szCs w:val="24"/>
        </w:rPr>
      </w:pPr>
      <w:r>
        <w:rPr>
          <w:sz w:val="24"/>
          <w:szCs w:val="24"/>
        </w:rPr>
        <w:t xml:space="preserve">The Committee’s comments relate to the Bill’s proposed amendments to </w:t>
      </w:r>
      <w:r w:rsidRPr="000706DD">
        <w:rPr>
          <w:i/>
          <w:iCs/>
          <w:sz w:val="24"/>
          <w:szCs w:val="24"/>
        </w:rPr>
        <w:t>the ACT Civil and Administrative Tribunal Act 2008</w:t>
      </w:r>
      <w:r>
        <w:rPr>
          <w:sz w:val="24"/>
          <w:szCs w:val="24"/>
        </w:rPr>
        <w:t xml:space="preserve"> and the </w:t>
      </w:r>
      <w:r w:rsidRPr="000706DD">
        <w:rPr>
          <w:i/>
          <w:iCs/>
          <w:sz w:val="24"/>
          <w:szCs w:val="24"/>
        </w:rPr>
        <w:t>Legal Profession Act 2006</w:t>
      </w:r>
      <w:r>
        <w:rPr>
          <w:i/>
          <w:iCs/>
          <w:sz w:val="24"/>
          <w:szCs w:val="24"/>
        </w:rPr>
        <w:t xml:space="preserve">, </w:t>
      </w:r>
      <w:r w:rsidRPr="00474A61">
        <w:rPr>
          <w:sz w:val="24"/>
          <w:szCs w:val="24"/>
        </w:rPr>
        <w:t xml:space="preserve">which </w:t>
      </w:r>
      <w:r w:rsidR="00360C99">
        <w:rPr>
          <w:sz w:val="24"/>
          <w:szCs w:val="24"/>
        </w:rPr>
        <w:t>will</w:t>
      </w:r>
      <w:r>
        <w:rPr>
          <w:sz w:val="24"/>
          <w:szCs w:val="24"/>
        </w:rPr>
        <w:t xml:space="preserve"> </w:t>
      </w:r>
      <w:r w:rsidRPr="00474A61">
        <w:rPr>
          <w:sz w:val="24"/>
          <w:szCs w:val="24"/>
        </w:rPr>
        <w:t>remove the requirement that forms approved under those Acts be notifiable instruments.</w:t>
      </w:r>
      <w:r>
        <w:rPr>
          <w:sz w:val="24"/>
          <w:szCs w:val="24"/>
        </w:rPr>
        <w:t xml:space="preserve"> </w:t>
      </w:r>
    </w:p>
    <w:p w14:paraId="52198495" w14:textId="77777777" w:rsidR="001F51B6" w:rsidRDefault="001F51B6" w:rsidP="001F51B6">
      <w:pPr>
        <w:spacing w:after="0" w:line="240" w:lineRule="auto"/>
        <w:rPr>
          <w:sz w:val="24"/>
          <w:szCs w:val="24"/>
        </w:rPr>
      </w:pPr>
    </w:p>
    <w:p w14:paraId="513D7C74" w14:textId="0648F4F5" w:rsidR="001F51B6" w:rsidRDefault="001F51B6" w:rsidP="001F51B6">
      <w:pPr>
        <w:spacing w:after="0" w:line="240" w:lineRule="auto"/>
        <w:rPr>
          <w:sz w:val="24"/>
          <w:szCs w:val="24"/>
        </w:rPr>
      </w:pPr>
      <w:r>
        <w:rPr>
          <w:sz w:val="24"/>
          <w:szCs w:val="24"/>
        </w:rPr>
        <w:t>Specifically, the Committee is</w:t>
      </w:r>
      <w:r w:rsidRPr="00474A61">
        <w:rPr>
          <w:sz w:val="24"/>
          <w:szCs w:val="24"/>
        </w:rPr>
        <w:t xml:space="preserve"> concerned that the removal of these </w:t>
      </w:r>
      <w:r w:rsidR="00360C99">
        <w:rPr>
          <w:sz w:val="24"/>
          <w:szCs w:val="24"/>
        </w:rPr>
        <w:t>requirement</w:t>
      </w:r>
      <w:r w:rsidRPr="00474A61">
        <w:rPr>
          <w:sz w:val="24"/>
          <w:szCs w:val="24"/>
        </w:rPr>
        <w:t>s may create uncertainty over which form</w:t>
      </w:r>
      <w:r w:rsidR="00924925">
        <w:rPr>
          <w:sz w:val="24"/>
          <w:szCs w:val="24"/>
        </w:rPr>
        <w:t>s</w:t>
      </w:r>
      <w:r w:rsidRPr="00474A61">
        <w:rPr>
          <w:sz w:val="24"/>
          <w:szCs w:val="24"/>
        </w:rPr>
        <w:t xml:space="preserve"> ha</w:t>
      </w:r>
      <w:r w:rsidR="00924925">
        <w:rPr>
          <w:sz w:val="24"/>
          <w:szCs w:val="24"/>
        </w:rPr>
        <w:t>ve</w:t>
      </w:r>
      <w:r w:rsidRPr="00474A61">
        <w:rPr>
          <w:sz w:val="24"/>
          <w:szCs w:val="24"/>
        </w:rPr>
        <w:t xml:space="preserve"> been approved and must be used</w:t>
      </w:r>
      <w:r w:rsidR="00924925">
        <w:rPr>
          <w:sz w:val="24"/>
          <w:szCs w:val="24"/>
        </w:rPr>
        <w:t xml:space="preserve">.  The Committee </w:t>
      </w:r>
      <w:r>
        <w:rPr>
          <w:sz w:val="24"/>
          <w:szCs w:val="24"/>
        </w:rPr>
        <w:t xml:space="preserve">has </w:t>
      </w:r>
      <w:r w:rsidRPr="00474A61">
        <w:rPr>
          <w:sz w:val="24"/>
          <w:szCs w:val="24"/>
        </w:rPr>
        <w:t>request</w:t>
      </w:r>
      <w:r>
        <w:rPr>
          <w:sz w:val="24"/>
          <w:szCs w:val="24"/>
        </w:rPr>
        <w:t>ed</w:t>
      </w:r>
      <w:r w:rsidRPr="00474A61">
        <w:rPr>
          <w:sz w:val="24"/>
          <w:szCs w:val="24"/>
        </w:rPr>
        <w:t xml:space="preserve"> information as to what assurance can be </w:t>
      </w:r>
      <w:proofErr w:type="gramStart"/>
      <w:r w:rsidRPr="00474A61">
        <w:rPr>
          <w:sz w:val="24"/>
          <w:szCs w:val="24"/>
        </w:rPr>
        <w:t>provided that</w:t>
      </w:r>
      <w:proofErr w:type="gramEnd"/>
      <w:r w:rsidRPr="00474A61">
        <w:rPr>
          <w:sz w:val="24"/>
          <w:szCs w:val="24"/>
        </w:rPr>
        <w:t xml:space="preserve"> identification and accessibility of the approved form</w:t>
      </w:r>
      <w:r w:rsidR="00924925">
        <w:rPr>
          <w:sz w:val="24"/>
          <w:szCs w:val="24"/>
        </w:rPr>
        <w:t>s</w:t>
      </w:r>
      <w:r w:rsidRPr="00474A61">
        <w:rPr>
          <w:sz w:val="24"/>
          <w:szCs w:val="24"/>
        </w:rPr>
        <w:t xml:space="preserve"> will not be reduced by removing the requirement that the form</w:t>
      </w:r>
      <w:r w:rsidR="00924925">
        <w:rPr>
          <w:sz w:val="24"/>
          <w:szCs w:val="24"/>
        </w:rPr>
        <w:t>s</w:t>
      </w:r>
      <w:r w:rsidRPr="00474A61">
        <w:rPr>
          <w:sz w:val="24"/>
          <w:szCs w:val="24"/>
        </w:rPr>
        <w:t xml:space="preserve"> be notified on the Legislation Register.</w:t>
      </w:r>
    </w:p>
    <w:p w14:paraId="3EDC3F5D" w14:textId="77777777" w:rsidR="001F51B6" w:rsidRDefault="001F51B6" w:rsidP="001F51B6">
      <w:pPr>
        <w:spacing w:after="0" w:line="240" w:lineRule="auto"/>
        <w:rPr>
          <w:sz w:val="24"/>
          <w:szCs w:val="24"/>
        </w:rPr>
      </w:pPr>
    </w:p>
    <w:p w14:paraId="2277A8BB" w14:textId="77777777" w:rsidR="001F51B6" w:rsidRDefault="001F51B6" w:rsidP="001F51B6">
      <w:pPr>
        <w:spacing w:after="0" w:line="240" w:lineRule="auto"/>
        <w:rPr>
          <w:sz w:val="24"/>
          <w:szCs w:val="24"/>
        </w:rPr>
      </w:pPr>
      <w:r>
        <w:rPr>
          <w:sz w:val="24"/>
          <w:szCs w:val="24"/>
        </w:rPr>
        <w:t xml:space="preserve">In relation to the approved forms for the ACT Civil and Administrative Tribunal (ACAT), I am advised that the ACAT’s </w:t>
      </w:r>
      <w:r w:rsidRPr="00474A61">
        <w:rPr>
          <w:sz w:val="24"/>
          <w:szCs w:val="24"/>
        </w:rPr>
        <w:t xml:space="preserve">forms will continue to use the current numbering conventions to identify them. </w:t>
      </w:r>
      <w:r w:rsidRPr="00474A61">
        <w:rPr>
          <w:sz w:val="24"/>
          <w:szCs w:val="24"/>
        </w:rPr>
        <w:lastRenderedPageBreak/>
        <w:t>These numbers are used in ACAT practice notes and will not change based the removal of the notification provision. As such, the identification process for approved forms will not be impacted.</w:t>
      </w:r>
      <w:r>
        <w:rPr>
          <w:sz w:val="24"/>
          <w:szCs w:val="24"/>
        </w:rPr>
        <w:t xml:space="preserve"> </w:t>
      </w:r>
    </w:p>
    <w:p w14:paraId="6390CE85" w14:textId="77777777" w:rsidR="001F51B6" w:rsidRDefault="001F51B6" w:rsidP="001F51B6">
      <w:pPr>
        <w:spacing w:after="0" w:line="240" w:lineRule="auto"/>
        <w:rPr>
          <w:sz w:val="24"/>
          <w:szCs w:val="24"/>
        </w:rPr>
      </w:pPr>
    </w:p>
    <w:p w14:paraId="454FB42F" w14:textId="37EA0DBB" w:rsidR="001F51B6" w:rsidRPr="00A031A0" w:rsidRDefault="001F51B6" w:rsidP="001F51B6">
      <w:pPr>
        <w:spacing w:after="0" w:line="240" w:lineRule="auto"/>
        <w:rPr>
          <w:sz w:val="24"/>
          <w:szCs w:val="24"/>
        </w:rPr>
      </w:pPr>
      <w:r>
        <w:rPr>
          <w:sz w:val="24"/>
          <w:szCs w:val="24"/>
        </w:rPr>
        <w:t>As the ACAT’s approved forms are</w:t>
      </w:r>
      <w:r w:rsidRPr="00474A61">
        <w:rPr>
          <w:sz w:val="24"/>
          <w:szCs w:val="24"/>
        </w:rPr>
        <w:t xml:space="preserve"> published on their website, </w:t>
      </w:r>
      <w:r>
        <w:rPr>
          <w:sz w:val="24"/>
          <w:szCs w:val="24"/>
        </w:rPr>
        <w:t>I can confirm that the approved</w:t>
      </w:r>
      <w:r w:rsidRPr="00474A61">
        <w:rPr>
          <w:sz w:val="24"/>
          <w:szCs w:val="24"/>
        </w:rPr>
        <w:t xml:space="preserve"> forms meet ACT Government accessibility requirements by being available in both word and PDF formats. Physical copies of the forms are also available at the ACAT counter.</w:t>
      </w:r>
      <w:r>
        <w:rPr>
          <w:sz w:val="24"/>
          <w:szCs w:val="24"/>
        </w:rPr>
        <w:t xml:space="preserve"> I am aware that </w:t>
      </w:r>
      <w:proofErr w:type="gramStart"/>
      <w:r>
        <w:rPr>
          <w:sz w:val="24"/>
          <w:szCs w:val="24"/>
        </w:rPr>
        <w:t>the</w:t>
      </w:r>
      <w:r w:rsidRPr="00474A61">
        <w:rPr>
          <w:sz w:val="24"/>
          <w:szCs w:val="24"/>
        </w:rPr>
        <w:t xml:space="preserve"> majority of</w:t>
      </w:r>
      <w:proofErr w:type="gramEnd"/>
      <w:r w:rsidRPr="00474A61">
        <w:rPr>
          <w:sz w:val="24"/>
          <w:szCs w:val="24"/>
        </w:rPr>
        <w:t xml:space="preserve"> people access </w:t>
      </w:r>
      <w:r>
        <w:rPr>
          <w:sz w:val="24"/>
          <w:szCs w:val="24"/>
        </w:rPr>
        <w:t>ACAT</w:t>
      </w:r>
      <w:r w:rsidRPr="00474A61">
        <w:rPr>
          <w:sz w:val="24"/>
          <w:szCs w:val="24"/>
        </w:rPr>
        <w:t xml:space="preserve"> forms via their website</w:t>
      </w:r>
      <w:r>
        <w:rPr>
          <w:sz w:val="24"/>
          <w:szCs w:val="24"/>
        </w:rPr>
        <w:t xml:space="preserve">, rather than through the </w:t>
      </w:r>
      <w:r w:rsidRPr="00474A61">
        <w:rPr>
          <w:sz w:val="24"/>
          <w:szCs w:val="24"/>
        </w:rPr>
        <w:t>ACT Legislation Register</w:t>
      </w:r>
      <w:r w:rsidR="00924925">
        <w:rPr>
          <w:sz w:val="24"/>
          <w:szCs w:val="24"/>
        </w:rPr>
        <w:t>. F</w:t>
      </w:r>
      <w:r>
        <w:rPr>
          <w:sz w:val="24"/>
          <w:szCs w:val="24"/>
        </w:rPr>
        <w:t>or this reason</w:t>
      </w:r>
      <w:r w:rsidRPr="00474A61">
        <w:rPr>
          <w:sz w:val="24"/>
          <w:szCs w:val="24"/>
        </w:rPr>
        <w:t xml:space="preserve">, </w:t>
      </w:r>
      <w:r>
        <w:rPr>
          <w:sz w:val="24"/>
          <w:szCs w:val="24"/>
        </w:rPr>
        <w:t>it is my view that</w:t>
      </w:r>
      <w:r w:rsidRPr="00474A61">
        <w:rPr>
          <w:sz w:val="24"/>
          <w:szCs w:val="24"/>
        </w:rPr>
        <w:t xml:space="preserve"> the removal of the notification provision will not impact peoples</w:t>
      </w:r>
      <w:r w:rsidR="00924925">
        <w:rPr>
          <w:sz w:val="24"/>
          <w:szCs w:val="24"/>
        </w:rPr>
        <w:t>’</w:t>
      </w:r>
      <w:r w:rsidRPr="00474A61">
        <w:rPr>
          <w:sz w:val="24"/>
          <w:szCs w:val="24"/>
        </w:rPr>
        <w:t xml:space="preserve"> access to the forms or their identification.</w:t>
      </w:r>
    </w:p>
    <w:p w14:paraId="1DC0502F" w14:textId="77777777" w:rsidR="001F51B6" w:rsidRPr="00A031A0" w:rsidRDefault="001F51B6" w:rsidP="001F51B6">
      <w:pPr>
        <w:spacing w:after="0" w:line="240" w:lineRule="auto"/>
        <w:rPr>
          <w:sz w:val="24"/>
          <w:szCs w:val="24"/>
        </w:rPr>
      </w:pPr>
    </w:p>
    <w:p w14:paraId="75D0DE22" w14:textId="77EB644D" w:rsidR="001F51B6" w:rsidRPr="00474A61" w:rsidRDefault="001F51B6" w:rsidP="001F51B6">
      <w:pPr>
        <w:spacing w:after="0" w:line="240" w:lineRule="auto"/>
        <w:rPr>
          <w:sz w:val="24"/>
          <w:szCs w:val="24"/>
        </w:rPr>
      </w:pPr>
      <w:r w:rsidRPr="00474A61">
        <w:rPr>
          <w:sz w:val="24"/>
          <w:szCs w:val="24"/>
        </w:rPr>
        <w:t>In relation to the</w:t>
      </w:r>
      <w:r>
        <w:rPr>
          <w:sz w:val="24"/>
          <w:szCs w:val="24"/>
        </w:rPr>
        <w:t xml:space="preserve"> approved forms for the</w:t>
      </w:r>
      <w:r w:rsidRPr="00474A61">
        <w:rPr>
          <w:sz w:val="24"/>
          <w:szCs w:val="24"/>
        </w:rPr>
        <w:t xml:space="preserve"> ACT Law Society</w:t>
      </w:r>
      <w:r>
        <w:rPr>
          <w:sz w:val="24"/>
          <w:szCs w:val="24"/>
        </w:rPr>
        <w:t xml:space="preserve"> (Society)</w:t>
      </w:r>
      <w:r w:rsidRPr="00474A61">
        <w:rPr>
          <w:sz w:val="24"/>
          <w:szCs w:val="24"/>
        </w:rPr>
        <w:t xml:space="preserve">, </w:t>
      </w:r>
      <w:r>
        <w:rPr>
          <w:sz w:val="24"/>
          <w:szCs w:val="24"/>
        </w:rPr>
        <w:t>I am advised that the</w:t>
      </w:r>
      <w:r w:rsidRPr="00474A61">
        <w:rPr>
          <w:sz w:val="24"/>
          <w:szCs w:val="24"/>
        </w:rPr>
        <w:t xml:space="preserve"> Society intends to make all existing forms (currently accessible through the ACT Legislation Register) and any new forms approved by the Council available through its public website. </w:t>
      </w:r>
      <w:r>
        <w:rPr>
          <w:sz w:val="24"/>
          <w:szCs w:val="24"/>
        </w:rPr>
        <w:t>The Society has advised that it will</w:t>
      </w:r>
      <w:r w:rsidRPr="00474A61">
        <w:rPr>
          <w:sz w:val="24"/>
          <w:szCs w:val="24"/>
        </w:rPr>
        <w:t xml:space="preserve"> ensure that these</w:t>
      </w:r>
      <w:r>
        <w:rPr>
          <w:sz w:val="24"/>
          <w:szCs w:val="24"/>
        </w:rPr>
        <w:t xml:space="preserve"> approved</w:t>
      </w:r>
      <w:r w:rsidRPr="00474A61">
        <w:rPr>
          <w:sz w:val="24"/>
          <w:szCs w:val="24"/>
        </w:rPr>
        <w:t xml:space="preserve"> forms indicate the date the form was authorised and the basis for that authorisation. The Society will also ensure there is adequate communication with all practitioners in the ACT about the location of forms, the approval of new forms, and any modifications to or revocation of existing forms. </w:t>
      </w:r>
    </w:p>
    <w:p w14:paraId="68E6ADFE" w14:textId="77777777" w:rsidR="001F51B6" w:rsidRDefault="001F51B6" w:rsidP="001F51B6">
      <w:pPr>
        <w:spacing w:after="0" w:line="240" w:lineRule="auto"/>
        <w:rPr>
          <w:rFonts w:ascii="Times New Roman" w:hAnsi="Times New Roman"/>
          <w:sz w:val="24"/>
          <w:szCs w:val="24"/>
        </w:rPr>
      </w:pPr>
    </w:p>
    <w:p w14:paraId="444C5A97" w14:textId="0A49C3AD" w:rsidR="00E91071" w:rsidRDefault="00E91071" w:rsidP="00E91071">
      <w:pPr>
        <w:spacing w:after="0" w:line="240" w:lineRule="auto"/>
        <w:rPr>
          <w:sz w:val="24"/>
          <w:szCs w:val="24"/>
        </w:rPr>
      </w:pPr>
      <w:r w:rsidRPr="00E91071">
        <w:rPr>
          <w:sz w:val="24"/>
          <w:szCs w:val="24"/>
        </w:rPr>
        <w:t>The benefits of removing the notification provisions for approved forms, will reduce administrative burdens for ACAT and the ACT Law Society</w:t>
      </w:r>
      <w:r>
        <w:rPr>
          <w:sz w:val="24"/>
          <w:szCs w:val="24"/>
        </w:rPr>
        <w:t xml:space="preserve">, </w:t>
      </w:r>
      <w:r w:rsidR="00924925">
        <w:rPr>
          <w:sz w:val="24"/>
          <w:szCs w:val="24"/>
        </w:rPr>
        <w:t xml:space="preserve">and will </w:t>
      </w:r>
      <w:r>
        <w:rPr>
          <w:sz w:val="24"/>
          <w:szCs w:val="24"/>
        </w:rPr>
        <w:t xml:space="preserve">also support </w:t>
      </w:r>
      <w:r w:rsidRPr="00E91071">
        <w:rPr>
          <w:sz w:val="24"/>
          <w:szCs w:val="24"/>
        </w:rPr>
        <w:t xml:space="preserve">any future changes </w:t>
      </w:r>
      <w:r>
        <w:rPr>
          <w:sz w:val="24"/>
          <w:szCs w:val="24"/>
        </w:rPr>
        <w:t>in transitioning to</w:t>
      </w:r>
      <w:r w:rsidRPr="00E91071">
        <w:rPr>
          <w:sz w:val="24"/>
          <w:szCs w:val="24"/>
        </w:rPr>
        <w:t xml:space="preserve"> utilising ‘smart forms’ which are unable to be notified on the </w:t>
      </w:r>
      <w:r>
        <w:rPr>
          <w:sz w:val="24"/>
          <w:szCs w:val="24"/>
        </w:rPr>
        <w:t xml:space="preserve">ACT </w:t>
      </w:r>
      <w:r w:rsidRPr="00E91071">
        <w:rPr>
          <w:sz w:val="24"/>
          <w:szCs w:val="24"/>
        </w:rPr>
        <w:t>Legislation Register.</w:t>
      </w:r>
    </w:p>
    <w:p w14:paraId="18F6ABC7" w14:textId="77777777" w:rsidR="00E91071" w:rsidRDefault="00E91071" w:rsidP="00E91071">
      <w:pPr>
        <w:spacing w:after="0" w:line="240" w:lineRule="auto"/>
        <w:rPr>
          <w:sz w:val="24"/>
          <w:szCs w:val="24"/>
        </w:rPr>
      </w:pPr>
    </w:p>
    <w:p w14:paraId="74ADDBFC" w14:textId="79476DCD" w:rsidR="001F51B6" w:rsidRPr="00474A61" w:rsidRDefault="001F51B6" w:rsidP="001F51B6">
      <w:pPr>
        <w:spacing w:after="0" w:line="240" w:lineRule="auto"/>
        <w:rPr>
          <w:sz w:val="24"/>
          <w:szCs w:val="24"/>
        </w:rPr>
      </w:pPr>
      <w:r w:rsidRPr="00474A61">
        <w:rPr>
          <w:sz w:val="24"/>
          <w:szCs w:val="24"/>
        </w:rPr>
        <w:t>Thank you for your consideration of the Bill. I trust the information above is of assistance to the Committee.</w:t>
      </w:r>
    </w:p>
    <w:p w14:paraId="4CDD5645" w14:textId="77777777" w:rsidR="001F51B6" w:rsidRPr="00474A61" w:rsidRDefault="001F51B6" w:rsidP="001F51B6">
      <w:pPr>
        <w:spacing w:after="0" w:line="240" w:lineRule="auto"/>
        <w:rPr>
          <w:sz w:val="24"/>
          <w:szCs w:val="24"/>
        </w:rPr>
      </w:pPr>
    </w:p>
    <w:p w14:paraId="62437B7E" w14:textId="77777777" w:rsidR="001F51B6" w:rsidRPr="00EA5686" w:rsidRDefault="001F51B6" w:rsidP="001F51B6">
      <w:pPr>
        <w:spacing w:after="0" w:line="240" w:lineRule="auto"/>
        <w:rPr>
          <w:sz w:val="24"/>
          <w:szCs w:val="24"/>
        </w:rPr>
      </w:pPr>
      <w:r w:rsidRPr="00474A61">
        <w:rPr>
          <w:sz w:val="24"/>
          <w:szCs w:val="24"/>
        </w:rPr>
        <w:t>Yours sincerely</w:t>
      </w:r>
    </w:p>
    <w:p w14:paraId="51E5763A" w14:textId="77777777" w:rsidR="001F51B6" w:rsidRDefault="001F51B6" w:rsidP="001F51B6">
      <w:pPr>
        <w:spacing w:after="0" w:line="240" w:lineRule="auto"/>
        <w:rPr>
          <w:sz w:val="24"/>
          <w:szCs w:val="24"/>
        </w:rPr>
      </w:pPr>
      <w:r w:rsidRPr="00A031A0">
        <w:rPr>
          <w:sz w:val="24"/>
          <w:szCs w:val="24"/>
        </w:rPr>
        <w:br/>
      </w:r>
    </w:p>
    <w:p w14:paraId="6AF566A9" w14:textId="77777777" w:rsidR="001F51B6" w:rsidRPr="00A031A0" w:rsidRDefault="001F51B6" w:rsidP="001F51B6">
      <w:pPr>
        <w:spacing w:after="0" w:line="240" w:lineRule="auto"/>
        <w:rPr>
          <w:sz w:val="24"/>
          <w:szCs w:val="24"/>
        </w:rPr>
      </w:pPr>
    </w:p>
    <w:p w14:paraId="63704832" w14:textId="77777777" w:rsidR="001F51B6" w:rsidRPr="00A031A0" w:rsidRDefault="001F51B6" w:rsidP="001F51B6">
      <w:pPr>
        <w:spacing w:after="0" w:line="240" w:lineRule="auto"/>
        <w:rPr>
          <w:sz w:val="24"/>
          <w:szCs w:val="24"/>
        </w:rPr>
      </w:pPr>
      <w:r>
        <w:rPr>
          <w:sz w:val="24"/>
          <w:szCs w:val="24"/>
        </w:rPr>
        <w:t>Shane Rattenbury</w:t>
      </w:r>
      <w:r w:rsidRPr="00A031A0">
        <w:rPr>
          <w:sz w:val="24"/>
          <w:szCs w:val="24"/>
        </w:rPr>
        <w:t xml:space="preserve"> MLA</w:t>
      </w:r>
    </w:p>
    <w:p w14:paraId="658E8818" w14:textId="77777777" w:rsidR="001F51B6" w:rsidRPr="00A031A0" w:rsidRDefault="001F51B6" w:rsidP="001F51B6">
      <w:pPr>
        <w:tabs>
          <w:tab w:val="left" w:pos="3240"/>
        </w:tabs>
        <w:spacing w:after="0" w:line="240" w:lineRule="auto"/>
        <w:rPr>
          <w:sz w:val="24"/>
          <w:szCs w:val="24"/>
        </w:rPr>
      </w:pPr>
      <w:r>
        <w:rPr>
          <w:sz w:val="24"/>
          <w:szCs w:val="24"/>
        </w:rPr>
        <w:t>Attorney-General</w:t>
      </w:r>
      <w:bookmarkEnd w:id="0"/>
    </w:p>
    <w:p w14:paraId="5B3BF7CF" w14:textId="1CFF5C82" w:rsidR="00D56FD5" w:rsidRPr="006C4F9C" w:rsidRDefault="00D56FD5" w:rsidP="006C4F9C">
      <w:pPr>
        <w:pStyle w:val="Header"/>
        <w:tabs>
          <w:tab w:val="left" w:pos="720"/>
        </w:tabs>
        <w:rPr>
          <w:sz w:val="24"/>
          <w:szCs w:val="24"/>
        </w:rPr>
      </w:pPr>
    </w:p>
    <w:sectPr w:rsidR="00D56FD5" w:rsidRPr="006C4F9C" w:rsidSect="00E708D1">
      <w:headerReference w:type="first" r:id="rId10"/>
      <w:footerReference w:type="first" r:id="rId11"/>
      <w:pgSz w:w="11906" w:h="16838" w:code="9"/>
      <w:pgMar w:top="1560" w:right="1021" w:bottom="1702"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AD7E6" w14:textId="77777777" w:rsidR="00DE2E2C" w:rsidRDefault="00DE2E2C" w:rsidP="00AD7D31">
      <w:pPr>
        <w:spacing w:after="0" w:line="240" w:lineRule="auto"/>
      </w:pPr>
      <w:r>
        <w:separator/>
      </w:r>
    </w:p>
  </w:endnote>
  <w:endnote w:type="continuationSeparator" w:id="0">
    <w:p w14:paraId="1CDC920D" w14:textId="77777777" w:rsidR="00DE2E2C" w:rsidRDefault="00DE2E2C" w:rsidP="00AD7D31">
      <w:pPr>
        <w:spacing w:after="0" w:line="240" w:lineRule="auto"/>
      </w:pPr>
      <w:r>
        <w:continuationSeparator/>
      </w:r>
    </w:p>
  </w:endnote>
  <w:endnote w:type="continuationNotice" w:id="1">
    <w:p w14:paraId="0DB5472A" w14:textId="77777777" w:rsidR="00DE2E2C" w:rsidRDefault="00DE2E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3978" w14:textId="16D82BC5" w:rsidR="00444E0E" w:rsidRDefault="001F51B6">
    <w:r>
      <w:rPr>
        <w:noProof/>
      </w:rPr>
      <w:drawing>
        <wp:anchor distT="0" distB="0" distL="114300" distR="114300" simplePos="0" relativeHeight="251658243" behindDoc="1" locked="0" layoutInCell="1" allowOverlap="1" wp14:anchorId="14DFB7C1" wp14:editId="7E13E42D">
          <wp:simplePos x="0" y="0"/>
          <wp:positionH relativeFrom="margin">
            <wp:align>center</wp:align>
          </wp:positionH>
          <wp:positionV relativeFrom="paragraph">
            <wp:posOffset>165100</wp:posOffset>
          </wp:positionV>
          <wp:extent cx="7162800" cy="1502235"/>
          <wp:effectExtent l="0" t="0" r="0" b="3175"/>
          <wp:wrapNone/>
          <wp:docPr id="22" name="Picture 2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7278"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120"/>
      <w:gridCol w:w="120"/>
      <w:gridCol w:w="6918"/>
      <w:gridCol w:w="120"/>
    </w:tblGrid>
    <w:tr w:rsidR="005C41DE" w:rsidRPr="00910ED5" w14:paraId="1AC99A23" w14:textId="77777777" w:rsidTr="001F51B6">
      <w:trPr>
        <w:trHeight w:val="285"/>
        <w:jc w:val="right"/>
      </w:trPr>
      <w:tc>
        <w:tcPr>
          <w:tcW w:w="7278" w:type="dxa"/>
          <w:gridSpan w:val="4"/>
          <w:tcBorders>
            <w:bottom w:val="nil"/>
          </w:tcBorders>
        </w:tcPr>
        <w:p w14:paraId="6F228808" w14:textId="6DD81CDD" w:rsidR="005C41DE" w:rsidRPr="00910ED5" w:rsidRDefault="005C41DE" w:rsidP="005C41DE">
          <w:pPr>
            <w:tabs>
              <w:tab w:val="center" w:pos="4513"/>
              <w:tab w:val="right" w:pos="9026"/>
            </w:tabs>
            <w:spacing w:before="40" w:after="40"/>
            <w:jc w:val="right"/>
            <w:rPr>
              <w:b/>
              <w:bCs/>
              <w:color w:val="724793" w:themeColor="accent2"/>
              <w:spacing w:val="-1"/>
              <w:sz w:val="8"/>
              <w:szCs w:val="8"/>
            </w:rPr>
          </w:pPr>
        </w:p>
      </w:tc>
    </w:tr>
    <w:tr w:rsidR="005C41DE" w:rsidRPr="00910ED5" w14:paraId="61F96105" w14:textId="77777777" w:rsidTr="001F51B6">
      <w:trPr>
        <w:trHeight w:val="340"/>
        <w:jc w:val="right"/>
      </w:trPr>
      <w:tc>
        <w:tcPr>
          <w:tcW w:w="7278" w:type="dxa"/>
          <w:gridSpan w:val="4"/>
          <w:tcBorders>
            <w:top w:val="nil"/>
            <w:bottom w:val="single" w:sz="4" w:space="0" w:color="724793"/>
          </w:tcBorders>
        </w:tcPr>
        <w:p w14:paraId="432AF4AD" w14:textId="12BC6051" w:rsidR="005C41DE" w:rsidRPr="00910ED5" w:rsidRDefault="005C41DE" w:rsidP="005C41DE">
          <w:pPr>
            <w:tabs>
              <w:tab w:val="center" w:pos="4513"/>
              <w:tab w:val="right" w:pos="9026"/>
            </w:tabs>
            <w:spacing w:before="40" w:after="40"/>
            <w:jc w:val="right"/>
            <w:rPr>
              <w:color w:val="724793" w:themeColor="accent2"/>
              <w:spacing w:val="-4"/>
              <w:sz w:val="18"/>
              <w:szCs w:val="18"/>
            </w:rPr>
          </w:pPr>
        </w:p>
      </w:tc>
    </w:tr>
    <w:tr w:rsidR="005C41DE" w:rsidRPr="00910ED5" w14:paraId="33D5433C" w14:textId="77777777" w:rsidTr="001F51B6">
      <w:trPr>
        <w:trHeight w:val="20"/>
        <w:jc w:val="right"/>
      </w:trPr>
      <w:tc>
        <w:tcPr>
          <w:tcW w:w="120" w:type="dxa"/>
          <w:tcBorders>
            <w:top w:val="nil"/>
            <w:bottom w:val="nil"/>
          </w:tcBorders>
          <w:vAlign w:val="center"/>
        </w:tcPr>
        <w:p w14:paraId="0BD89F83"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p>
      </w:tc>
      <w:tc>
        <w:tcPr>
          <w:tcW w:w="120" w:type="dxa"/>
          <w:tcBorders>
            <w:top w:val="single" w:sz="4" w:space="0" w:color="724793"/>
            <w:bottom w:val="nil"/>
          </w:tcBorders>
          <w:vAlign w:val="center"/>
        </w:tcPr>
        <w:p w14:paraId="106C1AC4" w14:textId="6A957D70" w:rsidR="005C41DE" w:rsidRPr="00910ED5" w:rsidRDefault="005C41DE" w:rsidP="005C41DE">
          <w:pPr>
            <w:tabs>
              <w:tab w:val="center" w:pos="4513"/>
              <w:tab w:val="right" w:pos="9026"/>
            </w:tabs>
            <w:spacing w:before="40" w:after="40"/>
            <w:jc w:val="right"/>
            <w:rPr>
              <w:color w:val="724793" w:themeColor="accent2"/>
              <w:spacing w:val="-4"/>
              <w:sz w:val="18"/>
              <w:szCs w:val="18"/>
            </w:rPr>
          </w:pPr>
        </w:p>
      </w:tc>
      <w:tc>
        <w:tcPr>
          <w:tcW w:w="6918" w:type="dxa"/>
          <w:vAlign w:val="center"/>
        </w:tcPr>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2268"/>
            <w:gridCol w:w="2268"/>
          </w:tblGrid>
          <w:tr w:rsidR="001F51B6" w:rsidRPr="001F51B6" w14:paraId="1A505062" w14:textId="77777777" w:rsidTr="00482165">
            <w:trPr>
              <w:trHeight w:val="340"/>
              <w:jc w:val="right"/>
            </w:trPr>
            <w:tc>
              <w:tcPr>
                <w:tcW w:w="6804" w:type="dxa"/>
                <w:gridSpan w:val="4"/>
                <w:tcBorders>
                  <w:top w:val="nil"/>
                  <w:bottom w:val="single" w:sz="4" w:space="0" w:color="724793"/>
                </w:tcBorders>
              </w:tcPr>
              <w:p w14:paraId="60D9B061" w14:textId="77777777" w:rsidR="001F51B6" w:rsidRPr="001F51B6" w:rsidRDefault="001F51B6" w:rsidP="001F51B6">
                <w:pPr>
                  <w:tabs>
                    <w:tab w:val="center" w:pos="4513"/>
                    <w:tab w:val="right" w:pos="9026"/>
                  </w:tabs>
                  <w:spacing w:before="40" w:after="40"/>
                  <w:jc w:val="right"/>
                  <w:rPr>
                    <w:color w:val="724793" w:themeColor="accent2"/>
                    <w:spacing w:val="-4"/>
                    <w:sz w:val="18"/>
                    <w:szCs w:val="18"/>
                  </w:rPr>
                </w:pPr>
                <w:r w:rsidRPr="001F51B6">
                  <w:rPr>
                    <w:b/>
                    <w:bCs/>
                    <w:color w:val="724793" w:themeColor="accent2"/>
                    <w:spacing w:val="-1"/>
                    <w:sz w:val="18"/>
                    <w:szCs w:val="18"/>
                  </w:rPr>
                  <w:t xml:space="preserve">ACT </w:t>
                </w:r>
                <w:r w:rsidRPr="001F51B6">
                  <w:rPr>
                    <w:b/>
                    <w:bCs/>
                    <w:color w:val="724793" w:themeColor="accent2"/>
                    <w:spacing w:val="-4"/>
                    <w:sz w:val="18"/>
                    <w:szCs w:val="18"/>
                  </w:rPr>
                  <w:t>Legislative</w:t>
                </w:r>
                <w:r w:rsidRPr="001F51B6">
                  <w:rPr>
                    <w:b/>
                    <w:bCs/>
                    <w:color w:val="724793" w:themeColor="accent2"/>
                    <w:spacing w:val="-15"/>
                    <w:sz w:val="18"/>
                    <w:szCs w:val="18"/>
                  </w:rPr>
                  <w:t xml:space="preserve"> </w:t>
                </w:r>
                <w:r w:rsidRPr="001F51B6">
                  <w:rPr>
                    <w:b/>
                    <w:bCs/>
                    <w:color w:val="724793" w:themeColor="accent2"/>
                    <w:spacing w:val="-4"/>
                    <w:sz w:val="18"/>
                    <w:szCs w:val="18"/>
                  </w:rPr>
                  <w:t>Assembly</w:t>
                </w:r>
                <w:r w:rsidRPr="001F51B6">
                  <w:rPr>
                    <w:color w:val="724793" w:themeColor="accent2"/>
                    <w:spacing w:val="-4"/>
                    <w:sz w:val="18"/>
                    <w:szCs w:val="18"/>
                  </w:rPr>
                  <w:t xml:space="preserve"> London Circuit, GPO Box 1020, Canberra ACT 2601</w:t>
                </w:r>
              </w:p>
            </w:tc>
          </w:tr>
          <w:tr w:rsidR="001F51B6" w:rsidRPr="001F51B6" w14:paraId="13F225E4" w14:textId="77777777" w:rsidTr="00482165">
            <w:trPr>
              <w:trHeight w:val="20"/>
              <w:jc w:val="right"/>
            </w:trPr>
            <w:tc>
              <w:tcPr>
                <w:tcW w:w="425" w:type="dxa"/>
                <w:tcBorders>
                  <w:top w:val="single" w:sz="4" w:space="0" w:color="724793"/>
                  <w:bottom w:val="nil"/>
                </w:tcBorders>
                <w:vAlign w:val="center"/>
              </w:tcPr>
              <w:p w14:paraId="16287C99" w14:textId="77777777" w:rsidR="001F51B6" w:rsidRPr="001F51B6" w:rsidRDefault="001F51B6" w:rsidP="001F51B6">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2A40A784" w14:textId="77777777" w:rsidR="001F51B6" w:rsidRPr="001F51B6" w:rsidRDefault="001F51B6" w:rsidP="001F51B6">
                <w:pPr>
                  <w:tabs>
                    <w:tab w:val="center" w:pos="4513"/>
                    <w:tab w:val="right" w:pos="9026"/>
                  </w:tabs>
                  <w:spacing w:before="40" w:after="40"/>
                  <w:jc w:val="right"/>
                  <w:rPr>
                    <w:color w:val="724793" w:themeColor="accent2"/>
                    <w:spacing w:val="-1"/>
                    <w:sz w:val="18"/>
                    <w:szCs w:val="18"/>
                  </w:rPr>
                </w:pPr>
                <w:r w:rsidRPr="001F51B6">
                  <w:rPr>
                    <w:color w:val="724793" w:themeColor="accent2"/>
                    <w:spacing w:val="-4"/>
                    <w:sz w:val="18"/>
                    <w:szCs w:val="18"/>
                  </w:rPr>
                  <w:t xml:space="preserve">    </w:t>
                </w:r>
              </w:p>
            </w:tc>
            <w:tc>
              <w:tcPr>
                <w:tcW w:w="2268" w:type="dxa"/>
                <w:tcBorders>
                  <w:top w:val="single" w:sz="4" w:space="0" w:color="724793"/>
                </w:tcBorders>
                <w:vAlign w:val="center"/>
              </w:tcPr>
              <w:p w14:paraId="0D6733B2" w14:textId="77777777" w:rsidR="001F51B6" w:rsidRPr="001F51B6" w:rsidRDefault="001F51B6" w:rsidP="001F51B6">
                <w:pPr>
                  <w:tabs>
                    <w:tab w:val="center" w:pos="4513"/>
                    <w:tab w:val="right" w:pos="9026"/>
                  </w:tabs>
                  <w:spacing w:before="40" w:after="40"/>
                  <w:jc w:val="right"/>
                  <w:rPr>
                    <w:color w:val="724793" w:themeColor="accent2"/>
                    <w:spacing w:val="-4"/>
                    <w:sz w:val="18"/>
                    <w:szCs w:val="18"/>
                  </w:rPr>
                </w:pPr>
                <w:r w:rsidRPr="001F51B6">
                  <w:rPr>
                    <w:noProof/>
                    <w:color w:val="724793" w:themeColor="accent2"/>
                    <w:spacing w:val="-4"/>
                    <w:sz w:val="18"/>
                    <w:szCs w:val="18"/>
                  </w:rPr>
                  <mc:AlternateContent>
                    <mc:Choice Requires="wps">
                      <w:drawing>
                        <wp:inline distT="0" distB="0" distL="0" distR="0" wp14:anchorId="3DCC2FBC" wp14:editId="5D5023B3">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10B13622"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9c6"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1F51B6">
                  <w:rPr>
                    <w:color w:val="724793" w:themeColor="accent2"/>
                    <w:spacing w:val="-4"/>
                    <w:sz w:val="18"/>
                    <w:szCs w:val="18"/>
                  </w:rPr>
                  <w:t xml:space="preserve">  +61 2 6205 0005    </w:t>
                </w:r>
              </w:p>
            </w:tc>
            <w:tc>
              <w:tcPr>
                <w:tcW w:w="2268" w:type="dxa"/>
                <w:tcBorders>
                  <w:top w:val="single" w:sz="4" w:space="0" w:color="724793"/>
                </w:tcBorders>
                <w:vAlign w:val="center"/>
              </w:tcPr>
              <w:p w14:paraId="4B36E4BE" w14:textId="77777777" w:rsidR="001F51B6" w:rsidRPr="001F51B6" w:rsidRDefault="001F51B6" w:rsidP="001F51B6">
                <w:pPr>
                  <w:tabs>
                    <w:tab w:val="center" w:pos="4513"/>
                    <w:tab w:val="right" w:pos="9026"/>
                  </w:tabs>
                  <w:spacing w:before="40" w:after="40"/>
                  <w:jc w:val="right"/>
                  <w:rPr>
                    <w:color w:val="724793" w:themeColor="accent2"/>
                    <w:spacing w:val="-4"/>
                    <w:sz w:val="18"/>
                    <w:szCs w:val="18"/>
                  </w:rPr>
                </w:pPr>
                <w:r w:rsidRPr="001F51B6">
                  <w:rPr>
                    <w:noProof/>
                    <w:color w:val="724793" w:themeColor="accent2"/>
                    <w:spacing w:val="-4"/>
                    <w:sz w:val="18"/>
                    <w:szCs w:val="18"/>
                  </w:rPr>
                  <mc:AlternateContent>
                    <mc:Choice Requires="wps">
                      <w:drawing>
                        <wp:inline distT="0" distB="0" distL="0" distR="0" wp14:anchorId="66767326" wp14:editId="692C72F0">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2B350A03"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9c6"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1F51B6">
                  <w:rPr>
                    <w:color w:val="724793" w:themeColor="accent2"/>
                    <w:spacing w:val="-4"/>
                    <w:sz w:val="18"/>
                    <w:szCs w:val="18"/>
                  </w:rPr>
                  <w:t xml:space="preserve"> rattenbury@act.gov.au</w:t>
                </w:r>
              </w:p>
            </w:tc>
          </w:tr>
          <w:tr w:rsidR="001F51B6" w:rsidRPr="001F51B6" w14:paraId="031BB5B1" w14:textId="77777777" w:rsidTr="00482165">
            <w:trPr>
              <w:trHeight w:val="20"/>
              <w:jc w:val="right"/>
            </w:trPr>
            <w:tc>
              <w:tcPr>
                <w:tcW w:w="425" w:type="dxa"/>
                <w:tcBorders>
                  <w:top w:val="nil"/>
                  <w:bottom w:val="nil"/>
                </w:tcBorders>
                <w:vAlign w:val="center"/>
              </w:tcPr>
              <w:p w14:paraId="4BA45FA3" w14:textId="77777777" w:rsidR="001F51B6" w:rsidRPr="001F51B6" w:rsidRDefault="001F51B6" w:rsidP="001F51B6">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7BF5D8D0" w14:textId="77777777" w:rsidR="001F51B6" w:rsidRPr="001F51B6" w:rsidRDefault="001F51B6" w:rsidP="001F51B6">
                <w:pPr>
                  <w:tabs>
                    <w:tab w:val="center" w:pos="4513"/>
                    <w:tab w:val="right" w:pos="9026"/>
                  </w:tabs>
                  <w:spacing w:before="40" w:after="40"/>
                  <w:jc w:val="right"/>
                  <w:rPr>
                    <w:color w:val="724793" w:themeColor="accent2"/>
                    <w:spacing w:val="-4"/>
                    <w:sz w:val="18"/>
                    <w:szCs w:val="18"/>
                  </w:rPr>
                </w:pPr>
                <w:r w:rsidRPr="001F51B6">
                  <w:rPr>
                    <w:rFonts w:ascii="Font Awesome 5 Brands Regular" w:hAnsi="Font Awesome 5 Brands Regular"/>
                    <w:noProof/>
                    <w:color w:val="724793" w:themeColor="accent2"/>
                    <w:spacing w:val="-4"/>
                    <w:sz w:val="36"/>
                    <w:szCs w:val="36"/>
                  </w:rPr>
                  <mc:AlternateContent>
                    <mc:Choice Requires="wps">
                      <w:drawing>
                        <wp:inline distT="0" distB="0" distL="0" distR="0" wp14:anchorId="69423DDF" wp14:editId="2D4C884D">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62CA79A3"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9c6"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1F51B6">
                  <w:rPr>
                    <w:color w:val="724793" w:themeColor="accent2"/>
                    <w:spacing w:val="-4"/>
                    <w:sz w:val="18"/>
                    <w:szCs w:val="18"/>
                  </w:rPr>
                  <w:t>@ShaneRattenbury</w:t>
                </w:r>
              </w:p>
            </w:tc>
            <w:tc>
              <w:tcPr>
                <w:tcW w:w="2268" w:type="dxa"/>
                <w:vAlign w:val="center"/>
              </w:tcPr>
              <w:p w14:paraId="218B9348" w14:textId="77777777" w:rsidR="001F51B6" w:rsidRPr="001F51B6" w:rsidRDefault="001F51B6" w:rsidP="001F51B6">
                <w:pPr>
                  <w:tabs>
                    <w:tab w:val="center" w:pos="4513"/>
                    <w:tab w:val="right" w:pos="9026"/>
                  </w:tabs>
                  <w:spacing w:before="40" w:after="40"/>
                  <w:jc w:val="right"/>
                  <w:rPr>
                    <w:color w:val="724793" w:themeColor="accent2"/>
                    <w:spacing w:val="-4"/>
                    <w:sz w:val="18"/>
                    <w:szCs w:val="18"/>
                  </w:rPr>
                </w:pPr>
                <w:r w:rsidRPr="001F51B6">
                  <w:rPr>
                    <w:noProof/>
                    <w:color w:val="724793" w:themeColor="accent2"/>
                    <w:spacing w:val="-4"/>
                    <w:sz w:val="18"/>
                    <w:szCs w:val="18"/>
                  </w:rPr>
                  <mc:AlternateContent>
                    <mc:Choice Requires="wpg">
                      <w:drawing>
                        <wp:inline distT="0" distB="0" distL="0" distR="0" wp14:anchorId="6C15C836" wp14:editId="1AAEC272">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rgbClr val="724793">
                                        <a:lumMod val="60000"/>
                                        <a:lumOff val="40000"/>
                                      </a:srgb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01E7D809"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" path="m93,46c93,20,72,,46,,20,,,20,,46,,70,17,89,39,92v,-32,,-32,,-32c27,60,27,60,27,60v,-14,,-14,,-14c39,46,39,46,39,46v,-10,,-10,,-10c39,24,46,18,57,18v5,,10,1,10,1c67,30,67,30,67,30v-6,,-6,,-6,c55,30,53,34,53,37v,9,,9,,9c66,46,66,46,66,46,64,60,64,60,64,60v-11,,-11,,-11,c53,92,53,92,53,92,76,89,93,70,93,46xe" fillcolor="#ab89c6"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1F51B6">
                  <w:rPr>
                    <w:color w:val="724793" w:themeColor="accent2"/>
                    <w:spacing w:val="-4"/>
                    <w:sz w:val="18"/>
                    <w:szCs w:val="18"/>
                  </w:rPr>
                  <w:t xml:space="preserve">  </w:t>
                </w:r>
                <w:proofErr w:type="spellStart"/>
                <w:r w:rsidRPr="001F51B6">
                  <w:rPr>
                    <w:color w:val="724793" w:themeColor="accent2"/>
                    <w:spacing w:val="-4"/>
                    <w:sz w:val="18"/>
                    <w:szCs w:val="18"/>
                  </w:rPr>
                  <w:t>shanerattenburymla</w:t>
                </w:r>
                <w:proofErr w:type="spellEnd"/>
              </w:p>
            </w:tc>
            <w:tc>
              <w:tcPr>
                <w:tcW w:w="2268" w:type="dxa"/>
                <w:vAlign w:val="center"/>
              </w:tcPr>
              <w:p w14:paraId="029E0468" w14:textId="77777777" w:rsidR="001F51B6" w:rsidRPr="001F51B6" w:rsidRDefault="001F51B6" w:rsidP="001F51B6">
                <w:pPr>
                  <w:tabs>
                    <w:tab w:val="center" w:pos="4513"/>
                    <w:tab w:val="right" w:pos="9026"/>
                  </w:tabs>
                  <w:spacing w:before="40" w:after="40"/>
                  <w:jc w:val="right"/>
                  <w:rPr>
                    <w:color w:val="724793" w:themeColor="accent2"/>
                    <w:spacing w:val="-4"/>
                    <w:sz w:val="18"/>
                    <w:szCs w:val="18"/>
                  </w:rPr>
                </w:pPr>
                <w:r w:rsidRPr="001F51B6">
                  <w:rPr>
                    <w:noProof/>
                    <w:color w:val="724793" w:themeColor="accent2"/>
                    <w:spacing w:val="-4"/>
                    <w:sz w:val="18"/>
                    <w:szCs w:val="18"/>
                  </w:rPr>
                  <mc:AlternateContent>
                    <mc:Choice Requires="wpg">
                      <w:drawing>
                        <wp:inline distT="0" distB="0" distL="0" distR="0" wp14:anchorId="3D664896" wp14:editId="17FB6CAD">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rgbClr val="724793">
                                        <a:lumMod val="60000"/>
                                        <a:lumOff val="40000"/>
                                      </a:srgb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rgbClr val="724793">
                                        <a:lumMod val="60000"/>
                                        <a:lumOff val="40000"/>
                                      </a:srgb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rgbClr val="724793">
                                        <a:lumMod val="60000"/>
                                        <a:lumOff val="40000"/>
                                      </a:srgb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7447F543"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" fillcolor="#ab89c6"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" path="m19,c8,,,9,,20,,31,8,40,19,40v11,,20,-9,20,-20c39,9,30,,19,xm19,33c12,33,7,27,7,20,7,13,12,8,19,8v7,,13,5,13,12c32,27,26,33,19,33xe" fillcolor="#ab89c6"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" path="m56,81v-32,,-32,,-32,c11,81,,70,,56,,24,,24,,24,,11,11,,24,,56,,56,,56,,70,,80,11,80,24v,32,,32,,32c80,70,70,81,56,81xm24,8c15,8,7,15,7,24v,32,,32,,32c7,66,15,73,24,73v32,,32,,32,c65,73,73,66,73,56v,-32,,-32,,-32c73,15,65,8,56,8l24,8xe" fillcolor="#ab89c6"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1F51B6">
                  <w:rPr>
                    <w:color w:val="724793" w:themeColor="accent2"/>
                    <w:spacing w:val="-4"/>
                    <w:sz w:val="18"/>
                    <w:szCs w:val="18"/>
                  </w:rPr>
                  <w:t xml:space="preserve">  </w:t>
                </w:r>
                <w:proofErr w:type="spellStart"/>
                <w:r w:rsidRPr="001F51B6">
                  <w:rPr>
                    <w:color w:val="724793" w:themeColor="accent2"/>
                    <w:spacing w:val="-4"/>
                    <w:sz w:val="18"/>
                    <w:szCs w:val="18"/>
                  </w:rPr>
                  <w:t>shanerattenbury</w:t>
                </w:r>
                <w:proofErr w:type="spellEnd"/>
              </w:p>
            </w:tc>
          </w:tr>
        </w:tbl>
        <w:p w14:paraId="59160BB6" w14:textId="77777777" w:rsidR="001F51B6" w:rsidRPr="001F51B6" w:rsidRDefault="001F51B6" w:rsidP="001F51B6">
          <w:pPr>
            <w:tabs>
              <w:tab w:val="left" w:pos="8064"/>
            </w:tabs>
            <w:spacing w:before="40" w:after="40" w:line="240" w:lineRule="auto"/>
            <w:rPr>
              <w:color w:val="472D8C" w:themeColor="accent1"/>
              <w:spacing w:val="-4"/>
              <w:sz w:val="18"/>
              <w:szCs w:val="18"/>
            </w:rPr>
          </w:pPr>
        </w:p>
        <w:p w14:paraId="1E4B9132" w14:textId="6A44C063" w:rsidR="005C41DE" w:rsidRPr="00910ED5" w:rsidRDefault="005C41DE" w:rsidP="005C41DE">
          <w:pPr>
            <w:tabs>
              <w:tab w:val="center" w:pos="4513"/>
              <w:tab w:val="right" w:pos="9026"/>
            </w:tabs>
            <w:spacing w:before="40" w:after="40"/>
            <w:jc w:val="right"/>
            <w:rPr>
              <w:color w:val="724793" w:themeColor="accent2"/>
              <w:spacing w:val="-4"/>
              <w:sz w:val="18"/>
              <w:szCs w:val="18"/>
            </w:rPr>
          </w:pPr>
        </w:p>
      </w:tc>
      <w:tc>
        <w:tcPr>
          <w:tcW w:w="120" w:type="dxa"/>
          <w:vAlign w:val="center"/>
        </w:tcPr>
        <w:p w14:paraId="540DE349" w14:textId="6D156EB3" w:rsidR="005C41DE" w:rsidRPr="00910ED5" w:rsidRDefault="005C41DE" w:rsidP="005C41DE">
          <w:pPr>
            <w:tabs>
              <w:tab w:val="center" w:pos="4513"/>
              <w:tab w:val="right" w:pos="9026"/>
            </w:tabs>
            <w:spacing w:before="40" w:after="40"/>
            <w:jc w:val="right"/>
            <w:rPr>
              <w:color w:val="724793" w:themeColor="accent2"/>
              <w:spacing w:val="-4"/>
              <w:sz w:val="18"/>
              <w:szCs w:val="18"/>
            </w:rPr>
          </w:pPr>
        </w:p>
      </w:tc>
    </w:tr>
  </w:tbl>
  <w:p w14:paraId="178114DD" w14:textId="4FE8B4EC" w:rsidR="008C5119" w:rsidRDefault="008C5119" w:rsidP="00F3427A">
    <w:pPr>
      <w:pStyle w:val="Footer"/>
      <w:jc w:val="left"/>
    </w:pPr>
  </w:p>
  <w:p w14:paraId="4E0A2160"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97077" w14:textId="77777777" w:rsidR="00DE2E2C" w:rsidRDefault="00DE2E2C" w:rsidP="00AD7D31">
      <w:pPr>
        <w:spacing w:after="0" w:line="240" w:lineRule="auto"/>
      </w:pPr>
      <w:r>
        <w:separator/>
      </w:r>
    </w:p>
  </w:footnote>
  <w:footnote w:type="continuationSeparator" w:id="0">
    <w:p w14:paraId="4024B9B1" w14:textId="77777777" w:rsidR="00DE2E2C" w:rsidRDefault="00DE2E2C" w:rsidP="00AD7D31">
      <w:pPr>
        <w:spacing w:after="0" w:line="240" w:lineRule="auto"/>
      </w:pPr>
      <w:r>
        <w:continuationSeparator/>
      </w:r>
    </w:p>
  </w:footnote>
  <w:footnote w:type="continuationNotice" w:id="1">
    <w:p w14:paraId="4F698A80" w14:textId="77777777" w:rsidR="00DE2E2C" w:rsidRDefault="00DE2E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C279" w14:textId="77777777" w:rsidR="00027AFE" w:rsidRDefault="00EA7B1C" w:rsidP="006C6335">
    <w:pPr>
      <w:pStyle w:val="Topspacer"/>
      <w:rPr>
        <w:sz w:val="12"/>
        <w:szCs w:val="20"/>
      </w:rPr>
    </w:pPr>
    <w:r>
      <w:rPr>
        <w:noProof/>
        <w:lang w:eastAsia="en-AU"/>
      </w:rPr>
      <w:drawing>
        <wp:anchor distT="0" distB="0" distL="114300" distR="114300" simplePos="0" relativeHeight="251658240" behindDoc="1" locked="0" layoutInCell="1" allowOverlap="1" wp14:anchorId="504D8FD6" wp14:editId="4A93EE17">
          <wp:simplePos x="0" y="0"/>
          <wp:positionH relativeFrom="margin">
            <wp:posOffset>-714430</wp:posOffset>
          </wp:positionH>
          <wp:positionV relativeFrom="paragraph">
            <wp:posOffset>-31115</wp:posOffset>
          </wp:positionV>
          <wp:extent cx="7606800" cy="1584000"/>
          <wp:effectExtent l="0" t="0" r="635" b="3810"/>
          <wp:wrapNone/>
          <wp:docPr id="21" name="Picture 2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CT Governmen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6800" cy="158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58242" behindDoc="0" locked="0" layoutInCell="1" allowOverlap="1" wp14:anchorId="2821D108" wp14:editId="345CF03B">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41EF17AB" id="Group 123" o:spid="_x0000_s1026" style="position:absolute;margin-left:-51.05pt;margin-top:-2.45pt;width:493.1pt;height:35.8pt;z-index:251658242"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6D7FBFFC" w14:textId="77777777" w:rsidR="001F51B6" w:rsidRPr="00DD766A" w:rsidRDefault="001F51B6" w:rsidP="001F51B6">
    <w:pPr>
      <w:pStyle w:val="Portfolios"/>
    </w:pPr>
    <w:r>
      <w:rPr>
        <w:b/>
        <w:color w:val="231F20"/>
        <w:spacing w:val="-1"/>
        <w:sz w:val="24"/>
      </w:rPr>
      <w:t>Shane Rattenbury MLA</w:t>
    </w:r>
    <w:r w:rsidRPr="00DD766A">
      <w:t xml:space="preserve"> </w:t>
    </w:r>
    <w:r>
      <w:br/>
      <w:t>Attorney-General</w:t>
    </w:r>
    <w:r>
      <w:br/>
      <w:t xml:space="preserve">Minister for Consumer Affairs </w:t>
    </w:r>
    <w:r>
      <w:br/>
      <w:t>Minister for Water, Energy and Emissions Reduction</w:t>
    </w:r>
    <w:r>
      <w:br/>
      <w:t>Minister for Gaming</w:t>
    </w:r>
  </w:p>
  <w:p w14:paraId="58F51A3C" w14:textId="77777777" w:rsidR="001F51B6" w:rsidRPr="00003B4A" w:rsidRDefault="001F51B6" w:rsidP="001F51B6">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60291" behindDoc="0" locked="0" layoutInCell="1" allowOverlap="1" wp14:anchorId="4DFC5B05" wp14:editId="653CA5E2">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E210A20" id="Straight Connector 100" o:spid="_x0000_s1026" style="position:absolute;z-index:251660291;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" strokecolor="windowText" strokeweight=".5pt">
              <v:stroke joinstyle="miter"/>
              <w10:wrap anchorx="margin"/>
            </v:line>
          </w:pict>
        </mc:Fallback>
      </mc:AlternateContent>
    </w:r>
    <w:r w:rsidRPr="0046418A">
      <w:rPr>
        <w:rFonts w:ascii="Calibri" w:hAnsi="Calibri"/>
        <w:sz w:val="20"/>
        <w:szCs w:val="20"/>
      </w:rPr>
      <w:t xml:space="preserve">Member for </w:t>
    </w:r>
    <w:proofErr w:type="spellStart"/>
    <w:r>
      <w:rPr>
        <w:rFonts w:ascii="Calibri" w:hAnsi="Calibri"/>
        <w:sz w:val="20"/>
        <w:szCs w:val="20"/>
      </w:rPr>
      <w:t>Kurrajong</w:t>
    </w:r>
    <w:proofErr w:type="spellEnd"/>
  </w:p>
  <w:p w14:paraId="2CEAABA7" w14:textId="3A8A7A39" w:rsidR="00A6097C" w:rsidRPr="00003B4A" w:rsidRDefault="00A6097C" w:rsidP="001F51B6">
    <w:pPr>
      <w:pStyle w:val="NormalWeb"/>
      <w:spacing w:before="0" w:beforeAutospacing="0" w:after="200" w:afterAutospacing="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C180D"/>
    <w:multiLevelType w:val="hybridMultilevel"/>
    <w:tmpl w:val="A5705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737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651"/>
    <w:rsid w:val="00003B4A"/>
    <w:rsid w:val="000125FC"/>
    <w:rsid w:val="00021DF4"/>
    <w:rsid w:val="0002580C"/>
    <w:rsid w:val="00027AFE"/>
    <w:rsid w:val="0006371F"/>
    <w:rsid w:val="000815C5"/>
    <w:rsid w:val="000A5F2F"/>
    <w:rsid w:val="000C331E"/>
    <w:rsid w:val="000D2031"/>
    <w:rsid w:val="000D32B0"/>
    <w:rsid w:val="000E0C6A"/>
    <w:rsid w:val="000E1ED1"/>
    <w:rsid w:val="000F2380"/>
    <w:rsid w:val="00131016"/>
    <w:rsid w:val="001450DC"/>
    <w:rsid w:val="00154EB7"/>
    <w:rsid w:val="00161BD9"/>
    <w:rsid w:val="001804F3"/>
    <w:rsid w:val="001851B2"/>
    <w:rsid w:val="00195EAD"/>
    <w:rsid w:val="00196C6E"/>
    <w:rsid w:val="001D7389"/>
    <w:rsid w:val="001F51B6"/>
    <w:rsid w:val="0021195B"/>
    <w:rsid w:val="002241C7"/>
    <w:rsid w:val="00240F3E"/>
    <w:rsid w:val="002450E9"/>
    <w:rsid w:val="0026019E"/>
    <w:rsid w:val="002767F3"/>
    <w:rsid w:val="002A6E53"/>
    <w:rsid w:val="002C74AA"/>
    <w:rsid w:val="002D4441"/>
    <w:rsid w:val="002D689B"/>
    <w:rsid w:val="002E1D40"/>
    <w:rsid w:val="002F36F9"/>
    <w:rsid w:val="00313E4A"/>
    <w:rsid w:val="0032562F"/>
    <w:rsid w:val="00354438"/>
    <w:rsid w:val="0036010B"/>
    <w:rsid w:val="00360C99"/>
    <w:rsid w:val="003616FB"/>
    <w:rsid w:val="003934D6"/>
    <w:rsid w:val="003E4068"/>
    <w:rsid w:val="0041104E"/>
    <w:rsid w:val="00427883"/>
    <w:rsid w:val="00434217"/>
    <w:rsid w:val="00444E0E"/>
    <w:rsid w:val="004517FA"/>
    <w:rsid w:val="00467809"/>
    <w:rsid w:val="004839CC"/>
    <w:rsid w:val="00486651"/>
    <w:rsid w:val="00487187"/>
    <w:rsid w:val="004C7F2C"/>
    <w:rsid w:val="004E4775"/>
    <w:rsid w:val="004F0F6A"/>
    <w:rsid w:val="0052138F"/>
    <w:rsid w:val="005351C5"/>
    <w:rsid w:val="0055749D"/>
    <w:rsid w:val="0057099E"/>
    <w:rsid w:val="00580900"/>
    <w:rsid w:val="00593D5D"/>
    <w:rsid w:val="005C41DE"/>
    <w:rsid w:val="005C4787"/>
    <w:rsid w:val="005E5955"/>
    <w:rsid w:val="005E7DE1"/>
    <w:rsid w:val="005F0B2B"/>
    <w:rsid w:val="0060366A"/>
    <w:rsid w:val="0061634E"/>
    <w:rsid w:val="0064748B"/>
    <w:rsid w:val="00655CD8"/>
    <w:rsid w:val="006611B2"/>
    <w:rsid w:val="00696899"/>
    <w:rsid w:val="006A1B70"/>
    <w:rsid w:val="006B0DA0"/>
    <w:rsid w:val="006C4F9C"/>
    <w:rsid w:val="006C6335"/>
    <w:rsid w:val="006D6513"/>
    <w:rsid w:val="006D7ACD"/>
    <w:rsid w:val="006E21F2"/>
    <w:rsid w:val="00712BA7"/>
    <w:rsid w:val="00725519"/>
    <w:rsid w:val="00742013"/>
    <w:rsid w:val="00753787"/>
    <w:rsid w:val="00787312"/>
    <w:rsid w:val="00795E1D"/>
    <w:rsid w:val="007A0652"/>
    <w:rsid w:val="007B465C"/>
    <w:rsid w:val="007C0FB0"/>
    <w:rsid w:val="007D7FAC"/>
    <w:rsid w:val="007F5BA8"/>
    <w:rsid w:val="00806ACB"/>
    <w:rsid w:val="0081289D"/>
    <w:rsid w:val="00814E1E"/>
    <w:rsid w:val="00821C34"/>
    <w:rsid w:val="00834846"/>
    <w:rsid w:val="00855531"/>
    <w:rsid w:val="008707AA"/>
    <w:rsid w:val="00882CD1"/>
    <w:rsid w:val="0089760F"/>
    <w:rsid w:val="008A04F4"/>
    <w:rsid w:val="008C5119"/>
    <w:rsid w:val="008D15E5"/>
    <w:rsid w:val="008D37E0"/>
    <w:rsid w:val="008E3CBB"/>
    <w:rsid w:val="008F23F7"/>
    <w:rsid w:val="008F3EF0"/>
    <w:rsid w:val="00905F4F"/>
    <w:rsid w:val="00906A04"/>
    <w:rsid w:val="00914500"/>
    <w:rsid w:val="009204B4"/>
    <w:rsid w:val="00924925"/>
    <w:rsid w:val="009340B1"/>
    <w:rsid w:val="00967083"/>
    <w:rsid w:val="009A559F"/>
    <w:rsid w:val="009B6D21"/>
    <w:rsid w:val="009C2877"/>
    <w:rsid w:val="009E4D9D"/>
    <w:rsid w:val="009E6F1D"/>
    <w:rsid w:val="00A031A0"/>
    <w:rsid w:val="00A20109"/>
    <w:rsid w:val="00A2718B"/>
    <w:rsid w:val="00A342F7"/>
    <w:rsid w:val="00A6097C"/>
    <w:rsid w:val="00A807C6"/>
    <w:rsid w:val="00AC16C5"/>
    <w:rsid w:val="00AC56B6"/>
    <w:rsid w:val="00AD073D"/>
    <w:rsid w:val="00AD7D31"/>
    <w:rsid w:val="00AE2D9F"/>
    <w:rsid w:val="00AF08DA"/>
    <w:rsid w:val="00AF2B15"/>
    <w:rsid w:val="00B56190"/>
    <w:rsid w:val="00B61D49"/>
    <w:rsid w:val="00B80197"/>
    <w:rsid w:val="00B85096"/>
    <w:rsid w:val="00B91F55"/>
    <w:rsid w:val="00BB5696"/>
    <w:rsid w:val="00BC63C4"/>
    <w:rsid w:val="00BD3875"/>
    <w:rsid w:val="00BE5348"/>
    <w:rsid w:val="00C02A2E"/>
    <w:rsid w:val="00C04DFF"/>
    <w:rsid w:val="00C10622"/>
    <w:rsid w:val="00C25C3C"/>
    <w:rsid w:val="00C27393"/>
    <w:rsid w:val="00C535FE"/>
    <w:rsid w:val="00C6156B"/>
    <w:rsid w:val="00CA0045"/>
    <w:rsid w:val="00CA38E7"/>
    <w:rsid w:val="00CB219C"/>
    <w:rsid w:val="00CC3212"/>
    <w:rsid w:val="00CD5F44"/>
    <w:rsid w:val="00D05A74"/>
    <w:rsid w:val="00D25941"/>
    <w:rsid w:val="00D56FD5"/>
    <w:rsid w:val="00D72FF3"/>
    <w:rsid w:val="00D81514"/>
    <w:rsid w:val="00D85286"/>
    <w:rsid w:val="00DA2CCC"/>
    <w:rsid w:val="00DA58BF"/>
    <w:rsid w:val="00DB3BDF"/>
    <w:rsid w:val="00DC7F7F"/>
    <w:rsid w:val="00DD766A"/>
    <w:rsid w:val="00DE2E2C"/>
    <w:rsid w:val="00DE7233"/>
    <w:rsid w:val="00E04FD9"/>
    <w:rsid w:val="00E33CB6"/>
    <w:rsid w:val="00E36B49"/>
    <w:rsid w:val="00E44556"/>
    <w:rsid w:val="00E50594"/>
    <w:rsid w:val="00E708D1"/>
    <w:rsid w:val="00E80BC3"/>
    <w:rsid w:val="00E91071"/>
    <w:rsid w:val="00EA7B1C"/>
    <w:rsid w:val="00EB388C"/>
    <w:rsid w:val="00EC0619"/>
    <w:rsid w:val="00EC7F42"/>
    <w:rsid w:val="00ED04CD"/>
    <w:rsid w:val="00ED5634"/>
    <w:rsid w:val="00EE6CA3"/>
    <w:rsid w:val="00EF0577"/>
    <w:rsid w:val="00EF0A8B"/>
    <w:rsid w:val="00EF7740"/>
    <w:rsid w:val="00F01B3D"/>
    <w:rsid w:val="00F14007"/>
    <w:rsid w:val="00F14454"/>
    <w:rsid w:val="00F24BF1"/>
    <w:rsid w:val="00F26B1A"/>
    <w:rsid w:val="00F3427A"/>
    <w:rsid w:val="00F4793F"/>
    <w:rsid w:val="00F50739"/>
    <w:rsid w:val="00F64B1C"/>
    <w:rsid w:val="00F726B6"/>
    <w:rsid w:val="00F92600"/>
    <w:rsid w:val="00FB6C11"/>
    <w:rsid w:val="00FC0EC9"/>
    <w:rsid w:val="00FD1858"/>
    <w:rsid w:val="00FE5E1B"/>
    <w:rsid w:val="25DD42BF"/>
    <w:rsid w:val="3825C6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80332"/>
  <w15:chartTrackingRefBased/>
  <w15:docId w15:val="{60698D27-B2A9-434E-9E45-6D1FAE62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NormalWeb">
    <w:name w:val="Normal (Web)"/>
    <w:basedOn w:val="Normal"/>
    <w:uiPriority w:val="99"/>
    <w:unhideWhenUsed/>
    <w:rsid w:val="005C41DE"/>
    <w:pPr>
      <w:spacing w:before="100" w:beforeAutospacing="1" w:after="100" w:afterAutospacing="1" w:line="240" w:lineRule="auto"/>
    </w:pPr>
    <w:rPr>
      <w:rFonts w:eastAsiaTheme="minorEastAsia"/>
      <w:lang w:eastAsia="en-AU"/>
    </w:rPr>
  </w:style>
  <w:style w:type="character" w:customStyle="1" w:styleId="portfolio1">
    <w:name w:val="portfolio1"/>
    <w:basedOn w:val="DefaultParagraphFont"/>
    <w:rsid w:val="005C41DE"/>
  </w:style>
  <w:style w:type="paragraph" w:styleId="ListParagraph">
    <w:name w:val="List Paragraph"/>
    <w:basedOn w:val="Normal"/>
    <w:uiPriority w:val="34"/>
    <w:qFormat/>
    <w:rsid w:val="00593D5D"/>
    <w:pPr>
      <w:ind w:left="720"/>
      <w:contextualSpacing/>
    </w:pPr>
  </w:style>
  <w:style w:type="paragraph" w:styleId="Revision">
    <w:name w:val="Revision"/>
    <w:hidden/>
    <w:uiPriority w:val="99"/>
    <w:semiHidden/>
    <w:rsid w:val="0052138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20christoff\Downloads\ChrisSteel-Letterhead%20(1).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01949EF5072A4A92150BA20F9838AD" ma:contentTypeVersion="5" ma:contentTypeDescription="Create a new document." ma:contentTypeScope="" ma:versionID="bb83b19b1cd3898622d2a796b7f3143d">
  <xsd:schema xmlns:xsd="http://www.w3.org/2001/XMLSchema" xmlns:xs="http://www.w3.org/2001/XMLSchema" xmlns:p="http://schemas.microsoft.com/office/2006/metadata/properties" xmlns:ns2="3b2d8b43-3232-4095-9d96-9560f0409dd8" xmlns:ns3="21193163-5c69-4066-a04e-bb5aa3363e73" targetNamespace="http://schemas.microsoft.com/office/2006/metadata/properties" ma:root="true" ma:fieldsID="0cc8c00bf4cfaf12d9d880caff7373aa" ns2:_="" ns3:_="">
    <xsd:import namespace="3b2d8b43-3232-4095-9d96-9560f0409dd8"/>
    <xsd:import namespace="21193163-5c69-4066-a04e-bb5aa3363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8b43-3232-4095-9d96-9560f0409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193163-5c69-4066-a04e-bb5aa3363e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2.xml><?xml version="1.0" encoding="utf-8"?>
<ds:datastoreItem xmlns:ds="http://schemas.openxmlformats.org/officeDocument/2006/customXml" ds:itemID="{958BF934-E9CB-438E-A785-B1B1B6DA0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8b43-3232-4095-9d96-9560f0409dd8"/>
    <ds:schemaRef ds:uri="21193163-5c69-4066-a04e-bb5aa3363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ChrisSteel-Letterhead (1)</Template>
  <TotalTime>8</TotalTime>
  <Pages>2</Pages>
  <Words>466</Words>
  <Characters>2662</Characters>
  <Application>Microsoft Office Word</Application>
  <DocSecurity>0</DocSecurity>
  <Lines>22</Lines>
  <Paragraphs>6</Paragraphs>
  <ScaleCrop>false</ScaleCrop>
  <Company>ACT Government</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Christoff, Anna</dc:creator>
  <cp:keywords/>
  <dc:description/>
  <cp:lastModifiedBy>Pasic, Nikolina</cp:lastModifiedBy>
  <cp:revision>17</cp:revision>
  <cp:lastPrinted>2018-08-25T00:17:00Z</cp:lastPrinted>
  <dcterms:created xsi:type="dcterms:W3CDTF">2023-10-04T00:31:00Z</dcterms:created>
  <dcterms:modified xsi:type="dcterms:W3CDTF">2023-11-09T01:16:00Z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0x010100FE01949EF5072A4A92150BA20F9838AD</vt:lpwstr>
  </property>
  <property fmtid="{D5CDD505-2E9C-101B-9397-08002B2CF9AE}" pid="3" name="MSIP_Label_69af8531-eb46-4968-8cb3-105d2f5ea87e_Enabled">
    <vt:lpwstr>true</vt:lpwstr>
  </property>
  <property fmtid="{D5CDD505-2E9C-101B-9397-08002B2CF9AE}" pid="4" name="MSIP_Label_69af8531-eb46-4968-8cb3-105d2f5ea87e_SetDate">
    <vt:lpwstr>2023-02-24T00:59:59Z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8899bbc3-fe69-4a7c-b7c7-aa8860c61d0f</vt:lpwstr>
  </property>
  <property fmtid="{D5CDD505-2E9C-101B-9397-08002B2CF9AE}" pid="9" name="MSIP_Label_69af8531-eb46-4968-8cb3-105d2f5ea87e_ContentBits">
    <vt:lpwstr>0</vt:lpwstr>
  </property>
  <property fmtid="{D5CDD505-2E9C-101B-9397-08002B2CF9AE}" pid="10" name="MediaServiceImageTags">
    <vt:lpwstr/>
  </property>
</Properties>
</file>