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BB6A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6723A14E" w14:textId="77777777" w:rsidR="00C82A72" w:rsidRDefault="00C82A72" w:rsidP="00AD7D31">
      <w:pPr>
        <w:spacing w:after="0" w:line="240" w:lineRule="auto"/>
        <w:rPr>
          <w:sz w:val="24"/>
          <w:szCs w:val="24"/>
        </w:rPr>
      </w:pPr>
    </w:p>
    <w:p w14:paraId="5CF01855" w14:textId="3FC0A1D1" w:rsidR="005A75BF" w:rsidRPr="0069000C" w:rsidRDefault="005B4E7E" w:rsidP="005A75BF">
      <w:pPr>
        <w:tabs>
          <w:tab w:val="left" w:pos="5812"/>
        </w:tabs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Mr Peter Cain MLA</w:t>
      </w:r>
      <w:r w:rsidR="005A75BF" w:rsidRPr="0069000C">
        <w:rPr>
          <w:sz w:val="24"/>
          <w:szCs w:val="24"/>
        </w:rPr>
        <w:tab/>
      </w:r>
      <w:r w:rsidR="005A75BF" w:rsidRPr="0069000C">
        <w:rPr>
          <w:sz w:val="24"/>
          <w:szCs w:val="24"/>
        </w:rPr>
        <w:tab/>
      </w:r>
    </w:p>
    <w:p w14:paraId="702AC5A8" w14:textId="77777777" w:rsidR="005B4E7E" w:rsidRPr="0069000C" w:rsidRDefault="005B4E7E" w:rsidP="005A75BF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Chair, Standing Committee on Justice and Community Safety </w:t>
      </w:r>
    </w:p>
    <w:p w14:paraId="6426212A" w14:textId="5672F063" w:rsidR="005A75BF" w:rsidRPr="0069000C" w:rsidRDefault="005B4E7E" w:rsidP="005B4E7E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(Legislative Scrutiny Role) </w:t>
      </w:r>
    </w:p>
    <w:p w14:paraId="127CDC83" w14:textId="29C2EED5" w:rsidR="005B4E7E" w:rsidRPr="0069000C" w:rsidRDefault="005B4E7E" w:rsidP="005B4E7E">
      <w:pPr>
        <w:spacing w:after="0" w:line="240" w:lineRule="auto"/>
        <w:rPr>
          <w:sz w:val="24"/>
          <w:szCs w:val="24"/>
        </w:rPr>
      </w:pPr>
    </w:p>
    <w:p w14:paraId="36513C91" w14:textId="006F67F6" w:rsidR="005B4E7E" w:rsidRPr="0069000C" w:rsidRDefault="005B4E7E" w:rsidP="005B4E7E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Via email: </w:t>
      </w:r>
      <w:hyperlink r:id="rId11" w:history="1">
        <w:r w:rsidRPr="0069000C">
          <w:rPr>
            <w:rStyle w:val="Hyperlink"/>
            <w:sz w:val="24"/>
            <w:szCs w:val="24"/>
          </w:rPr>
          <w:t>scrutiny@parliament.act.gov.au</w:t>
        </w:r>
      </w:hyperlink>
      <w:r w:rsidRPr="0069000C">
        <w:rPr>
          <w:sz w:val="24"/>
          <w:szCs w:val="24"/>
        </w:rPr>
        <w:t xml:space="preserve"> </w:t>
      </w:r>
    </w:p>
    <w:p w14:paraId="70E184BC" w14:textId="5C0C9428" w:rsidR="00B91F55" w:rsidRPr="0069000C" w:rsidRDefault="00B91F55" w:rsidP="00AD7D31">
      <w:pPr>
        <w:spacing w:after="0" w:line="240" w:lineRule="auto"/>
        <w:rPr>
          <w:sz w:val="24"/>
          <w:szCs w:val="24"/>
        </w:rPr>
      </w:pPr>
    </w:p>
    <w:p w14:paraId="44D77FAB" w14:textId="77777777" w:rsidR="0069000C" w:rsidRPr="0069000C" w:rsidRDefault="0069000C" w:rsidP="00AD7D31">
      <w:pPr>
        <w:spacing w:after="0" w:line="240" w:lineRule="auto"/>
        <w:rPr>
          <w:sz w:val="24"/>
          <w:szCs w:val="24"/>
        </w:rPr>
      </w:pPr>
    </w:p>
    <w:p w14:paraId="16AE15B6" w14:textId="5729099B" w:rsidR="00AD7D31" w:rsidRPr="0069000C" w:rsidRDefault="00AD7D31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  <w:lang w:val="en-US"/>
        </w:rPr>
        <w:t xml:space="preserve">Dear </w:t>
      </w:r>
      <w:r w:rsidR="005B4E7E" w:rsidRPr="0069000C">
        <w:rPr>
          <w:sz w:val="24"/>
          <w:szCs w:val="24"/>
          <w:lang w:val="en-US"/>
        </w:rPr>
        <w:t>Mr Cain</w:t>
      </w:r>
    </w:p>
    <w:p w14:paraId="2F83B2DF" w14:textId="77777777" w:rsidR="00AD7D31" w:rsidRPr="0069000C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6A71E0FD" w14:textId="3D886E87" w:rsidR="00AD7D31" w:rsidRPr="0069000C" w:rsidRDefault="00C43FB5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I refer to </w:t>
      </w:r>
      <w:r w:rsidR="005B4E7E" w:rsidRPr="0069000C">
        <w:rPr>
          <w:sz w:val="24"/>
          <w:szCs w:val="24"/>
        </w:rPr>
        <w:t xml:space="preserve">your Scrutiny Report Number 12, within which you examined the </w:t>
      </w:r>
      <w:r w:rsidR="005B4E7E" w:rsidRPr="0069000C">
        <w:rPr>
          <w:i/>
          <w:iCs/>
          <w:sz w:val="24"/>
          <w:szCs w:val="24"/>
        </w:rPr>
        <w:t>Financial Management Amendment Bill 2021 (No 2)</w:t>
      </w:r>
      <w:r w:rsidR="005B4E7E" w:rsidRPr="0069000C">
        <w:rPr>
          <w:sz w:val="24"/>
          <w:szCs w:val="24"/>
        </w:rPr>
        <w:t>.  In your report you identified the following issues:</w:t>
      </w:r>
    </w:p>
    <w:p w14:paraId="36051021" w14:textId="77777777" w:rsidR="005B4E7E" w:rsidRPr="0069000C" w:rsidRDefault="005B4E7E" w:rsidP="00AD7D31">
      <w:pPr>
        <w:spacing w:after="0" w:line="240" w:lineRule="auto"/>
        <w:rPr>
          <w:sz w:val="24"/>
          <w:szCs w:val="24"/>
        </w:rPr>
      </w:pPr>
    </w:p>
    <w:p w14:paraId="7D742D87" w14:textId="5BEA0E84" w:rsidR="005B4E7E" w:rsidRPr="0069000C" w:rsidRDefault="005B4E7E" w:rsidP="005B4E7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Limited justification for why the insourcing framework should be determined by a notifiable rather than disallowable instrument</w:t>
      </w:r>
    </w:p>
    <w:p w14:paraId="3D3BD4DD" w14:textId="40CE14EF" w:rsidR="005B4E7E" w:rsidRPr="0069000C" w:rsidRDefault="005B4E7E" w:rsidP="005B4E7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Potential inconsistency between the Bill and section 8 of the </w:t>
      </w:r>
      <w:r w:rsidRPr="0069000C">
        <w:rPr>
          <w:i/>
          <w:iCs/>
          <w:sz w:val="24"/>
          <w:szCs w:val="24"/>
        </w:rPr>
        <w:t>Legislative Assembly (Office of the Legislative Assembly) Act 2012</w:t>
      </w:r>
      <w:r w:rsidRPr="0069000C">
        <w:rPr>
          <w:sz w:val="24"/>
          <w:szCs w:val="24"/>
        </w:rPr>
        <w:t xml:space="preserve"> and similar provisions relating to the independence of the Auditor-General, Integrity Commission and Electoral Commission</w:t>
      </w:r>
      <w:r w:rsidR="00991392" w:rsidRPr="0069000C">
        <w:rPr>
          <w:sz w:val="24"/>
          <w:szCs w:val="24"/>
        </w:rPr>
        <w:t xml:space="preserve"> – providing further justification for the insourcing framework to be disallowable. </w:t>
      </w:r>
    </w:p>
    <w:p w14:paraId="17C2A53D" w14:textId="2149D06E" w:rsidR="00C43FB5" w:rsidRPr="0069000C" w:rsidRDefault="00C43FB5" w:rsidP="00AD7D31">
      <w:pPr>
        <w:spacing w:after="0" w:line="240" w:lineRule="auto"/>
        <w:rPr>
          <w:sz w:val="24"/>
          <w:szCs w:val="24"/>
        </w:rPr>
      </w:pPr>
    </w:p>
    <w:p w14:paraId="1236DA40" w14:textId="41464751" w:rsidR="00D41A2C" w:rsidRPr="0069000C" w:rsidRDefault="00991392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 xml:space="preserve">I have been consulting broadly in relation to the issues you have raised. Following your report and this consultation, I have drafted a disallowable instrument, rather than a notifiable instrument, to support the establishment of the insourcing framework. </w:t>
      </w:r>
    </w:p>
    <w:p w14:paraId="402AD275" w14:textId="45D898C9" w:rsidR="00991392" w:rsidRPr="0069000C" w:rsidRDefault="00991392" w:rsidP="00AD7D31">
      <w:pPr>
        <w:spacing w:after="0" w:line="240" w:lineRule="auto"/>
        <w:rPr>
          <w:sz w:val="24"/>
          <w:szCs w:val="24"/>
        </w:rPr>
      </w:pPr>
    </w:p>
    <w:p w14:paraId="216A3F66" w14:textId="0A171BAB" w:rsidR="00991392" w:rsidRPr="0069000C" w:rsidRDefault="00991392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Thank you for your time and careful review of the Bill.</w:t>
      </w:r>
    </w:p>
    <w:p w14:paraId="29EF06EB" w14:textId="77777777" w:rsidR="00991392" w:rsidRPr="0069000C" w:rsidRDefault="00991392" w:rsidP="00AD7D31">
      <w:pPr>
        <w:spacing w:after="0" w:line="240" w:lineRule="auto"/>
        <w:rPr>
          <w:sz w:val="24"/>
          <w:szCs w:val="24"/>
        </w:rPr>
      </w:pPr>
    </w:p>
    <w:p w14:paraId="55E1DAEE" w14:textId="10AE81AC" w:rsidR="00AD7D31" w:rsidRPr="0069000C" w:rsidRDefault="00AD7D31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Yours sincerely</w:t>
      </w:r>
    </w:p>
    <w:p w14:paraId="0093C54A" w14:textId="77777777" w:rsidR="00AD7D31" w:rsidRPr="0069000C" w:rsidRDefault="00834846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br/>
      </w:r>
    </w:p>
    <w:p w14:paraId="40044E2C" w14:textId="77777777" w:rsidR="008D37E0" w:rsidRPr="0069000C" w:rsidRDefault="008D37E0" w:rsidP="00AD7D31">
      <w:pPr>
        <w:spacing w:after="0" w:line="240" w:lineRule="auto"/>
        <w:rPr>
          <w:sz w:val="24"/>
          <w:szCs w:val="24"/>
        </w:rPr>
      </w:pPr>
    </w:p>
    <w:p w14:paraId="0037C0DC" w14:textId="7E5373F0" w:rsidR="00AD7D31" w:rsidRPr="0069000C" w:rsidRDefault="00F3427A" w:rsidP="00AD7D31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Mick Gentleman</w:t>
      </w:r>
      <w:r w:rsidR="00BC63C4" w:rsidRPr="0069000C">
        <w:rPr>
          <w:sz w:val="24"/>
          <w:szCs w:val="24"/>
        </w:rPr>
        <w:t xml:space="preserve"> M</w:t>
      </w:r>
      <w:r w:rsidR="00AD7D31" w:rsidRPr="0069000C">
        <w:rPr>
          <w:sz w:val="24"/>
          <w:szCs w:val="24"/>
        </w:rPr>
        <w:t xml:space="preserve">LA </w:t>
      </w:r>
    </w:p>
    <w:p w14:paraId="75EE72D0" w14:textId="77377AAB" w:rsidR="008F4397" w:rsidRPr="006C4F9C" w:rsidRDefault="0069000C" w:rsidP="0069000C">
      <w:pPr>
        <w:spacing w:after="0" w:line="240" w:lineRule="auto"/>
        <w:rPr>
          <w:sz w:val="24"/>
          <w:szCs w:val="24"/>
        </w:rPr>
      </w:pPr>
      <w:r w:rsidRPr="0069000C">
        <w:rPr>
          <w:sz w:val="24"/>
          <w:szCs w:val="24"/>
        </w:rPr>
        <w:t>Minister for Industrial Relations and Workplace Safet</w:t>
      </w:r>
      <w:r>
        <w:rPr>
          <w:sz w:val="24"/>
          <w:szCs w:val="24"/>
        </w:rPr>
        <w:t>y</w:t>
      </w:r>
    </w:p>
    <w:sectPr w:rsidR="008F4397" w:rsidRPr="006C4F9C" w:rsidSect="00E708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A163" w14:textId="77777777" w:rsidR="00C43FB5" w:rsidRDefault="00C43FB5" w:rsidP="00AD7D31">
      <w:pPr>
        <w:spacing w:after="0" w:line="240" w:lineRule="auto"/>
      </w:pPr>
      <w:r>
        <w:separator/>
      </w:r>
    </w:p>
  </w:endnote>
  <w:endnote w:type="continuationSeparator" w:id="0">
    <w:p w14:paraId="2D1230FF" w14:textId="77777777" w:rsidR="00C43FB5" w:rsidRDefault="00C43FB5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D726" w14:textId="77777777" w:rsidR="007A14B4" w:rsidRDefault="007A1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6F26" w14:textId="77777777" w:rsidR="007A14B4" w:rsidRDefault="007A14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930D" w14:textId="77777777" w:rsidR="008F4397" w:rsidRDefault="008F4397"/>
  <w:tbl>
    <w:tblPr>
      <w:tblStyle w:val="TableGrid"/>
      <w:tblW w:w="6096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4"/>
      <w:gridCol w:w="1985"/>
      <w:gridCol w:w="1700"/>
      <w:gridCol w:w="2127"/>
    </w:tblGrid>
    <w:tr w:rsidR="00F3427A" w:rsidRPr="00910ED5" w14:paraId="3110E805" w14:textId="77777777" w:rsidTr="00F3427A">
      <w:trPr>
        <w:trHeight w:val="340"/>
        <w:jc w:val="right"/>
      </w:trPr>
      <w:tc>
        <w:tcPr>
          <w:tcW w:w="6096" w:type="dxa"/>
          <w:gridSpan w:val="4"/>
          <w:tcBorders>
            <w:top w:val="nil"/>
            <w:bottom w:val="single" w:sz="4" w:space="0" w:color="724793"/>
          </w:tcBorders>
        </w:tcPr>
        <w:p w14:paraId="44454911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F3427A" w:rsidRPr="00910ED5" w14:paraId="15A06D58" w14:textId="77777777" w:rsidTr="00F3427A">
      <w:trPr>
        <w:trHeight w:val="20"/>
        <w:jc w:val="right"/>
      </w:trPr>
      <w:tc>
        <w:tcPr>
          <w:tcW w:w="284" w:type="dxa"/>
          <w:tcBorders>
            <w:top w:val="single" w:sz="4" w:space="0" w:color="724793"/>
            <w:bottom w:val="nil"/>
          </w:tcBorders>
          <w:vAlign w:val="center"/>
        </w:tcPr>
        <w:p w14:paraId="70A1CF4C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0A9A7B64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700" w:type="dxa"/>
          <w:tcBorders>
            <w:top w:val="single" w:sz="4" w:space="0" w:color="724793"/>
          </w:tcBorders>
          <w:vAlign w:val="center"/>
        </w:tcPr>
        <w:p w14:paraId="637C6AA4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3AFB2BC6" wp14:editId="50CB10C3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36784782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</w:t>
          </w:r>
          <w:r w:rsidR="00136D09" w:rsidRPr="00136D09">
            <w:rPr>
              <w:color w:val="724793" w:themeColor="accent2"/>
              <w:spacing w:val="-4"/>
              <w:sz w:val="18"/>
              <w:szCs w:val="18"/>
            </w:rPr>
            <w:t>6205 0218</w:t>
          </w:r>
        </w:p>
      </w:tc>
      <w:tc>
        <w:tcPr>
          <w:tcW w:w="2127" w:type="dxa"/>
          <w:tcBorders>
            <w:top w:val="single" w:sz="4" w:space="0" w:color="724793"/>
          </w:tcBorders>
          <w:vAlign w:val="center"/>
        </w:tcPr>
        <w:p w14:paraId="37140213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194EEDC5" wp14:editId="04046BB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012388E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gentleman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F3427A" w:rsidRPr="00910ED5" w14:paraId="1D124028" w14:textId="77777777" w:rsidTr="00F3427A">
      <w:trPr>
        <w:trHeight w:val="20"/>
        <w:jc w:val="right"/>
      </w:trPr>
      <w:tc>
        <w:tcPr>
          <w:tcW w:w="284" w:type="dxa"/>
          <w:tcBorders>
            <w:top w:val="nil"/>
            <w:bottom w:val="nil"/>
          </w:tcBorders>
          <w:vAlign w:val="center"/>
        </w:tcPr>
        <w:p w14:paraId="468F85A9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85" w:type="dxa"/>
          <w:tcBorders>
            <w:top w:val="single" w:sz="4" w:space="0" w:color="724793"/>
            <w:bottom w:val="nil"/>
          </w:tcBorders>
          <w:vAlign w:val="center"/>
        </w:tcPr>
        <w:p w14:paraId="0B07832F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38A6354F" wp14:editId="5B57F702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B61177B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GENTLEMANMick</w:t>
          </w:r>
        </w:p>
      </w:tc>
      <w:tc>
        <w:tcPr>
          <w:tcW w:w="1700" w:type="dxa"/>
          <w:vAlign w:val="center"/>
        </w:tcPr>
        <w:p w14:paraId="3A404CEF" w14:textId="77777777" w:rsidR="00F3427A" w:rsidRPr="00910ED5" w:rsidRDefault="008707A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58ABE35D" wp14:editId="553E463E">
                    <wp:extent cx="181428" cy="178901"/>
                    <wp:effectExtent l="0" t="0" r="9525" b="0"/>
                    <wp:docPr id="1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6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EE626A3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F3427A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F3427A">
            <w:rPr>
              <w:color w:val="724793" w:themeColor="accent2"/>
              <w:spacing w:val="-4"/>
              <w:sz w:val="18"/>
              <w:szCs w:val="18"/>
            </w:rPr>
            <w:t>MickGentleman</w:t>
          </w:r>
        </w:p>
      </w:tc>
      <w:tc>
        <w:tcPr>
          <w:tcW w:w="2127" w:type="dxa"/>
          <w:vAlign w:val="center"/>
        </w:tcPr>
        <w:p w14:paraId="4FD442C4" w14:textId="77777777" w:rsidR="00F3427A" w:rsidRPr="00910ED5" w:rsidRDefault="00F3427A" w:rsidP="00F3427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5119A219" wp14:editId="5F6C704C">
                    <wp:extent cx="168275" cy="168275"/>
                    <wp:effectExtent l="0" t="0" r="3175" b="3175"/>
                    <wp:docPr id="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616A30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">
                    <v:oval id="Oval 8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mick.gentleman</w:t>
          </w:r>
        </w:p>
      </w:tc>
    </w:tr>
  </w:tbl>
  <w:p w14:paraId="60340809" w14:textId="77777777" w:rsidR="008C5119" w:rsidRDefault="008C5119" w:rsidP="00F3427A">
    <w:pPr>
      <w:pStyle w:val="Footer"/>
      <w:jc w:val="lef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E1CFDEE" wp14:editId="19468A00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52260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8CEC" w14:textId="77777777" w:rsidR="00C43FB5" w:rsidRDefault="00C43FB5" w:rsidP="00AD7D31">
      <w:pPr>
        <w:spacing w:after="0" w:line="240" w:lineRule="auto"/>
      </w:pPr>
      <w:r>
        <w:separator/>
      </w:r>
    </w:p>
  </w:footnote>
  <w:footnote w:type="continuationSeparator" w:id="0">
    <w:p w14:paraId="7D7CCFB4" w14:textId="77777777" w:rsidR="00C43FB5" w:rsidRDefault="00C43FB5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02CE" w14:textId="77777777" w:rsidR="007A14B4" w:rsidRDefault="007A1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C1D0" w14:textId="77777777" w:rsidR="007A14B4" w:rsidRDefault="007A1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9E13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F1306F8" wp14:editId="37FF0F18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EF2CBA2" wp14:editId="537ADD5E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AB09A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093A172C" w14:textId="77777777" w:rsidR="00F3427A" w:rsidRPr="00DD766A" w:rsidRDefault="00F3427A" w:rsidP="00F3427A">
    <w:pPr>
      <w:pStyle w:val="Portfolios"/>
    </w:pPr>
    <w:r>
      <w:rPr>
        <w:b/>
        <w:color w:val="231F20"/>
        <w:spacing w:val="-1"/>
        <w:sz w:val="24"/>
      </w:rPr>
      <w:t>Mick Gentleman MLA</w:t>
    </w:r>
    <w:r w:rsidRPr="00DD766A">
      <w:t xml:space="preserve"> </w:t>
    </w:r>
    <w:r>
      <w:br/>
      <w:t>Manager of Government Business</w:t>
    </w:r>
    <w:r>
      <w:br/>
      <w:t>Minister for Planning and Land Management</w:t>
    </w:r>
    <w:r>
      <w:br/>
      <w:t>Minister for Police and Emergency Services</w:t>
    </w:r>
    <w:r>
      <w:br/>
      <w:t>Minister for Corrections</w:t>
    </w:r>
    <w:r>
      <w:br/>
      <w:t>Minister for Industrial Relations and Workplace Safety</w:t>
    </w:r>
  </w:p>
  <w:p w14:paraId="1497A56A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8B3EFC" wp14:editId="17FC093D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DE4A8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F3427A">
      <w:rPr>
        <w:rFonts w:ascii="Calibri" w:hAnsi="Calibri"/>
        <w:sz w:val="20"/>
        <w:szCs w:val="20"/>
      </w:rPr>
      <w:t>Brindabella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6132"/>
    <w:multiLevelType w:val="hybridMultilevel"/>
    <w:tmpl w:val="E9B8D9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E32745"/>
    <w:multiLevelType w:val="hybridMultilevel"/>
    <w:tmpl w:val="5E52C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A6CA4"/>
    <w:multiLevelType w:val="hybridMultilevel"/>
    <w:tmpl w:val="27F08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2724">
    <w:abstractNumId w:val="1"/>
  </w:num>
  <w:num w:numId="2" w16cid:durableId="301079924">
    <w:abstractNumId w:val="0"/>
  </w:num>
  <w:num w:numId="3" w16cid:durableId="1480803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B5"/>
    <w:rsid w:val="00003B4A"/>
    <w:rsid w:val="000125FC"/>
    <w:rsid w:val="00027AFE"/>
    <w:rsid w:val="0006371F"/>
    <w:rsid w:val="000C331E"/>
    <w:rsid w:val="00131016"/>
    <w:rsid w:val="00136D09"/>
    <w:rsid w:val="001450DC"/>
    <w:rsid w:val="001505C2"/>
    <w:rsid w:val="001804F3"/>
    <w:rsid w:val="001851B2"/>
    <w:rsid w:val="00195EAD"/>
    <w:rsid w:val="001D7389"/>
    <w:rsid w:val="00240F3E"/>
    <w:rsid w:val="002450E9"/>
    <w:rsid w:val="002D4441"/>
    <w:rsid w:val="002E1D40"/>
    <w:rsid w:val="00313E4A"/>
    <w:rsid w:val="003E4068"/>
    <w:rsid w:val="0041104E"/>
    <w:rsid w:val="004517FA"/>
    <w:rsid w:val="005351C5"/>
    <w:rsid w:val="0055749D"/>
    <w:rsid w:val="005A75BF"/>
    <w:rsid w:val="005B4E7E"/>
    <w:rsid w:val="005C4787"/>
    <w:rsid w:val="005E7DE1"/>
    <w:rsid w:val="0061634E"/>
    <w:rsid w:val="0064748B"/>
    <w:rsid w:val="00655CD8"/>
    <w:rsid w:val="0069000C"/>
    <w:rsid w:val="00696899"/>
    <w:rsid w:val="006A1B70"/>
    <w:rsid w:val="006C4F9C"/>
    <w:rsid w:val="006C6335"/>
    <w:rsid w:val="00712BA7"/>
    <w:rsid w:val="00725519"/>
    <w:rsid w:val="00742013"/>
    <w:rsid w:val="00795E1D"/>
    <w:rsid w:val="007A14B4"/>
    <w:rsid w:val="007B465C"/>
    <w:rsid w:val="007D7FAC"/>
    <w:rsid w:val="007F5BA8"/>
    <w:rsid w:val="00806ACB"/>
    <w:rsid w:val="00834846"/>
    <w:rsid w:val="00842BAE"/>
    <w:rsid w:val="00855531"/>
    <w:rsid w:val="008707AA"/>
    <w:rsid w:val="008A04F4"/>
    <w:rsid w:val="008C5119"/>
    <w:rsid w:val="008D15E5"/>
    <w:rsid w:val="008D37E0"/>
    <w:rsid w:val="008F4397"/>
    <w:rsid w:val="00905F4F"/>
    <w:rsid w:val="00937184"/>
    <w:rsid w:val="00991392"/>
    <w:rsid w:val="009B6D21"/>
    <w:rsid w:val="009C2877"/>
    <w:rsid w:val="00A031A0"/>
    <w:rsid w:val="00A2718B"/>
    <w:rsid w:val="00A6097C"/>
    <w:rsid w:val="00AC16C5"/>
    <w:rsid w:val="00AD7D31"/>
    <w:rsid w:val="00AF08DA"/>
    <w:rsid w:val="00AF2B15"/>
    <w:rsid w:val="00B85096"/>
    <w:rsid w:val="00B91F55"/>
    <w:rsid w:val="00BC63C4"/>
    <w:rsid w:val="00C04DFF"/>
    <w:rsid w:val="00C43FB5"/>
    <w:rsid w:val="00C82A72"/>
    <w:rsid w:val="00CA0045"/>
    <w:rsid w:val="00D41A2C"/>
    <w:rsid w:val="00DD766A"/>
    <w:rsid w:val="00E04FD9"/>
    <w:rsid w:val="00E708D1"/>
    <w:rsid w:val="00E80BC3"/>
    <w:rsid w:val="00EA7B1C"/>
    <w:rsid w:val="00EB388C"/>
    <w:rsid w:val="00ED5634"/>
    <w:rsid w:val="00EE6CA3"/>
    <w:rsid w:val="00EF0A8B"/>
    <w:rsid w:val="00F14007"/>
    <w:rsid w:val="00F3427A"/>
    <w:rsid w:val="00F50739"/>
    <w:rsid w:val="00F94EFE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A375"/>
  <w15:chartTrackingRefBased/>
  <w15:docId w15:val="{FC0DF689-E7A4-47E2-9C27-2875C93D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D41A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rutiny@parliament.act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c%20matthews\Downloads\MickGentleman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f6c841be-bb08-4901-87b0-0033aa80d2c6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47241e-7224-40da-83d9-1113ff4a4334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5B584-FEB3-40C2-BA01-E8BCD3B6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MickGentleman-Letterhead</Template>
  <TotalTime>13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Letterhead template</dc:subject>
  <dc:creator/>
  <cp:keywords/>
  <dc:description/>
  <cp:lastModifiedBy>Weaver, Emma-Kate</cp:lastModifiedBy>
  <cp:revision>5</cp:revision>
  <cp:lastPrinted>2018-08-24T07:17:00Z</cp:lastPrinted>
  <dcterms:created xsi:type="dcterms:W3CDTF">2022-11-03T09:50:00Z</dcterms:created>
  <dcterms:modified xsi:type="dcterms:W3CDTF">2022-11-16T03:10:00Z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2022-11-16T03:10:16Z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2f002496-d523-41a5-9a59-3d8a34e03136</vt:lpwstr>
  </property>
  <property fmtid="{D5CDD505-2E9C-101B-9397-08002B2CF9AE}" pid="9" name="MSIP_Label_69af8531-eb46-4968-8cb3-105d2f5ea87e_ContentBits">
    <vt:lpwstr>0</vt:lpwstr>
  </property>
</Properties>
</file>